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2AA5" w14:textId="77777777" w:rsidR="00901388" w:rsidRPr="006434F2" w:rsidRDefault="00901388" w:rsidP="00901388">
      <w:pPr>
        <w:jc w:val="center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26F3D" wp14:editId="17B23355">
                <wp:simplePos x="0" y="0"/>
                <wp:positionH relativeFrom="column">
                  <wp:posOffset>3775883</wp:posOffset>
                </wp:positionH>
                <wp:positionV relativeFrom="paragraph">
                  <wp:posOffset>221904</wp:posOffset>
                </wp:positionV>
                <wp:extent cx="1837055" cy="1101436"/>
                <wp:effectExtent l="0" t="0" r="1079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1014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238281" w14:textId="77777777" w:rsidR="00901388" w:rsidRPr="00BA2D72" w:rsidRDefault="00901388" w:rsidP="009013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7A52712A" w14:textId="77777777" w:rsidR="00901388" w:rsidRPr="00501696" w:rsidRDefault="00901388" w:rsidP="0090138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บเรื่อง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47CC6473" w14:textId="77777777" w:rsidR="00901388" w:rsidRPr="00501696" w:rsidRDefault="00901388" w:rsidP="0090138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073663ED" w14:textId="77777777" w:rsidR="00901388" w:rsidRDefault="00901388" w:rsidP="00901388"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26F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3pt;margin-top:17.45pt;width:144.65pt;height: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" fillcolor="window" strokeweight=".5pt">
                <v:textbox>
                  <w:txbxContent>
                    <w:p w14:paraId="71238281" w14:textId="77777777" w:rsidR="00901388" w:rsidRPr="00BA2D72" w:rsidRDefault="00901388" w:rsidP="009013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14:paraId="7A52712A" w14:textId="77777777" w:rsidR="00901388" w:rsidRPr="00501696" w:rsidRDefault="00901388" w:rsidP="0090138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เลขที่รั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บเรื่อง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47CC6473" w14:textId="77777777" w:rsidR="00901388" w:rsidRPr="00501696" w:rsidRDefault="00901388" w:rsidP="00901388">
                      <w:pPr>
                        <w:rPr>
                          <w:rFonts w:ascii="TH SarabunPSK" w:hAnsi="TH SarabunPSK" w:cs="TH SarabunPSK"/>
                        </w:rPr>
                      </w:pP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073663ED" w14:textId="77777777" w:rsidR="00901388" w:rsidRDefault="00901388" w:rsidP="00901388"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434F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F1E3" wp14:editId="70B7592B">
                <wp:simplePos x="0" y="0"/>
                <wp:positionH relativeFrom="margin">
                  <wp:posOffset>181398</wp:posOffset>
                </wp:positionH>
                <wp:positionV relativeFrom="paragraph">
                  <wp:posOffset>-640927</wp:posOffset>
                </wp:positionV>
                <wp:extent cx="5495925" cy="77046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77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D43D7C" w14:textId="77777777" w:rsidR="00901388" w:rsidRDefault="00901388" w:rsidP="009013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สก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1๑</w:t>
                            </w:r>
                            <w:r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  <w:t>คำขอรับเงินสวัสดิการเพื่อกิจการพิเศษ</w:t>
                            </w:r>
                          </w:p>
                          <w:p w14:paraId="63479569" w14:textId="14E0AB88" w:rsidR="00901388" w:rsidRPr="000A0696" w:rsidRDefault="00901388" w:rsidP="009013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A0696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>กรณี</w:t>
                            </w:r>
                            <w:r w:rsidR="00383AC7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s/>
                              </w:rPr>
                              <w:t>การ</w:t>
                            </w:r>
                            <w:r w:rsidRPr="00971654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>ร่วมบริจาคเงินสมทบทุนให้แก่หน่วยงานต่าง ๆ เพื่อนำไปบำเพ็ญสาธารณประโยชน์</w:t>
                            </w:r>
                          </w:p>
                          <w:p w14:paraId="7752EC46" w14:textId="77777777" w:rsidR="00901388" w:rsidRPr="000A0696" w:rsidRDefault="00901388" w:rsidP="009013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7F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.3pt;margin-top:-50.45pt;width:432.7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" filled="f" stroked="f" strokeweight=".5pt">
                <v:textbox>
                  <w:txbxContent>
                    <w:p w14:paraId="42D43D7C" w14:textId="77777777" w:rsidR="00901388" w:rsidRDefault="00901388" w:rsidP="009013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สก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1๑</w:t>
                      </w:r>
                      <w:r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  <w:t>คำขอรับเงินสวัสดิการเพื่อกิจการพิเศษ</w:t>
                      </w:r>
                    </w:p>
                    <w:p w14:paraId="63479569" w14:textId="14E0AB88" w:rsidR="00901388" w:rsidRPr="000A0696" w:rsidRDefault="00901388" w:rsidP="009013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A0696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>กรณี</w:t>
                      </w:r>
                      <w:r w:rsidR="00383AC7">
                        <w:rPr>
                          <w:rFonts w:ascii="TH SarabunIT๙" w:eastAsia="Sarabun" w:hAnsi="TH SarabunIT๙" w:cs="TH SarabunIT๙" w:hint="cs"/>
                          <w:b/>
                          <w:bCs/>
                          <w:cs/>
                        </w:rPr>
                        <w:t>การ</w:t>
                      </w:r>
                      <w:r w:rsidRPr="00971654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>ร่วมบริจาคเงินสมทบทุนให้แก่หน่วยงานต่าง ๆ เพื่อนำไปบำเพ็ญสาธารณประโยชน์</w:t>
                      </w:r>
                    </w:p>
                    <w:p w14:paraId="7752EC46" w14:textId="77777777" w:rsidR="00901388" w:rsidRPr="000A0696" w:rsidRDefault="00901388" w:rsidP="009013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3E776" w14:textId="77777777" w:rsidR="00901388" w:rsidRPr="006434F2" w:rsidRDefault="00901388" w:rsidP="00901388">
      <w:pPr>
        <w:jc w:val="center"/>
        <w:rPr>
          <w:rFonts w:ascii="TH SarabunPSK" w:hAnsi="TH SarabunPSK" w:cs="TH SarabunPSK"/>
          <w:cs/>
        </w:rPr>
      </w:pPr>
      <w:r w:rsidRPr="006434F2">
        <w:rPr>
          <w:rFonts w:ascii="TH SarabunPSK" w:hAnsi="TH SarabunPSK" w:cs="TH SarabunPSK"/>
          <w:noProof/>
          <w:cs/>
        </w:rPr>
        <w:drawing>
          <wp:inline distT="0" distB="0" distL="0" distR="0" wp14:anchorId="44E4C04E" wp14:editId="16B24994">
            <wp:extent cx="1051560" cy="1051560"/>
            <wp:effectExtent l="0" t="0" r="0" b="0"/>
            <wp:docPr id="4" name="Picture 4" descr="C:\Users\Sen Phan\Desktop\รวมงานหน้าจอ destop\โลโก้ ปปง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 Phan\Desktop\รวมงานหน้าจอ destop\โลโก้ ปปง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38CCE" w14:textId="77777777" w:rsidR="00901388" w:rsidRPr="006434F2" w:rsidRDefault="00901388" w:rsidP="00901388">
      <w:pPr>
        <w:jc w:val="center"/>
        <w:rPr>
          <w:rFonts w:ascii="TH SarabunPSK" w:hAnsi="TH SarabunPSK" w:cs="TH SarabunPSK"/>
        </w:rPr>
      </w:pPr>
    </w:p>
    <w:p w14:paraId="7E9DAD19" w14:textId="77777777" w:rsidR="00901388" w:rsidRPr="006434F2" w:rsidRDefault="00901388" w:rsidP="00901388">
      <w:pPr>
        <w:jc w:val="center"/>
        <w:rPr>
          <w:rFonts w:ascii="TH SarabunPSK" w:hAnsi="TH SarabunPSK" w:cs="TH SarabunPSK"/>
          <w:sz w:val="24"/>
        </w:rPr>
      </w:pPr>
      <w:r w:rsidRPr="006434F2">
        <w:rPr>
          <w:rFonts w:ascii="TH SarabunPSK" w:hAnsi="TH SarabunPSK" w:cs="TH SarabunPSK" w:hint="cs"/>
          <w:sz w:val="24"/>
          <w:cs/>
        </w:rPr>
        <w:t xml:space="preserve">                                                           วันที่ ............. เดือน ............................. พ.ศ.  .........</w:t>
      </w:r>
    </w:p>
    <w:p w14:paraId="0206985D" w14:textId="77777777" w:rsidR="00901388" w:rsidRPr="006434F2" w:rsidRDefault="00901388" w:rsidP="00901388">
      <w:pPr>
        <w:spacing w:before="120"/>
        <w:rPr>
          <w:rFonts w:ascii="TH SarabunPSK" w:hAnsi="TH SarabunPSK" w:cs="TH SarabunPSK"/>
          <w:sz w:val="24"/>
        </w:rPr>
      </w:pPr>
      <w:r w:rsidRPr="006434F2">
        <w:rPr>
          <w:rFonts w:ascii="TH SarabunPSK" w:hAnsi="TH SarabunPSK" w:cs="TH SarabunPSK" w:hint="cs"/>
          <w:sz w:val="24"/>
          <w:cs/>
        </w:rPr>
        <w:t xml:space="preserve">เรื่อง  </w:t>
      </w:r>
      <w:r w:rsidRPr="006434F2">
        <w:rPr>
          <w:rFonts w:ascii="TH SarabunPSK" w:hAnsi="TH SarabunPSK" w:cs="TH SarabunPSK"/>
          <w:sz w:val="24"/>
          <w:cs/>
        </w:rPr>
        <w:t>ขอรับเงินสวัสดิการ</w:t>
      </w:r>
    </w:p>
    <w:p w14:paraId="520FDA10" w14:textId="77777777" w:rsidR="00901388" w:rsidRPr="006434F2" w:rsidRDefault="00901388" w:rsidP="00901388">
      <w:pPr>
        <w:spacing w:before="120"/>
        <w:rPr>
          <w:rFonts w:ascii="TH SarabunPSK" w:hAnsi="TH SarabunPSK" w:cs="TH SarabunPSK"/>
          <w:sz w:val="24"/>
        </w:rPr>
      </w:pPr>
      <w:r w:rsidRPr="006434F2">
        <w:rPr>
          <w:rFonts w:ascii="TH SarabunPSK" w:hAnsi="TH SarabunPSK" w:cs="TH SarabunPSK" w:hint="cs"/>
          <w:sz w:val="24"/>
          <w:cs/>
        </w:rPr>
        <w:t>เรียน  ประธานกรรมการ</w:t>
      </w:r>
      <w:r w:rsidRPr="006434F2">
        <w:rPr>
          <w:rFonts w:ascii="TH SarabunPSK" w:hAnsi="TH SarabunPSK" w:cs="TH SarabunPSK"/>
          <w:sz w:val="24"/>
          <w:cs/>
        </w:rPr>
        <w:t>สวัสดิการสำนักงานป้องกันและปราบปรามการฟอกเงิน</w:t>
      </w:r>
      <w:r w:rsidRPr="006434F2">
        <w:rPr>
          <w:rFonts w:ascii="TH SarabunPSK" w:hAnsi="TH SarabunPSK" w:cs="TH SarabunPSK"/>
          <w:sz w:val="24"/>
        </w:rPr>
        <w:t xml:space="preserve"> </w:t>
      </w:r>
    </w:p>
    <w:p w14:paraId="47A6103E" w14:textId="5814B132" w:rsidR="00F9416D" w:rsidRPr="006C1619" w:rsidRDefault="00901388" w:rsidP="00901388">
      <w:pPr>
        <w:spacing w:before="120"/>
        <w:ind w:firstLine="629"/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  <w:sz w:val="24"/>
        </w:rPr>
        <w:tab/>
      </w:r>
      <w:r w:rsidRPr="006434F2">
        <w:rPr>
          <w:rFonts w:ascii="TH SarabunPSK" w:hAnsi="TH SarabunPSK" w:cs="TH SarabunPSK" w:hint="cs"/>
          <w:sz w:val="24"/>
          <w:cs/>
        </w:rPr>
        <w:t xml:space="preserve">ข้าพเจ้า </w:t>
      </w:r>
      <w:r w:rsidRPr="006434F2">
        <w:rPr>
          <w:rFonts w:ascii="TH SarabunPSK" w:hAnsi="TH SarabunPSK" w:cs="TH SarabunPSK" w:hint="cs"/>
          <w:cs/>
        </w:rPr>
        <w:t>นาย/นาง/นางสาว/ยศ ...................... ชื่อ................................... สกุล .....................................</w:t>
      </w:r>
      <w:r w:rsidRPr="006434F2">
        <w:rPr>
          <w:rFonts w:ascii="TH SarabunPSK" w:hAnsi="TH SarabunPSK" w:cs="TH SarabunPSK"/>
        </w:rPr>
        <w:br/>
      </w:r>
      <w:r w:rsidRPr="006C1619">
        <w:rPr>
          <w:rFonts w:ascii="TH SarabunPSK" w:hAnsi="TH SarabunPSK" w:cs="TH SarabunPSK" w:hint="cs"/>
          <w:cs/>
        </w:rPr>
        <w:t xml:space="preserve">ตำแหน่ง </w:t>
      </w:r>
      <w:r w:rsidR="007F5F7C" w:rsidRPr="006C1619">
        <w:rPr>
          <w:rFonts w:ascii="TH SarabunPSK" w:hAnsi="TH SarabunPSK" w:cs="TH SarabunPSK" w:hint="cs"/>
          <w:cs/>
        </w:rPr>
        <w:t>.............................................</w:t>
      </w:r>
      <w:r w:rsidR="00F9416D" w:rsidRPr="006C1619">
        <w:rPr>
          <w:rFonts w:ascii="TH SarabunPSK" w:hAnsi="TH SarabunPSK" w:cs="TH SarabunPSK" w:hint="cs"/>
          <w:cs/>
        </w:rPr>
        <w:t>......................</w:t>
      </w:r>
      <w:r w:rsidR="007F5F7C" w:rsidRPr="006C1619">
        <w:rPr>
          <w:rFonts w:ascii="TH SarabunPSK" w:hAnsi="TH SarabunPSK" w:cs="TH SarabunPSK" w:hint="cs"/>
          <w:cs/>
        </w:rPr>
        <w:t>........</w:t>
      </w:r>
      <w:r w:rsidRPr="006C1619">
        <w:rPr>
          <w:rFonts w:ascii="TH SarabunPSK" w:hAnsi="TH SarabunPSK" w:cs="TH SarabunPSK" w:hint="cs"/>
          <w:cs/>
        </w:rPr>
        <w:t xml:space="preserve"> สังกัด </w:t>
      </w:r>
      <w:r w:rsidR="007F5F7C" w:rsidRPr="006C1619">
        <w:rPr>
          <w:rFonts w:ascii="TH SarabunPSK" w:hAnsi="TH SarabunPSK" w:cs="TH SarabunPSK" w:hint="cs"/>
          <w:cs/>
        </w:rPr>
        <w:t>............</w:t>
      </w:r>
      <w:r w:rsidR="00F9416D" w:rsidRPr="006C1619">
        <w:rPr>
          <w:rFonts w:ascii="TH SarabunPSK" w:hAnsi="TH SarabunPSK" w:cs="TH SarabunPSK" w:hint="cs"/>
          <w:cs/>
        </w:rPr>
        <w:t>...........................</w:t>
      </w:r>
      <w:r w:rsidR="007F5F7C" w:rsidRPr="006C1619">
        <w:rPr>
          <w:rFonts w:ascii="TH SarabunPSK" w:hAnsi="TH SarabunPSK" w:cs="TH SarabunPSK" w:hint="cs"/>
          <w:cs/>
        </w:rPr>
        <w:t>...................................</w:t>
      </w:r>
      <w:r w:rsidRPr="006C1619">
        <w:rPr>
          <w:rFonts w:ascii="TH SarabunPSK" w:hAnsi="TH SarabunPSK" w:cs="TH SarabunPSK" w:hint="cs"/>
          <w:cs/>
        </w:rPr>
        <w:t xml:space="preserve"> </w:t>
      </w:r>
    </w:p>
    <w:p w14:paraId="050B5BBD" w14:textId="7FDC04C2" w:rsidR="00901388" w:rsidRPr="00ED70C2" w:rsidRDefault="00901388" w:rsidP="00F9416D">
      <w:pPr>
        <w:jc w:val="thaiDistribute"/>
        <w:rPr>
          <w:rFonts w:ascii="TH SarabunIT๙" w:hAnsi="TH SarabunIT๙" w:cs="TH SarabunIT๙"/>
        </w:rPr>
      </w:pPr>
      <w:r w:rsidRPr="00ED70C2">
        <w:rPr>
          <w:rFonts w:ascii="TH SarabunIT๙" w:hAnsi="TH SarabunIT๙" w:cs="TH SarabunIT๙"/>
          <w:cs/>
        </w:rPr>
        <w:t>มีความประสงค์ขอยื่นคำขอรับ</w:t>
      </w:r>
      <w:r w:rsidRPr="00ED70C2">
        <w:rPr>
          <w:rFonts w:ascii="TH SarabunIT๙" w:eastAsia="Sarabun" w:hAnsi="TH SarabunIT๙" w:cs="TH SarabunIT๙"/>
          <w:cs/>
        </w:rPr>
        <w:t xml:space="preserve">การจ่ายเงินสวัสดิการเพื่อกิจการพิเศษ กรณีร่วมบริจาคเงินสมทบทุนให้แก่หน่วยงานต่าง ๆ เพื่อนำไปบำเพ็ญสาธารณประโยชน์ </w:t>
      </w:r>
      <w:r w:rsidRPr="00ED70C2">
        <w:rPr>
          <w:rFonts w:ascii="TH SarabunIT๙" w:hAnsi="TH SarabunIT๙" w:cs="TH SarabunIT๙"/>
          <w:cs/>
        </w:rPr>
        <w:t>ตามระเบียบคณะกรรมการสวัสดิการสำนักงานป้องกัน</w:t>
      </w:r>
      <w:r w:rsidRPr="00ED70C2">
        <w:rPr>
          <w:rFonts w:ascii="TH SarabunIT๙" w:hAnsi="TH SarabunIT๙" w:cs="TH SarabunIT๙"/>
          <w:spacing w:val="-10"/>
          <w:cs/>
        </w:rPr>
        <w:t>และปราบปรามการฟอกเงิน</w:t>
      </w:r>
      <w:r w:rsidR="00F9416D" w:rsidRPr="00ED70C2">
        <w:rPr>
          <w:rFonts w:ascii="TH SarabunIT๙" w:hAnsi="TH SarabunIT๙" w:cs="TH SarabunIT๙"/>
          <w:spacing w:val="-10"/>
          <w:cs/>
        </w:rPr>
        <w:t xml:space="preserve"> </w:t>
      </w:r>
      <w:r w:rsidRPr="00ED70C2">
        <w:rPr>
          <w:rFonts w:ascii="TH SarabunIT๙" w:hAnsi="TH SarabunIT๙" w:cs="TH SarabunIT๙"/>
          <w:spacing w:val="-10"/>
          <w:cs/>
        </w:rPr>
        <w:t>ว่าด้วยการจัดสวัสดิการภายในสำนักงานป้องกันและปราบปรามการฟอกเงิน พ.ศ. ๒๕๖๘</w:t>
      </w:r>
      <w:r w:rsidRPr="00ED70C2">
        <w:rPr>
          <w:rFonts w:ascii="TH SarabunIT๙" w:hAnsi="TH SarabunIT๙" w:cs="TH SarabunIT๙"/>
          <w:cs/>
        </w:rPr>
        <w:t xml:space="preserve"> </w:t>
      </w:r>
      <w:r w:rsidR="007F5F7C" w:rsidRPr="00ED70C2">
        <w:rPr>
          <w:rFonts w:ascii="TH SarabunIT๙" w:hAnsi="TH SarabunIT๙" w:cs="TH SarabunIT๙"/>
          <w:cs/>
        </w:rPr>
        <w:t>และที่แก้ไขเพิ่มเติม</w:t>
      </w:r>
      <w:r w:rsidR="00F9416D" w:rsidRPr="00ED70C2">
        <w:rPr>
          <w:rFonts w:ascii="TH SarabunIT๙" w:hAnsi="TH SarabunIT๙" w:cs="TH SarabunIT๙"/>
          <w:cs/>
        </w:rPr>
        <w:t xml:space="preserve"> </w:t>
      </w:r>
      <w:r w:rsidR="00383AC7" w:rsidRPr="00ED70C2">
        <w:rPr>
          <w:rFonts w:ascii="TH SarabunIT๙" w:eastAsia="Sarabun" w:hAnsi="TH SarabunIT๙" w:cs="TH SarabunIT๙"/>
          <w:cs/>
        </w:rPr>
        <w:t>ให้เบิกจ่ายตามความ</w:t>
      </w:r>
      <w:r w:rsidR="00F9416D" w:rsidRPr="00ED70C2">
        <w:rPr>
          <w:rFonts w:ascii="TH SarabunIT๙" w:eastAsia="Sarabun" w:hAnsi="TH SarabunIT๙" w:cs="TH SarabunIT๙"/>
          <w:cs/>
        </w:rPr>
        <w:t>เหมาะสม ครั้งละไม่เกิน 3</w:t>
      </w:r>
      <w:r w:rsidR="00F9416D" w:rsidRPr="00ED70C2">
        <w:rPr>
          <w:rFonts w:ascii="TH SarabunIT๙" w:eastAsia="Sarabun" w:hAnsi="TH SarabunIT๙" w:cs="TH SarabunIT๙"/>
        </w:rPr>
        <w:t xml:space="preserve">,000 </w:t>
      </w:r>
      <w:r w:rsidR="00F9416D" w:rsidRPr="00ED70C2">
        <w:rPr>
          <w:rFonts w:ascii="TH SarabunIT๙" w:eastAsia="Sarabun" w:hAnsi="TH SarabunIT๙" w:cs="TH SarabunIT๙"/>
          <w:cs/>
        </w:rPr>
        <w:t xml:space="preserve">บาท </w:t>
      </w:r>
      <w:r w:rsidRPr="00ED70C2">
        <w:rPr>
          <w:rFonts w:ascii="TH SarabunIT๙" w:hAnsi="TH SarabunIT๙" w:cs="TH SarabunIT๙"/>
          <w:cs/>
        </w:rPr>
        <w:t>โดยมีรายละเอียด ดังนี้</w:t>
      </w:r>
    </w:p>
    <w:p w14:paraId="1FCB0FD1" w14:textId="3B05055C" w:rsidR="00901388" w:rsidRDefault="00901388" w:rsidP="00901388">
      <w:pPr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 w:hint="cs"/>
          <w:cs/>
        </w:rPr>
        <w:t>หน่วยงานที่รับ</w:t>
      </w:r>
      <w:r w:rsidRPr="00FD4F31">
        <w:rPr>
          <w:rFonts w:ascii="TH SarabunIT๙" w:eastAsia="Sarabun" w:hAnsi="TH SarabunIT๙" w:cs="TH SarabunIT๙" w:hint="cs"/>
          <w:cs/>
        </w:rPr>
        <w:t>บริจาค</w:t>
      </w:r>
      <w:r>
        <w:rPr>
          <w:rFonts w:ascii="TH SarabunIT๙" w:eastAsia="Sarabun" w:hAnsi="TH SarabunIT๙" w:cs="TH SarabunIT๙" w:hint="cs"/>
          <w:cs/>
        </w:rPr>
        <w:t>เงิน</w:t>
      </w:r>
      <w:r w:rsidRPr="00FD4F31">
        <w:rPr>
          <w:rFonts w:ascii="TH SarabunIT๙" w:eastAsia="Sarabun" w:hAnsi="TH SarabunIT๙" w:cs="TH SarabunIT๙" w:hint="cs"/>
          <w:cs/>
        </w:rPr>
        <w:t>สมทบทุน</w:t>
      </w:r>
      <w:r>
        <w:rPr>
          <w:rFonts w:ascii="TH SarabunIT๙" w:eastAsia="Sarabun" w:hAnsi="TH SarabunIT๙" w:cs="TH SarabunIT๙" w:hint="cs"/>
          <w:cs/>
        </w:rPr>
        <w:t>...............................</w:t>
      </w:r>
      <w:bookmarkStart w:id="0" w:name="_GoBack"/>
      <w:bookmarkEnd w:id="0"/>
      <w:r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</w:t>
      </w:r>
    </w:p>
    <w:p w14:paraId="4C2A9A92" w14:textId="77777777" w:rsidR="00901388" w:rsidRDefault="00901388" w:rsidP="00901388">
      <w:pPr>
        <w:jc w:val="thaiDistribute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 w:hint="cs"/>
          <w:cs/>
        </w:rPr>
        <w:t xml:space="preserve">วันที่จัดโครงการ/กิจกรรม........................................สถานที่................................................................................. </w:t>
      </w:r>
    </w:p>
    <w:p w14:paraId="19789E1F" w14:textId="77777777" w:rsidR="00901388" w:rsidRDefault="00901388" w:rsidP="00901388">
      <w:pPr>
        <w:jc w:val="thaiDistribute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 w:hint="cs"/>
          <w:cs/>
        </w:rPr>
        <w:t>วัตถุประสงค์ของการรับบริจาค (โดยสังเขป)..........................................................................................................</w:t>
      </w:r>
    </w:p>
    <w:p w14:paraId="4356BEE3" w14:textId="77777777" w:rsidR="00901388" w:rsidRDefault="00901388" w:rsidP="00901388">
      <w:pPr>
        <w:jc w:val="thaiDistribute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6F0CAB4" w14:textId="67EC0949" w:rsidR="00901388" w:rsidRDefault="00901388" w:rsidP="00901388">
      <w:pPr>
        <w:jc w:val="thaiDistribute"/>
        <w:rPr>
          <w:rFonts w:ascii="TH SarabunPSK" w:hAnsi="TH SarabunPSK" w:cs="TH SarabunPSK"/>
        </w:rPr>
      </w:pPr>
      <w:r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EFBD4B" w14:textId="77777777" w:rsidR="00901388" w:rsidRDefault="00901388" w:rsidP="00901388">
      <w:pPr>
        <w:jc w:val="thaiDistribute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9603839" w14:textId="2B59D280" w:rsidR="006C1619" w:rsidRDefault="00901388" w:rsidP="00901388">
      <w:pPr>
        <w:jc w:val="thaiDistribute"/>
        <w:rPr>
          <w:rFonts w:ascii="TH SarabunPSK" w:hAnsi="TH SarabunPSK" w:cs="TH SarabunPSK"/>
        </w:rPr>
      </w:pPr>
      <w:r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A6159F0" w14:textId="77777777" w:rsidR="00901388" w:rsidRDefault="00901388" w:rsidP="00901388">
      <w:pPr>
        <w:spacing w:before="240"/>
        <w:ind w:firstLine="720"/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eastAsia="Sarabun" w:hAnsi="TH SarabunPSK" w:cs="TH SarabunPSK" w:hint="cs"/>
          <w:cs/>
        </w:rPr>
        <w:t xml:space="preserve">ในการนี้ ข้าพเจ้าได้แนบเอกสารหลักฐานที่เกี่ยวข้องเพื่อประกอบการพิจารณา </w:t>
      </w:r>
      <w:r w:rsidRPr="00A37CFE">
        <w:rPr>
          <w:rFonts w:ascii="TH SarabunPSK" w:eastAsia="Sarabun" w:hAnsi="TH SarabunPSK" w:cs="TH SarabunPSK" w:hint="cs"/>
          <w:cs/>
        </w:rPr>
        <w:t xml:space="preserve">พร้อมรับรองสำเนาถูกต้อง </w:t>
      </w:r>
      <w:r w:rsidRPr="00125EE4">
        <w:rPr>
          <w:rFonts w:ascii="TH SarabunPSK" w:eastAsia="Sarabun" w:hAnsi="TH SarabunPSK" w:cs="TH SarabunPSK" w:hint="cs"/>
          <w:cs/>
        </w:rPr>
        <w:t>ดังนี้</w:t>
      </w:r>
    </w:p>
    <w:p w14:paraId="13C42847" w14:textId="77777777" w:rsidR="00901388" w:rsidRDefault="00901388" w:rsidP="00901388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>สำเนา</w:t>
      </w:r>
      <w:r>
        <w:rPr>
          <w:rFonts w:ascii="TH SarabunIT๙" w:eastAsia="Sarabun" w:hAnsi="TH SarabunIT๙" w:cs="TH SarabunIT๙" w:hint="cs"/>
          <w:cs/>
        </w:rPr>
        <w:t>หนังสือขอรับบริจาค</w:t>
      </w:r>
    </w:p>
    <w:p w14:paraId="6749E855" w14:textId="77777777" w:rsidR="00901388" w:rsidRDefault="00901388" w:rsidP="00901388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>สำเนา</w:t>
      </w:r>
      <w:r>
        <w:rPr>
          <w:rFonts w:ascii="TH SarabunIT๙" w:eastAsia="Sarabun" w:hAnsi="TH SarabunIT๙" w:cs="TH SarabunIT๙" w:hint="cs"/>
          <w:cs/>
        </w:rPr>
        <w:t>หนังสือเชิญเข้าร่วมโครงการ/กิจกรรม</w:t>
      </w:r>
    </w:p>
    <w:p w14:paraId="34228804" w14:textId="648DE515" w:rsidR="007F5F7C" w:rsidRDefault="007F5F7C" w:rsidP="007F5F7C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IT๙" w:eastAsia="Sarabun" w:hAnsi="TH SarabunIT๙" w:cs="TH SarabunIT๙" w:hint="cs"/>
          <w:cs/>
        </w:rPr>
        <w:t>หนังสือขออนุมัติส่งผู้แทนเข้าร่วมโครงการ/กิจกรรม</w:t>
      </w:r>
    </w:p>
    <w:p w14:paraId="1962FC18" w14:textId="77777777" w:rsidR="00901388" w:rsidRPr="0047711A" w:rsidRDefault="00901388" w:rsidP="00901388">
      <w:pPr>
        <w:ind w:firstLine="720"/>
        <w:jc w:val="thaiDistribute"/>
        <w:rPr>
          <w:rFonts w:ascii="TH SarabunPSK" w:hAnsi="TH SarabunPSK" w:cs="TH SarabunPSK"/>
        </w:rPr>
      </w:pPr>
      <w:r w:rsidRPr="0047711A">
        <w:rPr>
          <w:rFonts w:ascii="TH SarabunPSK" w:hAnsi="TH SarabunPSK" w:cs="TH SarabunPSK"/>
          <w:sz w:val="28"/>
          <w:szCs w:val="28"/>
        </w:rPr>
        <w:sym w:font="Wingdings 2" w:char="F0A3"/>
      </w:r>
      <w:r w:rsidRPr="0047711A">
        <w:rPr>
          <w:rFonts w:ascii="TH SarabunPSK" w:hAnsi="TH SarabunPSK" w:cs="TH SarabunPSK"/>
        </w:rPr>
        <w:t xml:space="preserve"> </w:t>
      </w:r>
      <w:r w:rsidRPr="0047711A">
        <w:rPr>
          <w:rFonts w:ascii="TH SarabunPSK" w:hAnsi="TH SarabunPSK" w:cs="TH SarabunPSK" w:hint="cs"/>
          <w:cs/>
        </w:rPr>
        <w:t>ใบเสร็จรับเงิน</w:t>
      </w:r>
    </w:p>
    <w:p w14:paraId="056DD7D3" w14:textId="77777777" w:rsidR="00901388" w:rsidRPr="0047711A" w:rsidRDefault="00901388" w:rsidP="00901388">
      <w:pPr>
        <w:ind w:firstLine="720"/>
        <w:jc w:val="thaiDistribute"/>
        <w:rPr>
          <w:rFonts w:ascii="TH SarabunIT๙" w:eastAsia="Sarabun" w:hAnsi="TH SarabunIT๙" w:cs="TH SarabunIT๙"/>
          <w:sz w:val="36"/>
          <w:szCs w:val="36"/>
          <w:cs/>
        </w:rPr>
      </w:pPr>
      <w:r w:rsidRPr="0047711A">
        <w:rPr>
          <w:rFonts w:ascii="TH SarabunPSK" w:hAnsi="TH SarabunPSK" w:cs="TH SarabunPSK"/>
          <w:sz w:val="28"/>
          <w:szCs w:val="28"/>
        </w:rPr>
        <w:sym w:font="Wingdings 2" w:char="F0A3"/>
      </w:r>
      <w:r w:rsidRPr="0047711A">
        <w:rPr>
          <w:rFonts w:ascii="TH SarabunPSK" w:hAnsi="TH SarabunPSK" w:cs="TH SarabunPSK" w:hint="cs"/>
          <w:cs/>
        </w:rPr>
        <w:t xml:space="preserve"> อนุโมทนาบัตร</w:t>
      </w:r>
    </w:p>
    <w:p w14:paraId="61FD687B" w14:textId="77777777" w:rsidR="00901388" w:rsidRPr="00125EE4" w:rsidRDefault="00901388" w:rsidP="00901388">
      <w:pPr>
        <w:ind w:firstLine="720"/>
        <w:jc w:val="thaiDistribute"/>
        <w:rPr>
          <w:rFonts w:ascii="TH SarabunPSK" w:eastAsia="Sarabun" w:hAnsi="TH SarabunPSK" w:cs="TH SarabunPSK"/>
        </w:rPr>
      </w:pPr>
      <w:r w:rsidRPr="00125EE4">
        <w:rPr>
          <w:rFonts w:ascii="TH SarabunPSK" w:hAnsi="TH SarabunPSK" w:cs="TH SarabunPSK"/>
          <w:sz w:val="28"/>
          <w:szCs w:val="28"/>
        </w:rPr>
        <w:sym w:font="Wingdings 2" w:char="F0A3"/>
      </w:r>
      <w:r w:rsidRPr="00125EE4">
        <w:rPr>
          <w:rFonts w:ascii="TH SarabunPSK" w:hAnsi="TH SarabunPSK" w:cs="TH SarabunPSK"/>
          <w:sz w:val="28"/>
          <w:szCs w:val="28"/>
        </w:rPr>
        <w:t xml:space="preserve"> </w:t>
      </w:r>
      <w:r w:rsidRPr="00125EE4">
        <w:rPr>
          <w:rFonts w:ascii="TH SarabunPSK" w:eastAsia="Sarabun" w:hAnsi="TH SarabunPSK" w:cs="TH SarabunPSK" w:hint="cs"/>
          <w:cs/>
        </w:rPr>
        <w:t>อื่น ๆ (ระบุ)  .....................................................................................................................................</w:t>
      </w:r>
    </w:p>
    <w:p w14:paraId="0F0095DE" w14:textId="77777777" w:rsidR="00901388" w:rsidRPr="006434F2" w:rsidRDefault="00901388" w:rsidP="0090138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>จึงเรียนมาเพื่อโปรดพิจารณาอนุมัติจ่ายเงินตามระเบียบคณะกรรมการสวัสดิการ</w:t>
      </w:r>
      <w:r w:rsidRPr="006434F2">
        <w:rPr>
          <w:rFonts w:ascii="TH SarabunPSK" w:eastAsia="Sarabun" w:hAnsi="TH SarabunPSK" w:cs="TH SarabunPSK"/>
          <w:cs/>
        </w:rPr>
        <w:t>สำนักงานป้องกัน</w:t>
      </w:r>
      <w:r w:rsidRPr="006434F2">
        <w:rPr>
          <w:rFonts w:ascii="TH SarabunPSK" w:eastAsia="Sarabun" w:hAnsi="TH SarabunPSK" w:cs="TH SarabunPSK"/>
          <w:cs/>
        </w:rPr>
        <w:br/>
        <w:t>และปราบปรามการฟอกเงิน</w:t>
      </w:r>
      <w:r w:rsidRPr="006434F2">
        <w:rPr>
          <w:rFonts w:ascii="TH SarabunPSK" w:eastAsia="Sarabun" w:hAnsi="TH SarabunPSK" w:cs="TH SarabunPSK" w:hint="cs"/>
          <w:cs/>
        </w:rPr>
        <w:t>ฯ หรือพิจารณาดำเนินการตามที่เห็นสมควร</w:t>
      </w:r>
    </w:p>
    <w:p w14:paraId="24821A66" w14:textId="77777777" w:rsidR="00901388" w:rsidRPr="006434F2" w:rsidRDefault="00901388" w:rsidP="0090138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                ขอแสดงความนับถือ</w:t>
      </w:r>
    </w:p>
    <w:p w14:paraId="3E13EF24" w14:textId="62532578" w:rsidR="00901388" w:rsidRPr="006434F2" w:rsidRDefault="00901388" w:rsidP="0090138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           </w:t>
      </w:r>
    </w:p>
    <w:p w14:paraId="1DCA0CAD" w14:textId="77777777" w:rsidR="00901388" w:rsidRPr="006434F2" w:rsidRDefault="00901388" w:rsidP="0090138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7F715C0" w14:textId="4275E395" w:rsidR="006C1619" w:rsidRPr="00105287" w:rsidRDefault="00901388" w:rsidP="006C1619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="006C1619">
        <w:rPr>
          <w:rFonts w:ascii="TH SarabunPSK" w:eastAsia="Sarabun" w:hAnsi="TH SarabunPSK" w:cs="TH SarabunPSK" w:hint="cs"/>
          <w:cs/>
        </w:rPr>
        <w:t xml:space="preserve">             </w:t>
      </w:r>
      <w:r w:rsidR="006C1619" w:rsidRPr="0010528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529A476F" w14:textId="2D0A101D" w:rsidR="00383AC7" w:rsidRDefault="006C1619" w:rsidP="006C1619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4906EA8D" w14:textId="3FA8B108" w:rsidR="006C1619" w:rsidRDefault="00901388" w:rsidP="00901388">
      <w:pPr>
        <w:jc w:val="thaiDistribute"/>
        <w:rPr>
          <w:rFonts w:ascii="TH SarabunPSK" w:eastAsia="Sarabun" w:hAnsi="TH SarabunPSK" w:cs="TH SarabunPSK"/>
          <w:color w:val="FF0000"/>
        </w:rPr>
      </w:pPr>
      <w:r w:rsidRPr="006434F2">
        <w:rPr>
          <w:rFonts w:ascii="TH SarabunPSK" w:eastAsia="Sarabun" w:hAnsi="TH SarabunPSK" w:cs="TH SarabunPSK"/>
          <w:cs/>
        </w:rPr>
        <w:tab/>
      </w:r>
    </w:p>
    <w:p w14:paraId="070D352E" w14:textId="77777777" w:rsidR="006C1619" w:rsidRPr="00105287" w:rsidRDefault="006C1619" w:rsidP="006C1619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105287">
        <w:rPr>
          <w:rFonts w:ascii="TH SarabunPSK" w:eastAsia="Sarabun" w:hAnsi="TH SarabunPSK" w:cs="TH SarabunPSK" w:hint="cs"/>
          <w:b/>
          <w:bCs/>
          <w:cs/>
        </w:rPr>
        <w:lastRenderedPageBreak/>
        <w:t>ความเห็นของผู้อำนวยการกอง/ศูนย์/กลุ่ม (เฉพาะกรณี</w:t>
      </w:r>
      <w:r>
        <w:rPr>
          <w:rFonts w:ascii="TH SarabunPSK" w:eastAsia="Sarabun" w:hAnsi="TH SarabunPSK" w:cs="TH SarabunPSK" w:hint="cs"/>
          <w:b/>
          <w:bCs/>
          <w:cs/>
        </w:rPr>
        <w:t>ผู้ยื่นคำขอเป็น</w:t>
      </w:r>
      <w:r w:rsidRPr="00105287">
        <w:rPr>
          <w:rFonts w:ascii="TH SarabunPSK" w:eastAsia="Sarabun" w:hAnsi="TH SarabunPSK" w:cs="TH SarabunPSK" w:hint="cs"/>
          <w:b/>
          <w:bCs/>
          <w:cs/>
        </w:rPr>
        <w:t>ข้าราชการ</w:t>
      </w:r>
      <w:r>
        <w:rPr>
          <w:rFonts w:ascii="TH SarabunPSK" w:eastAsia="Sarabun" w:hAnsi="TH SarabunPSK" w:cs="TH SarabunPSK" w:hint="cs"/>
          <w:b/>
          <w:bCs/>
          <w:cs/>
        </w:rPr>
        <w:t>หรือพนักงานราชการ</w:t>
      </w:r>
      <w:r>
        <w:rPr>
          <w:rFonts w:ascii="TH SarabunPSK" w:eastAsia="Sarabun" w:hAnsi="TH SarabunPSK" w:cs="TH SarabunPSK"/>
          <w:b/>
          <w:bCs/>
          <w:cs/>
        </w:rPr>
        <w:br/>
      </w:r>
      <w:r w:rsidRPr="00105287">
        <w:rPr>
          <w:rFonts w:ascii="TH SarabunPSK" w:eastAsia="Sarabun" w:hAnsi="TH SarabunPSK" w:cs="TH SarabunPSK" w:hint="cs"/>
          <w:b/>
          <w:bCs/>
          <w:cs/>
        </w:rPr>
        <w:t>ใน</w:t>
      </w:r>
      <w:r w:rsidRPr="00105287">
        <w:rPr>
          <w:rFonts w:ascii="TH SarabunPSK" w:eastAsia="Sarabun" w:hAnsi="TH SarabunPSK" w:cs="TH SarabunPSK"/>
          <w:b/>
          <w:bCs/>
          <w:cs/>
        </w:rPr>
        <w:t>กอง/ศูนย์/กลุ่</w:t>
      </w:r>
      <w:r w:rsidRPr="00105287">
        <w:rPr>
          <w:rFonts w:ascii="TH SarabunPSK" w:eastAsia="Sarabun" w:hAnsi="TH SarabunPSK" w:cs="TH SarabunPSK" w:hint="cs"/>
          <w:b/>
          <w:bCs/>
          <w:cs/>
        </w:rPr>
        <w:t>ม)</w:t>
      </w:r>
    </w:p>
    <w:p w14:paraId="20BDDFEF" w14:textId="77777777" w:rsidR="006C1619" w:rsidRPr="00105287" w:rsidRDefault="006C1619" w:rsidP="006C1619">
      <w:pPr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เห็นควรอนุมัติตามคำขอ</w:t>
      </w:r>
    </w:p>
    <w:p w14:paraId="2F448C79" w14:textId="77777777" w:rsidR="006C1619" w:rsidRPr="00105287" w:rsidRDefault="006C1619" w:rsidP="006C1619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 xml:space="preserve">เห็นควรไม่อนุมัติ </w:t>
      </w:r>
    </w:p>
    <w:p w14:paraId="73CDBDB8" w14:textId="77777777" w:rsidR="006C1619" w:rsidRPr="00105287" w:rsidRDefault="006C1619" w:rsidP="006C1619">
      <w:pPr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hAnsi="TH SarabunPSK" w:cs="TH SarabunPSK" w:hint="cs"/>
          <w:cs/>
        </w:rPr>
        <w:t xml:space="preserve">อื่น ๆ (ระบุ) </w:t>
      </w:r>
      <w:r w:rsidRPr="00105287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 </w:t>
      </w:r>
    </w:p>
    <w:p w14:paraId="36F42BCA" w14:textId="77777777" w:rsidR="006C1619" w:rsidRPr="00105287" w:rsidRDefault="006C1619" w:rsidP="006C1619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           </w:t>
      </w:r>
    </w:p>
    <w:p w14:paraId="5040A63E" w14:textId="77777777" w:rsidR="006C1619" w:rsidRPr="00105287" w:rsidRDefault="006C1619" w:rsidP="006C1619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B368BC3" w14:textId="77777777" w:rsidR="006C1619" w:rsidRPr="00105287" w:rsidRDefault="006C1619" w:rsidP="006C1619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569C9F9D" w14:textId="77777777" w:rsidR="006C1619" w:rsidRPr="00105287" w:rsidRDefault="006C1619" w:rsidP="006C1619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2960F113" w14:textId="77777777" w:rsidR="006C1619" w:rsidRPr="007F5F7C" w:rsidRDefault="006C1619" w:rsidP="00901388">
      <w:pPr>
        <w:jc w:val="thaiDistribute"/>
        <w:rPr>
          <w:rFonts w:ascii="TH SarabunPSK" w:eastAsia="Sarabun" w:hAnsi="TH SarabunPSK" w:cs="TH SarabunPSK"/>
          <w:color w:val="FF0000"/>
        </w:rPr>
      </w:pPr>
    </w:p>
    <w:p w14:paraId="78E849B6" w14:textId="77777777" w:rsidR="006C1619" w:rsidRPr="00105287" w:rsidRDefault="006C1619" w:rsidP="006C1619">
      <w:pPr>
        <w:spacing w:before="120"/>
        <w:jc w:val="thaiDistribute"/>
        <w:rPr>
          <w:rFonts w:ascii="TH SarabunPSK" w:eastAsia="Sarabun" w:hAnsi="TH SarabunPSK" w:cs="TH SarabunPSK"/>
          <w:b/>
          <w:bCs/>
          <w:cs/>
        </w:rPr>
      </w:pPr>
      <w:r w:rsidRPr="00105287">
        <w:rPr>
          <w:rFonts w:ascii="TH SarabunPSK" w:eastAsia="Sarabun" w:hAnsi="TH SarabunPSK" w:cs="TH SarabunPSK" w:hint="cs"/>
          <w:b/>
          <w:bCs/>
          <w:cs/>
        </w:rPr>
        <w:t>ความเห็นของเลขานุการคณะกรรมการสวัสดิการฯ</w:t>
      </w:r>
      <w:r w:rsidRPr="00105287">
        <w:rPr>
          <w:rFonts w:ascii="TH SarabunPSK" w:eastAsia="Sarabun" w:hAnsi="TH SarabunPSK" w:cs="TH SarabunPSK"/>
          <w:b/>
          <w:bCs/>
        </w:rPr>
        <w:t xml:space="preserve"> </w:t>
      </w:r>
      <w:r w:rsidRPr="00105287">
        <w:rPr>
          <w:rFonts w:ascii="TH SarabunPSK" w:eastAsia="Sarabun" w:hAnsi="TH SarabunPSK" w:cs="TH SarabunPSK" w:hint="cs"/>
          <w:b/>
          <w:bCs/>
          <w:cs/>
        </w:rPr>
        <w:t>หรือผู้ช่วย</w:t>
      </w:r>
      <w:r w:rsidRPr="00105287">
        <w:rPr>
          <w:rFonts w:ascii="TH SarabunPSK" w:eastAsia="Sarabun" w:hAnsi="TH SarabunPSK" w:cs="TH SarabunPSK"/>
          <w:b/>
          <w:bCs/>
          <w:cs/>
        </w:rPr>
        <w:t>เลขานุการ</w:t>
      </w:r>
      <w:r w:rsidRPr="00105287">
        <w:rPr>
          <w:rFonts w:ascii="TH SarabunPSK" w:eastAsia="Sarabun" w:hAnsi="TH SarabunPSK" w:cs="TH SarabunPSK" w:hint="cs"/>
          <w:b/>
          <w:bCs/>
          <w:cs/>
        </w:rPr>
        <w:t>ฯ ที่ได้รับมอบหมาย</w:t>
      </w:r>
    </w:p>
    <w:p w14:paraId="2AF23F13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ตรวจสอบแล้วเห็นว่า </w:t>
      </w:r>
      <w:r w:rsidRPr="006434F2">
        <w:rPr>
          <w:rFonts w:ascii="TH SarabunPSK" w:eastAsia="Sarabun" w:hAnsi="TH SarabunPSK" w:cs="TH SarabunPSK" w:hint="cs"/>
          <w:cs/>
        </w:rPr>
        <w:t>มีเอกสารหลักฐานครบถ้วนเพียงพอต่อการพิจารณา</w:t>
      </w:r>
    </w:p>
    <w:p w14:paraId="2A6A7899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ตรวจสอบแล้วเห็นว่า </w:t>
      </w:r>
      <w:r w:rsidRPr="006434F2">
        <w:rPr>
          <w:rFonts w:ascii="TH SarabunPSK" w:eastAsia="Sarabun" w:hAnsi="TH SarabunPSK" w:cs="TH SarabunPSK" w:hint="cs"/>
          <w:cs/>
        </w:rPr>
        <w:t xml:space="preserve">เอกสารหลักฐานยังไม่เพียงพอต่อการพิจารณา เห็นควรขอให้ผู้ยื่นคำขอดังกล่าว </w:t>
      </w:r>
    </w:p>
    <w:p w14:paraId="51A13E01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ส่งเอกสารหลักฐานเพิ่มเติมเกี่ยวกับ ...............................................................................................................</w:t>
      </w:r>
    </w:p>
    <w:p w14:paraId="31D47D96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เพื่อประกอบตรวจสอบหรือประกอบการพิจารณาต่อไป</w:t>
      </w:r>
    </w:p>
    <w:p w14:paraId="3FE2B96F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 xml:space="preserve">เห็นควรอนุมัติจ่ายเงินให้แก่ผู้ยื่นคำขอดังกล่าว จำนวน ....................... บาท (...............................................)   </w:t>
      </w:r>
    </w:p>
    <w:p w14:paraId="77F0BE46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6434F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eastAsia="Sarabun" w:hAnsi="TH SarabunPSK" w:cs="TH SarabunPSK" w:hint="cs"/>
          <w:cs/>
        </w:rPr>
        <w:t>ฯ ข้อ .....................</w:t>
      </w:r>
    </w:p>
    <w:p w14:paraId="69C0734C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17140BCB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6434F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eastAsia="Sarabun" w:hAnsi="TH SarabunPSK" w:cs="TH SarabunPSK" w:hint="cs"/>
          <w:cs/>
        </w:rPr>
        <w:t>ฯ ข้อ .....................</w:t>
      </w:r>
    </w:p>
    <w:p w14:paraId="771534C6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อื่น ๆ (ระบุ) เห็นควร </w:t>
      </w:r>
      <w:r w:rsidRPr="006434F2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03967B75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หมายเหตุ </w:t>
      </w:r>
      <w:r w:rsidRPr="006434F2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       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           </w:t>
      </w:r>
    </w:p>
    <w:p w14:paraId="3F0ADDCB" w14:textId="77777777" w:rsidR="00901388" w:rsidRPr="006434F2" w:rsidRDefault="00901388" w:rsidP="0090138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1BF71ED8" w14:textId="6042450F" w:rsidR="006C1619" w:rsidRPr="00105287" w:rsidRDefault="00901388" w:rsidP="006C1619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="006C1619" w:rsidRPr="0010528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4561C6D1" w14:textId="433B97FB" w:rsidR="00901388" w:rsidRPr="006434F2" w:rsidRDefault="00901388" w:rsidP="006C1619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                       </w:t>
      </w:r>
      <w:r w:rsidR="006C1619">
        <w:rPr>
          <w:rFonts w:ascii="TH SarabunPSK" w:eastAsia="Sarabun" w:hAnsi="TH SarabunPSK" w:cs="TH SarabunPSK" w:hint="cs"/>
          <w:cs/>
        </w:rPr>
        <w:t xml:space="preserve">    </w:t>
      </w:r>
      <w:r w:rsidRPr="006434F2">
        <w:rPr>
          <w:rFonts w:ascii="TH SarabunPSK" w:eastAsia="Sarabun" w:hAnsi="TH SarabunPSK" w:cs="TH SarabunPSK" w:hint="cs"/>
          <w:cs/>
        </w:rPr>
        <w:t>วันที่ ..............................................................</w:t>
      </w:r>
    </w:p>
    <w:p w14:paraId="531511AC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</w:p>
    <w:p w14:paraId="6A53D3D7" w14:textId="77777777" w:rsidR="00901388" w:rsidRPr="006434F2" w:rsidRDefault="00901388" w:rsidP="00901388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6434F2"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Pr="006434F2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6434F2">
        <w:rPr>
          <w:rFonts w:ascii="TH SarabunPSK" w:eastAsia="Sarabun" w:hAnsi="TH SarabunPSK" w:cs="TH SarabunPSK" w:hint="cs"/>
          <w:b/>
          <w:bCs/>
          <w:cs/>
        </w:rPr>
        <w:t>หรือผู้ที่</w:t>
      </w:r>
      <w:r w:rsidRPr="006434F2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6434F2">
        <w:rPr>
          <w:rFonts w:ascii="TH SarabunPSK" w:eastAsia="Sarabun" w:hAnsi="TH SarabunPSK" w:cs="TH SarabunPSK" w:hint="cs"/>
          <w:b/>
          <w:bCs/>
          <w:cs/>
        </w:rPr>
        <w:t>มอบหมาย</w:t>
      </w:r>
    </w:p>
    <w:p w14:paraId="2CF2CF93" w14:textId="77777777" w:rsidR="00901388" w:rsidRPr="006434F2" w:rsidRDefault="00901388" w:rsidP="00901388">
      <w:pPr>
        <w:spacing w:before="120"/>
        <w:jc w:val="thaiDistribute"/>
        <w:rPr>
          <w:rFonts w:ascii="TH SarabunPSK" w:hAnsi="TH SarabunPSK" w:cs="TH SarabunPSK"/>
          <w:cs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434F2">
        <w:rPr>
          <w:rFonts w:ascii="TH SarabunPSK" w:hAnsi="TH SarabunPSK" w:cs="TH SarabunPSK" w:hint="cs"/>
          <w:cs/>
        </w:rPr>
        <w:t>กรณีดังกล่าว</w:t>
      </w:r>
      <w:r w:rsidRPr="006434F2">
        <w:rPr>
          <w:rFonts w:ascii="TH SarabunPSK" w:hAnsi="TH SarabunPSK" w:cs="TH SarabunPSK"/>
          <w:cs/>
        </w:rPr>
        <w:t>สามารถ</w:t>
      </w:r>
      <w:r w:rsidRPr="006434F2">
        <w:rPr>
          <w:rFonts w:ascii="TH SarabunPSK" w:hAnsi="TH SarabunPSK" w:cs="TH SarabunPSK" w:hint="cs"/>
          <w:cs/>
        </w:rPr>
        <w:t>อนุมัติ</w:t>
      </w:r>
      <w:r w:rsidRPr="006434F2">
        <w:rPr>
          <w:rFonts w:ascii="TH SarabunPSK" w:hAnsi="TH SarabunPSK" w:cs="TH SarabunPSK"/>
          <w:cs/>
        </w:rPr>
        <w:t>จ่าย</w:t>
      </w:r>
      <w:r w:rsidRPr="006434F2">
        <w:rPr>
          <w:rFonts w:ascii="TH SarabunPSK" w:hAnsi="TH SarabunPSK" w:cs="TH SarabunPSK" w:hint="cs"/>
          <w:cs/>
        </w:rPr>
        <w:t>เงิน</w:t>
      </w:r>
      <w:r w:rsidRPr="006434F2">
        <w:rPr>
          <w:rFonts w:ascii="TH SarabunPSK" w:hAnsi="TH SarabunPSK" w:cs="TH SarabunPSK"/>
          <w:cs/>
        </w:rPr>
        <w:t>ตามระเบียบคณะกรรมการสวัสดิการสำนักงานป้องกันและ</w:t>
      </w:r>
      <w:r w:rsidRPr="006434F2">
        <w:rPr>
          <w:rFonts w:ascii="TH SarabunPSK" w:hAnsi="TH SarabunPSK" w:cs="TH SarabunPSK" w:hint="cs"/>
          <w:cs/>
        </w:rPr>
        <w:t>ปราบปราม</w:t>
      </w:r>
    </w:p>
    <w:p w14:paraId="7A120687" w14:textId="77777777" w:rsidR="00901388" w:rsidRPr="006434F2" w:rsidRDefault="00901388" w:rsidP="00901388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 w:hint="cs"/>
          <w:cs/>
        </w:rPr>
        <w:t xml:space="preserve">    </w:t>
      </w:r>
      <w:r w:rsidRPr="006434F2">
        <w:rPr>
          <w:rFonts w:ascii="TH SarabunPSK" w:hAnsi="TH SarabunPSK" w:cs="TH SarabunPSK"/>
          <w:cs/>
        </w:rPr>
        <w:t>การฟอกเงิน</w:t>
      </w:r>
      <w:r w:rsidRPr="006434F2">
        <w:rPr>
          <w:rFonts w:ascii="TH SarabunPSK" w:hAnsi="TH SarabunPSK" w:cs="TH SarabunPSK" w:hint="cs"/>
          <w:cs/>
        </w:rPr>
        <w:t>ฯ</w:t>
      </w:r>
      <w:r w:rsidRPr="006434F2">
        <w:rPr>
          <w:rFonts w:ascii="TH SarabunPSK" w:hAnsi="TH SarabunPSK" w:cs="TH SarabunPSK"/>
          <w:cs/>
        </w:rPr>
        <w:t xml:space="preserve"> ข้อ ......................</w:t>
      </w:r>
      <w:r w:rsidRPr="006434F2">
        <w:rPr>
          <w:rFonts w:ascii="TH SarabunPSK" w:hAnsi="TH SarabunPSK" w:cs="TH SarabunPSK"/>
        </w:rPr>
        <w:t xml:space="preserve"> </w:t>
      </w:r>
    </w:p>
    <w:p w14:paraId="209157DD" w14:textId="77777777" w:rsidR="00901388" w:rsidRPr="006434F2" w:rsidRDefault="00901388" w:rsidP="00901388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</w:rPr>
        <w:t xml:space="preserve">    </w:t>
      </w:r>
      <w:r w:rsidRPr="006434F2">
        <w:rPr>
          <w:rFonts w:ascii="TH SarabunPSK" w:hAnsi="TH SarabunPSK" w:cs="TH SarabunPSK" w:hint="cs"/>
          <w:cs/>
        </w:rPr>
        <w:t>ยอดเงินคงเหลือในบัญชีเงินฝากธนาคารกรุงไทย จำกัด (มหาชน) สาขาปทุมวัน ประเภทออมทรัพย์</w:t>
      </w:r>
    </w:p>
    <w:p w14:paraId="02E485A4" w14:textId="77777777" w:rsidR="00901388" w:rsidRPr="006434F2" w:rsidRDefault="00901388" w:rsidP="00901388">
      <w:pPr>
        <w:jc w:val="thaiDistribute"/>
        <w:rPr>
          <w:rFonts w:ascii="TH SarabunPSK" w:hAnsi="TH SarabunPSK" w:cs="TH SarabunPSK"/>
          <w:cs/>
        </w:rPr>
      </w:pPr>
      <w:r w:rsidRPr="006434F2">
        <w:rPr>
          <w:rFonts w:ascii="TH SarabunPSK" w:hAnsi="TH SarabunPSK" w:cs="TH SarabunPSK" w:hint="cs"/>
          <w:cs/>
        </w:rPr>
        <w:t xml:space="preserve">    ชื่อบัญชี กองทุนสวัสดิการ</w:t>
      </w:r>
      <w:r w:rsidRPr="006434F2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hAnsi="TH SarabunPSK" w:cs="TH SarabunPSK" w:hint="cs"/>
          <w:cs/>
        </w:rPr>
        <w:t xml:space="preserve"> </w:t>
      </w:r>
      <w:r w:rsidRPr="006434F2">
        <w:rPr>
          <w:rFonts w:ascii="TH SarabunPSK" w:hAnsi="TH SarabunPSK" w:cs="TH SarabunPSK"/>
          <w:cs/>
        </w:rPr>
        <w:t>บัญชีเลขที่ ๐๐๘-๑-๖๒๙๓๐-๓</w:t>
      </w:r>
    </w:p>
    <w:p w14:paraId="13E79B94" w14:textId="77777777" w:rsidR="00901388" w:rsidRPr="006434F2" w:rsidRDefault="00901388" w:rsidP="00901388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 w:hint="cs"/>
          <w:cs/>
        </w:rPr>
        <w:t xml:space="preserve">    จำนวน ....................................... บาท (..........................................................................................................)</w:t>
      </w:r>
    </w:p>
    <w:p w14:paraId="37483CAF" w14:textId="77777777" w:rsidR="00901388" w:rsidRPr="006434F2" w:rsidRDefault="00901388" w:rsidP="00901388">
      <w:pPr>
        <w:jc w:val="thaiDistribute"/>
        <w:rPr>
          <w:rFonts w:ascii="TH SarabunPSK" w:hAnsi="TH SarabunPSK" w:cs="TH SarabunPSK"/>
          <w:cs/>
        </w:rPr>
      </w:pPr>
      <w:r w:rsidRPr="006434F2">
        <w:rPr>
          <w:rFonts w:ascii="TH SarabunPSK" w:hAnsi="TH SarabunPSK" w:cs="TH SarabunPSK" w:hint="cs"/>
          <w:cs/>
        </w:rPr>
        <w:t xml:space="preserve">    ข้อมูล ณ วันที่ ...........................................</w:t>
      </w:r>
    </w:p>
    <w:p w14:paraId="694CCDBA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 xml:space="preserve">เห็นควรอนุมัติจ่ายเงินให้แก่ผู้ยื่นคำขอดังกล่าว จำนวน ....................... บาท (..........................................)   </w:t>
      </w:r>
    </w:p>
    <w:p w14:paraId="427D55B3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6434F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eastAsia="Sarabun" w:hAnsi="TH SarabunPSK" w:cs="TH SarabunPSK" w:hint="cs"/>
          <w:cs/>
        </w:rPr>
        <w:t>ฯ ข้อ .....................</w:t>
      </w:r>
    </w:p>
    <w:p w14:paraId="5D4D9AE7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053C78D2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6434F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eastAsia="Sarabun" w:hAnsi="TH SarabunPSK" w:cs="TH SarabunPSK" w:hint="cs"/>
          <w:cs/>
        </w:rPr>
        <w:t>ฯ ข้อ .....................</w:t>
      </w:r>
    </w:p>
    <w:p w14:paraId="7BF3CF27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อื่น ๆ (ระบุ) </w:t>
      </w:r>
      <w:r w:rsidRPr="006434F2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535EF437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หมายเหตุ </w:t>
      </w:r>
      <w:r w:rsidRPr="006434F2"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</w:t>
      </w:r>
    </w:p>
    <w:p w14:paraId="7CCBD54B" w14:textId="77777777" w:rsidR="00901388" w:rsidRPr="006434F2" w:rsidRDefault="00901388" w:rsidP="00901388">
      <w:pPr>
        <w:spacing w:before="1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/>
          <w:cs/>
        </w:rPr>
        <w:lastRenderedPageBreak/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           </w:t>
      </w:r>
    </w:p>
    <w:p w14:paraId="32C28CFE" w14:textId="77777777" w:rsidR="00901388" w:rsidRPr="006434F2" w:rsidRDefault="00901388" w:rsidP="0090138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6CA7B1BB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785A3B61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141C02E3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</w:p>
    <w:p w14:paraId="11A76EF2" w14:textId="77777777" w:rsidR="00901388" w:rsidRPr="006434F2" w:rsidRDefault="00901388" w:rsidP="00901388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6434F2">
        <w:rPr>
          <w:rFonts w:ascii="TH SarabunPSK" w:eastAsia="Sarabun" w:hAnsi="TH SarabunPSK" w:cs="TH SarabunPSK" w:hint="cs"/>
          <w:b/>
          <w:bCs/>
          <w:cs/>
        </w:rPr>
        <w:t>ผลการพิจารณาของประธานกรรมการ หรือผู้มีอำนาจสั่งจ่ายเงิน</w:t>
      </w:r>
    </w:p>
    <w:p w14:paraId="5F580165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 xml:space="preserve">อนุมัติจ่ายเงินให้แก่ผู้ยื่นคำขอดังกล่าว จำนวน ........................... บาท (...............................................)   </w:t>
      </w:r>
    </w:p>
    <w:p w14:paraId="4E3A6478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6434F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eastAsia="Sarabun" w:hAnsi="TH SarabunPSK" w:cs="TH SarabunPSK" w:hint="cs"/>
          <w:cs/>
        </w:rPr>
        <w:t>ฯ ข้อ .....................</w:t>
      </w:r>
    </w:p>
    <w:p w14:paraId="312D3533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>ไม่</w:t>
      </w:r>
      <w:r w:rsidRPr="006434F2">
        <w:rPr>
          <w:rFonts w:ascii="TH SarabunPSK" w:eastAsia="Sarabun" w:hAnsi="TH SarabunPSK" w:cs="TH SarabunPSK"/>
          <w:cs/>
        </w:rPr>
        <w:t>อนุมัติจ่ายเงินให้แก่</w:t>
      </w:r>
      <w:r w:rsidRPr="006434F2">
        <w:rPr>
          <w:rFonts w:ascii="TH SarabunPSK" w:eastAsia="Sarabun" w:hAnsi="TH SarabunPSK" w:cs="TH SarabunPSK" w:hint="cs"/>
          <w:cs/>
        </w:rPr>
        <w:t>ผู้ยื่นคำขอดังกล่าว เนื่องจาก ...................................................................................</w:t>
      </w:r>
    </w:p>
    <w:p w14:paraId="2E5EA4B1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 xml:space="preserve">เสนอเรื่องต่อคณะกรรมการสวัสดิการฯ เพื่อ....................................................................................................  </w:t>
      </w:r>
    </w:p>
    <w:p w14:paraId="7FE0F8DB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อื่น ๆ (ระบุ) </w:t>
      </w:r>
      <w:r w:rsidRPr="006434F2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74B7F299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หมายเหตุ </w:t>
      </w:r>
      <w:r w:rsidRPr="006434F2"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    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           </w:t>
      </w:r>
    </w:p>
    <w:p w14:paraId="4FE2E053" w14:textId="77777777" w:rsidR="00901388" w:rsidRPr="006434F2" w:rsidRDefault="00901388" w:rsidP="00901388">
      <w:pPr>
        <w:spacing w:before="120"/>
        <w:ind w:left="2160"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4DC4BD06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0F94661A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   ประธานกรรมการสวัสดิการสำนักงานป้องกันและปราบปรามการฟอกเงิน</w:t>
      </w:r>
    </w:p>
    <w:p w14:paraId="4B1D9B88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49E49110" w14:textId="77777777" w:rsidR="00901388" w:rsidRPr="006434F2" w:rsidRDefault="00901388" w:rsidP="00901388">
      <w:pPr>
        <w:spacing w:before="120"/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eastAsia="Sarabun" w:hAnsi="TH SarabunPSK" w:cs="TH SarabunPSK" w:hint="cs"/>
          <w:cs/>
        </w:rPr>
        <w:t>หรือ</w:t>
      </w:r>
    </w:p>
    <w:p w14:paraId="609DF8CA" w14:textId="77777777" w:rsidR="00901388" w:rsidRPr="006434F2" w:rsidRDefault="00901388" w:rsidP="0090138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275E3F64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65B2A948" w14:textId="77777777" w:rsidR="00901388" w:rsidRPr="006434F2" w:rsidRDefault="00901388" w:rsidP="00901388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กรรมการสวัสดิการฯ ที่คณะกรรมการสวัสดิการฯ มอบหมาย</w:t>
      </w:r>
    </w:p>
    <w:p w14:paraId="121513B7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4DA1FDD0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</w:rPr>
      </w:pPr>
    </w:p>
    <w:p w14:paraId="5A930674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  <w:cs/>
        </w:rPr>
      </w:pPr>
    </w:p>
    <w:p w14:paraId="556B6D93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6434F2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(หมายเหตุ </w:t>
      </w:r>
      <w:r w:rsidRPr="006434F2">
        <w:rPr>
          <w:rFonts w:ascii="TH SarabunPSK" w:eastAsia="Sarabun" w:hAnsi="TH SarabunPSK" w:cs="TH SarabunPSK"/>
          <w:i/>
          <w:iCs/>
          <w:sz w:val="28"/>
          <w:szCs w:val="28"/>
        </w:rPr>
        <w:t xml:space="preserve">: </w:t>
      </w:r>
      <w:r w:rsidRPr="006434F2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ในกรณีที่ประธานกรรมการไม่สามารถปฏิบัติหน้าที่ได้และเป็นกรณีจำเป็นเร่งด่วน ให้กรรมการที่คณะกรรมการสวัสดิการมอบหมายเป็นผู้ลงนามแทน)</w:t>
      </w:r>
    </w:p>
    <w:p w14:paraId="15578DA7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5AE1ECB3" w14:textId="77777777" w:rsidR="00901388" w:rsidRPr="006434F2" w:rsidRDefault="00901388" w:rsidP="00901388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006F6F66" w14:textId="77777777" w:rsidR="00EC3968" w:rsidRPr="00901388" w:rsidRDefault="00EC3968" w:rsidP="00901388">
      <w:pPr>
        <w:rPr>
          <w:rFonts w:eastAsia="Sarabun"/>
        </w:rPr>
      </w:pPr>
    </w:p>
    <w:sectPr w:rsidR="00EC3968" w:rsidRPr="00901388" w:rsidSect="005E1B85">
      <w:headerReference w:type="even" r:id="rId8"/>
      <w:headerReference w:type="default" r:id="rId9"/>
      <w:pgSz w:w="11907" w:h="16834" w:code="9"/>
      <w:pgMar w:top="1276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8E0B9" w14:textId="77777777" w:rsidR="00C67CD3" w:rsidRDefault="00C67CD3">
      <w:r>
        <w:separator/>
      </w:r>
    </w:p>
  </w:endnote>
  <w:endnote w:type="continuationSeparator" w:id="0">
    <w:p w14:paraId="3B3189E0" w14:textId="77777777" w:rsidR="00C67CD3" w:rsidRDefault="00C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375B1" w14:textId="77777777" w:rsidR="00C67CD3" w:rsidRDefault="00C67CD3">
      <w:r>
        <w:separator/>
      </w:r>
    </w:p>
  </w:footnote>
  <w:footnote w:type="continuationSeparator" w:id="0">
    <w:p w14:paraId="107ED1B0" w14:textId="77777777" w:rsidR="00C67CD3" w:rsidRDefault="00C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B302" w14:textId="77777777" w:rsidR="00CF12D0" w:rsidRDefault="00CF12D0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E61FAF" w14:textId="77777777" w:rsidR="00CF12D0" w:rsidRDefault="00CF1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F871" w14:textId="77777777" w:rsidR="00CF12D0" w:rsidRPr="003D7579" w:rsidRDefault="00CF12D0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ED70C2">
      <w:rPr>
        <w:rStyle w:val="PageNumber"/>
        <w:rFonts w:ascii="TH SarabunPSK" w:hAnsi="TH SarabunPSK" w:cs="TH SarabunPSK"/>
        <w:noProof/>
        <w:szCs w:val="32"/>
        <w:cs/>
      </w:rPr>
      <w:t>๓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B60F857" w14:textId="77777777" w:rsidR="00CF12D0" w:rsidRPr="003D7579" w:rsidRDefault="00CF12D0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7"/>
    <w:rsid w:val="00004D71"/>
    <w:rsid w:val="00015663"/>
    <w:rsid w:val="000218D2"/>
    <w:rsid w:val="00055294"/>
    <w:rsid w:val="00062748"/>
    <w:rsid w:val="0006541B"/>
    <w:rsid w:val="000658E7"/>
    <w:rsid w:val="0007630F"/>
    <w:rsid w:val="00077F7A"/>
    <w:rsid w:val="00083AC2"/>
    <w:rsid w:val="000A0696"/>
    <w:rsid w:val="000A104D"/>
    <w:rsid w:val="000A59CE"/>
    <w:rsid w:val="000A7E58"/>
    <w:rsid w:val="000B7C88"/>
    <w:rsid w:val="000C38AE"/>
    <w:rsid w:val="000E02B8"/>
    <w:rsid w:val="000E0A20"/>
    <w:rsid w:val="000E3B64"/>
    <w:rsid w:val="000E560A"/>
    <w:rsid w:val="000F0ED1"/>
    <w:rsid w:val="00107639"/>
    <w:rsid w:val="0011666F"/>
    <w:rsid w:val="00125EE4"/>
    <w:rsid w:val="00137BB5"/>
    <w:rsid w:val="001400E2"/>
    <w:rsid w:val="001456EB"/>
    <w:rsid w:val="001507C4"/>
    <w:rsid w:val="001511BB"/>
    <w:rsid w:val="00155B92"/>
    <w:rsid w:val="0017018A"/>
    <w:rsid w:val="00171BD3"/>
    <w:rsid w:val="00172F2B"/>
    <w:rsid w:val="00194D4E"/>
    <w:rsid w:val="00195FB7"/>
    <w:rsid w:val="001A0FA4"/>
    <w:rsid w:val="001A5805"/>
    <w:rsid w:val="001B5376"/>
    <w:rsid w:val="001C5B9C"/>
    <w:rsid w:val="001D4F0B"/>
    <w:rsid w:val="001E13A1"/>
    <w:rsid w:val="001E3B4B"/>
    <w:rsid w:val="001F4450"/>
    <w:rsid w:val="001F7248"/>
    <w:rsid w:val="001F7B28"/>
    <w:rsid w:val="00201490"/>
    <w:rsid w:val="0020722B"/>
    <w:rsid w:val="00213A97"/>
    <w:rsid w:val="002215BF"/>
    <w:rsid w:val="0023432B"/>
    <w:rsid w:val="002465AA"/>
    <w:rsid w:val="00262A2B"/>
    <w:rsid w:val="002710B8"/>
    <w:rsid w:val="002B0064"/>
    <w:rsid w:val="002B2FA7"/>
    <w:rsid w:val="002B51EB"/>
    <w:rsid w:val="002B665F"/>
    <w:rsid w:val="002C35F6"/>
    <w:rsid w:val="002D3601"/>
    <w:rsid w:val="002D533A"/>
    <w:rsid w:val="002D5C38"/>
    <w:rsid w:val="002D67EF"/>
    <w:rsid w:val="002E0E92"/>
    <w:rsid w:val="002E668B"/>
    <w:rsid w:val="00310843"/>
    <w:rsid w:val="00320B07"/>
    <w:rsid w:val="00327CE4"/>
    <w:rsid w:val="00334DF9"/>
    <w:rsid w:val="00357AAB"/>
    <w:rsid w:val="00365B83"/>
    <w:rsid w:val="0036617C"/>
    <w:rsid w:val="00383AC7"/>
    <w:rsid w:val="003B3B66"/>
    <w:rsid w:val="003C2412"/>
    <w:rsid w:val="003D1D51"/>
    <w:rsid w:val="003D5E2D"/>
    <w:rsid w:val="003D7579"/>
    <w:rsid w:val="003E457A"/>
    <w:rsid w:val="004215A8"/>
    <w:rsid w:val="00432EA3"/>
    <w:rsid w:val="0046377B"/>
    <w:rsid w:val="0047711A"/>
    <w:rsid w:val="004774B8"/>
    <w:rsid w:val="00480F3C"/>
    <w:rsid w:val="0048437C"/>
    <w:rsid w:val="00496C25"/>
    <w:rsid w:val="004A56A3"/>
    <w:rsid w:val="004A6B4B"/>
    <w:rsid w:val="004B6EB4"/>
    <w:rsid w:val="004C122C"/>
    <w:rsid w:val="004C246E"/>
    <w:rsid w:val="004C483C"/>
    <w:rsid w:val="004C6911"/>
    <w:rsid w:val="004D3110"/>
    <w:rsid w:val="004E0B4A"/>
    <w:rsid w:val="004F45EF"/>
    <w:rsid w:val="004F54E9"/>
    <w:rsid w:val="00510CD3"/>
    <w:rsid w:val="00512F3C"/>
    <w:rsid w:val="00526153"/>
    <w:rsid w:val="00532334"/>
    <w:rsid w:val="0054070E"/>
    <w:rsid w:val="005477A5"/>
    <w:rsid w:val="005959AA"/>
    <w:rsid w:val="005A7DCF"/>
    <w:rsid w:val="005B7B44"/>
    <w:rsid w:val="005E1B85"/>
    <w:rsid w:val="005E1BFB"/>
    <w:rsid w:val="005F297B"/>
    <w:rsid w:val="005F3D0E"/>
    <w:rsid w:val="005F61D2"/>
    <w:rsid w:val="00604D54"/>
    <w:rsid w:val="00610B75"/>
    <w:rsid w:val="00610D33"/>
    <w:rsid w:val="00611CC5"/>
    <w:rsid w:val="00631AE8"/>
    <w:rsid w:val="0064085E"/>
    <w:rsid w:val="006507AF"/>
    <w:rsid w:val="006612FB"/>
    <w:rsid w:val="006644FE"/>
    <w:rsid w:val="00673E89"/>
    <w:rsid w:val="00680EFB"/>
    <w:rsid w:val="00686BC7"/>
    <w:rsid w:val="006B46E7"/>
    <w:rsid w:val="006B4FC6"/>
    <w:rsid w:val="006C1619"/>
    <w:rsid w:val="006D0CC1"/>
    <w:rsid w:val="006F147D"/>
    <w:rsid w:val="006F1E6C"/>
    <w:rsid w:val="006F2470"/>
    <w:rsid w:val="006F4001"/>
    <w:rsid w:val="00700927"/>
    <w:rsid w:val="007024B3"/>
    <w:rsid w:val="0071005C"/>
    <w:rsid w:val="007130DB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97002"/>
    <w:rsid w:val="007A044F"/>
    <w:rsid w:val="007A5C34"/>
    <w:rsid w:val="007B44CC"/>
    <w:rsid w:val="007B4992"/>
    <w:rsid w:val="007C1738"/>
    <w:rsid w:val="007C35C6"/>
    <w:rsid w:val="007F129A"/>
    <w:rsid w:val="007F5F7C"/>
    <w:rsid w:val="00822639"/>
    <w:rsid w:val="008308B7"/>
    <w:rsid w:val="008546D1"/>
    <w:rsid w:val="00857DCB"/>
    <w:rsid w:val="00886C67"/>
    <w:rsid w:val="00891877"/>
    <w:rsid w:val="008A0379"/>
    <w:rsid w:val="008B46E2"/>
    <w:rsid w:val="008B4BA8"/>
    <w:rsid w:val="008D0F0A"/>
    <w:rsid w:val="008D74DA"/>
    <w:rsid w:val="008E3067"/>
    <w:rsid w:val="008E3F4E"/>
    <w:rsid w:val="008F3F1C"/>
    <w:rsid w:val="00901388"/>
    <w:rsid w:val="00901FFB"/>
    <w:rsid w:val="0092753F"/>
    <w:rsid w:val="00957DF7"/>
    <w:rsid w:val="00971654"/>
    <w:rsid w:val="0097206B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3016C"/>
    <w:rsid w:val="00A37CFE"/>
    <w:rsid w:val="00A4458B"/>
    <w:rsid w:val="00A546D6"/>
    <w:rsid w:val="00A6557A"/>
    <w:rsid w:val="00A75117"/>
    <w:rsid w:val="00A82033"/>
    <w:rsid w:val="00A8602A"/>
    <w:rsid w:val="00A914E3"/>
    <w:rsid w:val="00AA25EE"/>
    <w:rsid w:val="00AD083B"/>
    <w:rsid w:val="00AD3B07"/>
    <w:rsid w:val="00AE1009"/>
    <w:rsid w:val="00AF6108"/>
    <w:rsid w:val="00AF75FF"/>
    <w:rsid w:val="00AF7B5D"/>
    <w:rsid w:val="00B120AF"/>
    <w:rsid w:val="00B14247"/>
    <w:rsid w:val="00B16210"/>
    <w:rsid w:val="00B20E87"/>
    <w:rsid w:val="00B427B4"/>
    <w:rsid w:val="00B4742E"/>
    <w:rsid w:val="00B64150"/>
    <w:rsid w:val="00B73F85"/>
    <w:rsid w:val="00B807A3"/>
    <w:rsid w:val="00B81794"/>
    <w:rsid w:val="00B83D63"/>
    <w:rsid w:val="00B90344"/>
    <w:rsid w:val="00B977FA"/>
    <w:rsid w:val="00BA2D72"/>
    <w:rsid w:val="00BB19B9"/>
    <w:rsid w:val="00BB314F"/>
    <w:rsid w:val="00BC2C4B"/>
    <w:rsid w:val="00BC5479"/>
    <w:rsid w:val="00BD492C"/>
    <w:rsid w:val="00BF5EEA"/>
    <w:rsid w:val="00BF6415"/>
    <w:rsid w:val="00C05957"/>
    <w:rsid w:val="00C10A6A"/>
    <w:rsid w:val="00C135DC"/>
    <w:rsid w:val="00C13F64"/>
    <w:rsid w:val="00C32C6E"/>
    <w:rsid w:val="00C67CD3"/>
    <w:rsid w:val="00C81998"/>
    <w:rsid w:val="00C94254"/>
    <w:rsid w:val="00C97E19"/>
    <w:rsid w:val="00CA46A1"/>
    <w:rsid w:val="00CD282D"/>
    <w:rsid w:val="00CF010E"/>
    <w:rsid w:val="00CF12D0"/>
    <w:rsid w:val="00CF1BCA"/>
    <w:rsid w:val="00D0423F"/>
    <w:rsid w:val="00D04717"/>
    <w:rsid w:val="00D06744"/>
    <w:rsid w:val="00D079ED"/>
    <w:rsid w:val="00D10747"/>
    <w:rsid w:val="00D14947"/>
    <w:rsid w:val="00D16D0B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353A"/>
    <w:rsid w:val="00D90F4A"/>
    <w:rsid w:val="00DA3323"/>
    <w:rsid w:val="00DC0B97"/>
    <w:rsid w:val="00DC4680"/>
    <w:rsid w:val="00DD2F3B"/>
    <w:rsid w:val="00DE7FF5"/>
    <w:rsid w:val="00DF08EF"/>
    <w:rsid w:val="00E137AB"/>
    <w:rsid w:val="00E158F2"/>
    <w:rsid w:val="00E15D91"/>
    <w:rsid w:val="00E22FFA"/>
    <w:rsid w:val="00E3176A"/>
    <w:rsid w:val="00E402A2"/>
    <w:rsid w:val="00E4103C"/>
    <w:rsid w:val="00E42A79"/>
    <w:rsid w:val="00E57EE0"/>
    <w:rsid w:val="00E63DFF"/>
    <w:rsid w:val="00E75AF5"/>
    <w:rsid w:val="00E77093"/>
    <w:rsid w:val="00E84BFD"/>
    <w:rsid w:val="00E94A2E"/>
    <w:rsid w:val="00E950D8"/>
    <w:rsid w:val="00EA6D36"/>
    <w:rsid w:val="00EC3968"/>
    <w:rsid w:val="00ED265C"/>
    <w:rsid w:val="00ED70C2"/>
    <w:rsid w:val="00EE08E6"/>
    <w:rsid w:val="00EE0C35"/>
    <w:rsid w:val="00EE45AC"/>
    <w:rsid w:val="00F1291B"/>
    <w:rsid w:val="00F225B4"/>
    <w:rsid w:val="00F75320"/>
    <w:rsid w:val="00F75A19"/>
    <w:rsid w:val="00F92342"/>
    <w:rsid w:val="00F9416D"/>
    <w:rsid w:val="00FC05F0"/>
    <w:rsid w:val="00FC54D3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D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36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11</cp:revision>
  <cp:lastPrinted>2025-06-24T02:02:00Z</cp:lastPrinted>
  <dcterms:created xsi:type="dcterms:W3CDTF">2025-03-04T06:09:00Z</dcterms:created>
  <dcterms:modified xsi:type="dcterms:W3CDTF">2025-06-24T02:02:00Z</dcterms:modified>
</cp:coreProperties>
</file>