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DC6" w14:textId="27502BA1" w:rsidR="00E158F2" w:rsidRPr="00FF480F" w:rsidRDefault="00FF480F" w:rsidP="000E3B64">
      <w:pPr>
        <w:jc w:val="center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116DC89D">
                <wp:simplePos x="0" y="0"/>
                <wp:positionH relativeFrom="column">
                  <wp:posOffset>3777615</wp:posOffset>
                </wp:positionH>
                <wp:positionV relativeFrom="paragraph">
                  <wp:posOffset>218440</wp:posOffset>
                </wp:positionV>
                <wp:extent cx="1837055" cy="10953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45pt;margin-top:17.2pt;width:144.6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58F2" w:rsidRPr="00FF48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332D7972">
                <wp:simplePos x="0" y="0"/>
                <wp:positionH relativeFrom="margin">
                  <wp:align>center</wp:align>
                </wp:positionH>
                <wp:positionV relativeFrom="paragraph">
                  <wp:posOffset>-639844</wp:posOffset>
                </wp:positionV>
                <wp:extent cx="5022850" cy="946297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175759BA" w:rsidR="00CF12D0" w:rsidRDefault="00CF12D0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A82033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710B8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A82033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.-๐</w:t>
                            </w:r>
                            <w:r w:rsidR="00A3714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9</w:t>
                            </w:r>
                            <w:r w:rsidR="001400E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158F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E84BFD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0A0696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เพื่อกิจการพิเศษ</w:t>
                            </w:r>
                          </w:p>
                          <w:p w14:paraId="5101E0E7" w14:textId="5485672C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474000" w:rsidRPr="00474000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 xml:space="preserve">เดินทางไปร่วมพิธีศพของสมาชิก </w:t>
                            </w:r>
                          </w:p>
                          <w:p w14:paraId="5EF73014" w14:textId="77777777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5C7F" id="Text Box 2" o:spid="_x0000_s1027" type="#_x0000_t202" style="position:absolute;left:0;text-align:left;margin-left:0;margin-top:-50.4pt;width:395.5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" filled="f" stroked="f" strokeweight=".5pt">
                <v:textbox>
                  <w:txbxContent>
                    <w:p w14:paraId="11AE03ED" w14:textId="175759BA" w:rsidR="00CF12D0" w:rsidRDefault="00CF12D0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</w:t>
                      </w:r>
                      <w:r w:rsidR="00A82033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2710B8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สก</w:t>
                      </w:r>
                      <w:r w:rsidR="00A82033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.-๐</w:t>
                      </w:r>
                      <w:r w:rsidR="00A3714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9</w:t>
                      </w:r>
                      <w:r w:rsidR="001400E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</w:t>
                      </w:r>
                      <w:r w:rsidR="00E158F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คำขอรับเงิน</w:t>
                      </w:r>
                      <w:r w:rsidR="00E84BFD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สวัสดิการ</w:t>
                      </w:r>
                      <w:r w:rsidR="000A0696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เพื่อกิจการพิเศษ</w:t>
                      </w:r>
                    </w:p>
                    <w:p w14:paraId="5101E0E7" w14:textId="5485672C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กรณี</w:t>
                      </w:r>
                      <w:r w:rsidR="00474000" w:rsidRPr="00474000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 xml:space="preserve">เดินทางไปร่วมพิธีศพของสมาชิก </w:t>
                      </w:r>
                    </w:p>
                    <w:p w14:paraId="5EF73014" w14:textId="77777777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4E361" w14:textId="1A4D6CB5" w:rsidR="000E3B64" w:rsidRPr="00FF480F" w:rsidRDefault="000E3B64" w:rsidP="000E3B64">
      <w:pPr>
        <w:jc w:val="center"/>
        <w:rPr>
          <w:rFonts w:ascii="TH SarabunIT๙" w:hAnsi="TH SarabunIT๙" w:cs="TH SarabunIT๙"/>
          <w:cs/>
        </w:rPr>
      </w:pPr>
      <w:r w:rsidRPr="00FF480F">
        <w:rPr>
          <w:rFonts w:ascii="TH SarabunIT๙" w:hAnsi="TH SarabunIT๙" w:cs="TH SarabunIT๙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FF480F" w:rsidRDefault="000E3B64" w:rsidP="000E3B64">
      <w:pPr>
        <w:jc w:val="center"/>
        <w:rPr>
          <w:rFonts w:ascii="TH SarabunIT๙" w:hAnsi="TH SarabunIT๙" w:cs="TH SarabunIT๙"/>
        </w:rPr>
      </w:pPr>
    </w:p>
    <w:p w14:paraId="3FF3D475" w14:textId="77777777" w:rsidR="000E3B64" w:rsidRPr="00FF480F" w:rsidRDefault="000E3B64" w:rsidP="000E3B64">
      <w:pPr>
        <w:jc w:val="center"/>
        <w:rPr>
          <w:rFonts w:ascii="TH SarabunIT๙" w:hAnsi="TH SarabunIT๙" w:cs="TH SarabunIT๙"/>
          <w:sz w:val="24"/>
        </w:rPr>
      </w:pPr>
      <w:r w:rsidRPr="00FF480F">
        <w:rPr>
          <w:rFonts w:ascii="TH SarabunIT๙" w:hAnsi="TH SarabunIT๙" w:cs="TH SarabunIT๙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22068DD5" w14:textId="77777777" w:rsidR="002E668B" w:rsidRPr="00FF480F" w:rsidRDefault="002E668B" w:rsidP="002E668B">
      <w:pPr>
        <w:spacing w:before="120"/>
        <w:rPr>
          <w:rFonts w:ascii="TH SarabunIT๙" w:hAnsi="TH SarabunIT๙" w:cs="TH SarabunIT๙"/>
          <w:sz w:val="24"/>
        </w:rPr>
      </w:pPr>
      <w:r w:rsidRPr="00FF480F">
        <w:rPr>
          <w:rFonts w:ascii="TH SarabunIT๙" w:hAnsi="TH SarabunIT๙" w:cs="TH SarabunIT๙"/>
          <w:sz w:val="24"/>
          <w:cs/>
        </w:rPr>
        <w:t>เรื่อง  ขอรับเงินสวัสดิการ</w:t>
      </w:r>
    </w:p>
    <w:p w14:paraId="707BEAA9" w14:textId="77777777" w:rsidR="002E668B" w:rsidRPr="00FF480F" w:rsidRDefault="002E668B" w:rsidP="002E668B">
      <w:pPr>
        <w:spacing w:before="120"/>
        <w:rPr>
          <w:rFonts w:ascii="TH SarabunIT๙" w:hAnsi="TH SarabunIT๙" w:cs="TH SarabunIT๙"/>
          <w:sz w:val="24"/>
        </w:rPr>
      </w:pPr>
      <w:r w:rsidRPr="00FF480F">
        <w:rPr>
          <w:rFonts w:ascii="TH SarabunIT๙" w:hAnsi="TH SarabunIT๙" w:cs="TH SarabunIT๙"/>
          <w:sz w:val="24"/>
          <w:cs/>
        </w:rPr>
        <w:t>เรียน  ประธานกรรมการสวัสดิการสำนักงานป้องกันและปราบปรามการฟอกเงิน</w:t>
      </w:r>
      <w:r w:rsidRPr="00FF480F">
        <w:rPr>
          <w:rFonts w:ascii="TH SarabunIT๙" w:hAnsi="TH SarabunIT๙" w:cs="TH SarabunIT๙"/>
          <w:sz w:val="24"/>
        </w:rPr>
        <w:t xml:space="preserve"> </w:t>
      </w:r>
    </w:p>
    <w:p w14:paraId="388E4DBD" w14:textId="77777777" w:rsidR="00482EFD" w:rsidRPr="00FF480F" w:rsidRDefault="000E3B64" w:rsidP="00482EFD">
      <w:pPr>
        <w:spacing w:before="120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sz w:val="24"/>
        </w:rPr>
        <w:tab/>
      </w:r>
      <w:r w:rsidRPr="00FF480F">
        <w:rPr>
          <w:rFonts w:ascii="TH SarabunIT๙" w:hAnsi="TH SarabunIT๙" w:cs="TH SarabunIT๙"/>
          <w:sz w:val="24"/>
          <w:cs/>
        </w:rPr>
        <w:t xml:space="preserve">ข้าพเจ้า </w:t>
      </w:r>
      <w:r w:rsidRPr="00FF480F">
        <w:rPr>
          <w:rFonts w:ascii="TH SarabunIT๙" w:hAnsi="TH SarabunIT๙" w:cs="TH SarabunIT๙"/>
          <w:cs/>
        </w:rPr>
        <w:t>นาย/นาง/นางสาว/ยศ ...................... ชื่อ................................... สกุล .....................................</w:t>
      </w:r>
      <w:r w:rsidRPr="00FF480F">
        <w:rPr>
          <w:rFonts w:ascii="TH SarabunIT๙" w:hAnsi="TH SarabunIT๙" w:cs="TH SarabunIT๙"/>
        </w:rPr>
        <w:br/>
      </w:r>
      <w:r w:rsidR="00482EFD" w:rsidRPr="00FF480F">
        <w:rPr>
          <w:rFonts w:ascii="TH SarabunIT๙" w:hAnsi="TH SarabunIT๙" w:cs="TH SarabunIT๙"/>
          <w:cs/>
        </w:rPr>
        <w:t xml:space="preserve">เลขประจำตัวประชาชน </w:t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t>-</w:t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t>-</w:t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t>-</w:t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</w:rPr>
        <w:t>-</w:t>
      </w:r>
      <w:r w:rsidR="00482EFD" w:rsidRPr="00FF480F">
        <w:rPr>
          <w:rFonts w:ascii="TH SarabunIT๙" w:hAnsi="TH SarabunIT๙" w:cs="TH SarabunIT๙"/>
        </w:rPr>
        <w:sym w:font="Wingdings 2" w:char="F0A3"/>
      </w:r>
      <w:r w:rsidR="00482EFD" w:rsidRPr="00FF480F">
        <w:rPr>
          <w:rFonts w:ascii="TH SarabunIT๙" w:hAnsi="TH SarabunIT๙" w:cs="TH SarabunIT๙"/>
          <w:cs/>
        </w:rPr>
        <w:t xml:space="preserve">  </w:t>
      </w:r>
    </w:p>
    <w:p w14:paraId="46491BE9" w14:textId="34687495" w:rsidR="00482EFD" w:rsidRPr="00FF480F" w:rsidRDefault="00482EFD" w:rsidP="00482EFD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cs/>
        </w:rPr>
        <w:t>เลขที่หนังสือเดินทาง..................................... หรือเลขประจำตัวคนต่างด้าว ............................................</w:t>
      </w:r>
      <w:r w:rsidRPr="00FF480F">
        <w:rPr>
          <w:rFonts w:ascii="TH SarabunIT๙" w:hAnsi="TH SarabunIT๙" w:cs="TH SarabunIT๙"/>
          <w:cs/>
        </w:rPr>
        <w:br/>
        <w:t>ออกโดย....................................................................วันออกบัตร/หนังสือ วันที่ ................................................ วันบัตร/หนังสือหมดอายุ วันที่ ..............................................</w:t>
      </w:r>
      <w:r w:rsidRPr="00FF480F">
        <w:rPr>
          <w:rFonts w:ascii="TH SarabunIT๙" w:hAnsi="TH SarabunIT๙" w:cs="TH SarabunIT๙"/>
        </w:rPr>
        <w:t xml:space="preserve"> </w:t>
      </w:r>
      <w:r w:rsidRPr="00FF480F">
        <w:rPr>
          <w:rFonts w:ascii="TH SarabunIT๙" w:hAnsi="TH SarabunIT๙" w:cs="TH SarabunIT๙"/>
          <w:cs/>
        </w:rPr>
        <w:t>วัน/เดือน/ปีเกิด............................อายุ..............ปี เชื้อชาติ..................สัญชาติ.....................ศาสนา......................</w:t>
      </w:r>
      <w:r w:rsidRPr="00FF480F">
        <w:rPr>
          <w:rFonts w:ascii="TH SarabunIT๙" w:hAnsi="TH SarabunIT๙" w:cs="TH SarabunIT๙"/>
        </w:rPr>
        <w:t xml:space="preserve"> </w:t>
      </w:r>
      <w:r w:rsidRPr="00FF480F">
        <w:rPr>
          <w:rFonts w:ascii="TH SarabunIT๙" w:hAnsi="TH SarabunIT๙" w:cs="TH SarabunIT๙"/>
          <w:cs/>
        </w:rPr>
        <w:t>เบอร์โทรศัพท์..................................ในฐานะเป็น</w:t>
      </w:r>
    </w:p>
    <w:p w14:paraId="264D4B4D" w14:textId="0093606A" w:rsidR="00482EFD" w:rsidRPr="00FF480F" w:rsidRDefault="00482EFD" w:rsidP="00482EFD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บิดา</w:t>
      </w:r>
      <w:r w:rsidRPr="00FF480F">
        <w:rPr>
          <w:rFonts w:ascii="TH SarabunIT๙" w:hAnsi="TH SarabunIT๙" w:cs="TH SarabunIT๙"/>
          <w:cs/>
        </w:rPr>
        <w:tab/>
        <w:t xml:space="preserve">         </w:t>
      </w: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มารดา</w:t>
      </w:r>
      <w:r w:rsidRPr="00FF480F">
        <w:rPr>
          <w:rFonts w:ascii="TH SarabunIT๙" w:hAnsi="TH SarabunIT๙" w:cs="TH SarabunIT๙"/>
          <w:cs/>
        </w:rPr>
        <w:tab/>
      </w: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คู่สมรส</w:t>
      </w:r>
      <w:r w:rsidRPr="00FF480F">
        <w:rPr>
          <w:rFonts w:ascii="TH SarabunIT๙" w:hAnsi="TH SarabunIT๙" w:cs="TH SarabunIT๙"/>
          <w:cs/>
        </w:rPr>
        <w:tab/>
      </w: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บุตร</w:t>
      </w:r>
      <w:r w:rsidRPr="00FF480F">
        <w:rPr>
          <w:rFonts w:ascii="TH SarabunIT๙" w:hAnsi="TH SarabunIT๙" w:cs="TH SarabunIT๙"/>
          <w:cs/>
        </w:rPr>
        <w:tab/>
        <w:t xml:space="preserve">        </w:t>
      </w: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ผู้จัดการมรดก</w:t>
      </w:r>
    </w:p>
    <w:p w14:paraId="522B6D4E" w14:textId="77777777" w:rsidR="00233CF6" w:rsidRPr="00FF480F" w:rsidRDefault="00482EFD" w:rsidP="00233CF6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  <w:cs/>
        </w:rPr>
        <w:t xml:space="preserve"> บุคคลในครอบครัว (ระบุสถานะ................................................................................)</w:t>
      </w:r>
    </w:p>
    <w:p w14:paraId="63A01EFC" w14:textId="05CCD0B3" w:rsidR="00233CF6" w:rsidRPr="00FF480F" w:rsidRDefault="00233CF6" w:rsidP="00233CF6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cs/>
        </w:rPr>
        <w:t>ของ นาย/นาง/นางสาว/ยศ ...................... ชื่อ................................... สกุล .....................................</w:t>
      </w:r>
      <w:r w:rsidRPr="00FF480F">
        <w:rPr>
          <w:rFonts w:ascii="TH SarabunIT๙" w:hAnsi="TH SarabunIT๙" w:cs="TH SarabunIT๙"/>
        </w:rPr>
        <w:br/>
      </w:r>
      <w:r w:rsidRPr="00FF480F">
        <w:rPr>
          <w:rFonts w:ascii="TH SarabunIT๙" w:hAnsi="TH SarabunIT๙" w:cs="TH SarabunIT๙"/>
          <w:cs/>
        </w:rPr>
        <w:t>ตำแหน่ง .................................................................................. สังกัด ..................................................................</w:t>
      </w:r>
    </w:p>
    <w:p w14:paraId="4A6F3D86" w14:textId="4822B4F9" w:rsidR="00474000" w:rsidRPr="00FF480F" w:rsidRDefault="00233CF6" w:rsidP="00233CF6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ซึ่งเป็น </w:t>
      </w: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สมาชิกสามัญ (ข้าราชการ)</w:t>
      </w:r>
      <w:r w:rsidRPr="00FF480F">
        <w:rPr>
          <w:rFonts w:ascii="TH SarabunIT๙" w:hAnsi="TH SarabunIT๙" w:cs="TH SarabunIT๙"/>
          <w:sz w:val="28"/>
          <w:szCs w:val="28"/>
        </w:rPr>
        <w:t xml:space="preserve">   </w:t>
      </w: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 xml:space="preserve">สมาชิกวิสามัญ (พนักงานราชการ) </w:t>
      </w:r>
      <w:r w:rsidR="000E3B64" w:rsidRPr="00FF480F">
        <w:rPr>
          <w:rFonts w:ascii="TH SarabunIT๙" w:hAnsi="TH SarabunIT๙" w:cs="TH SarabunIT๙"/>
          <w:cs/>
        </w:rPr>
        <w:t>มีความประสงค์</w:t>
      </w:r>
      <w:r w:rsidR="00BA2D72" w:rsidRPr="00FF480F">
        <w:rPr>
          <w:rFonts w:ascii="TH SarabunIT๙" w:hAnsi="TH SarabunIT๙" w:cs="TH SarabunIT๙"/>
          <w:cs/>
        </w:rPr>
        <w:t>ขอยื่นคำ</w:t>
      </w:r>
      <w:r w:rsidR="000E3B64" w:rsidRPr="00FF480F">
        <w:rPr>
          <w:rFonts w:ascii="TH SarabunIT๙" w:hAnsi="TH SarabunIT๙" w:cs="TH SarabunIT๙"/>
          <w:cs/>
        </w:rPr>
        <w:t>ขอ</w:t>
      </w:r>
      <w:r w:rsidRPr="00FF480F">
        <w:rPr>
          <w:rFonts w:ascii="TH SarabunIT๙" w:hAnsi="TH SarabunIT๙" w:cs="TH SarabunIT๙"/>
          <w:cs/>
        </w:rPr>
        <w:t xml:space="preserve">   </w:t>
      </w:r>
      <w:r w:rsidR="000E3B64" w:rsidRPr="00FF480F">
        <w:rPr>
          <w:rFonts w:ascii="TH SarabunIT๙" w:hAnsi="TH SarabunIT๙" w:cs="TH SarabunIT๙"/>
          <w:cs/>
        </w:rPr>
        <w:t>รับ</w:t>
      </w:r>
      <w:r w:rsidR="000A0696" w:rsidRPr="00FF480F">
        <w:rPr>
          <w:rFonts w:ascii="TH SarabunIT๙" w:eastAsia="Sarabun" w:hAnsi="TH SarabunIT๙" w:cs="TH SarabunIT๙"/>
          <w:cs/>
        </w:rPr>
        <w:t xml:space="preserve">การจ่ายเงินสวัสดิการเพื่อกิจการพิเศษ </w:t>
      </w:r>
      <w:r w:rsidR="00C81998" w:rsidRPr="00FF480F">
        <w:rPr>
          <w:rFonts w:ascii="TH SarabunIT๙" w:eastAsia="Sarabun" w:hAnsi="TH SarabunIT๙" w:cs="TH SarabunIT๙"/>
          <w:cs/>
        </w:rPr>
        <w:t>กรณี</w:t>
      </w:r>
      <w:r w:rsidR="00474000" w:rsidRPr="00FF480F">
        <w:rPr>
          <w:rFonts w:ascii="TH SarabunIT๙" w:eastAsia="Sarabun" w:hAnsi="TH SarabunIT๙" w:cs="TH SarabunIT๙"/>
          <w:cs/>
        </w:rPr>
        <w:t xml:space="preserve">เดินทางไปร่วมพิธีศพของสมาชิก </w:t>
      </w:r>
      <w:r w:rsidR="00EE0C35" w:rsidRPr="00FF480F">
        <w:rPr>
          <w:rFonts w:ascii="TH SarabunIT๙" w:hAnsi="TH SarabunIT๙" w:cs="TH SarabunIT๙"/>
          <w:cs/>
        </w:rPr>
        <w:t xml:space="preserve">ตาม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 พ.ศ. ๒๕๖๘ </w:t>
      </w:r>
      <w:r w:rsidR="00815950">
        <w:rPr>
          <w:rFonts w:ascii="TH SarabunIT๙" w:hAnsi="TH SarabunIT๙" w:cs="TH SarabunIT๙" w:hint="cs"/>
          <w:cs/>
        </w:rPr>
        <w:t xml:space="preserve"> </w:t>
      </w:r>
      <w:r w:rsidR="00815950" w:rsidRPr="00A9166C">
        <w:rPr>
          <w:rFonts w:ascii="TH SarabunIT๙" w:hAnsi="TH SarabunIT๙" w:cs="TH SarabunIT๙" w:hint="cs"/>
          <w:cs/>
        </w:rPr>
        <w:t>และที่แก้ไขเพิ่มเติม</w:t>
      </w:r>
      <w:r w:rsidR="000A0696" w:rsidRPr="00A9166C">
        <w:rPr>
          <w:rFonts w:ascii="TH SarabunIT๙" w:hAnsi="TH SarabunIT๙" w:cs="TH SarabunIT๙"/>
          <w:cs/>
        </w:rPr>
        <w:t xml:space="preserve"> </w:t>
      </w:r>
      <w:r w:rsidR="00474000" w:rsidRPr="00FF480F">
        <w:rPr>
          <w:rFonts w:ascii="TH SarabunIT๙" w:hAnsi="TH SarabunIT๙" w:cs="TH SarabunIT๙"/>
          <w:cs/>
        </w:rPr>
        <w:t>ในกรณีดังนี้</w:t>
      </w:r>
    </w:p>
    <w:p w14:paraId="2E251F21" w14:textId="77777777" w:rsidR="00233CF6" w:rsidRPr="00FF480F" w:rsidRDefault="00233CF6" w:rsidP="00233CF6">
      <w:pPr>
        <w:ind w:left="992" w:hanging="272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 xml:space="preserve">เงินสวัสดิการ จำนวน ................................................. บาท โดยเป็นค่าเช่ารถยนต์ พร้อมค่าน้ำมันเชื้อเพลิง กรณีจ้างเหมารถยนต์เช่าบริการรับส่ง </w:t>
      </w:r>
    </w:p>
    <w:p w14:paraId="6127F427" w14:textId="023E70B2" w:rsidR="00233CF6" w:rsidRPr="00FF480F" w:rsidRDefault="00233CF6" w:rsidP="00233CF6">
      <w:pPr>
        <w:ind w:left="993" w:hanging="273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(หมายเหตุ </w:t>
      </w:r>
      <w:r w:rsidRPr="00FF480F">
        <w:rPr>
          <w:rFonts w:ascii="TH SarabunIT๙" w:eastAsia="Sarabun" w:hAnsi="TH SarabunIT๙" w:cs="TH SarabunIT๙"/>
        </w:rPr>
        <w:t xml:space="preserve">: </w:t>
      </w:r>
      <w:r w:rsidRPr="00FF480F">
        <w:rPr>
          <w:rFonts w:ascii="TH SarabunIT๙" w:eastAsia="Sarabun" w:hAnsi="TH SarabunIT๙" w:cs="TH SarabunIT๙"/>
          <w:cs/>
        </w:rPr>
        <w:t xml:space="preserve">เบิกจ่ายได้ตามที่จ่ายจริง </w:t>
      </w:r>
      <w:r w:rsidR="00815950" w:rsidRPr="00A9166C">
        <w:rPr>
          <w:rFonts w:ascii="TH SarabunIT๙" w:eastAsia="Sarabun" w:hAnsi="TH SarabunIT๙" w:cs="TH SarabunIT๙" w:hint="cs"/>
          <w:spacing w:val="-4"/>
          <w:cs/>
        </w:rPr>
        <w:t xml:space="preserve">ครั้งละไม่เกิน </w:t>
      </w:r>
      <w:r w:rsidRPr="00FF480F">
        <w:rPr>
          <w:rFonts w:ascii="TH SarabunIT๙" w:eastAsia="Sarabun" w:hAnsi="TH SarabunIT๙" w:cs="TH SarabunIT๙"/>
          <w:cs/>
        </w:rPr>
        <w:t>2,500 บาท)</w:t>
      </w:r>
    </w:p>
    <w:p w14:paraId="54CE5ABA" w14:textId="77777777" w:rsidR="00233CF6" w:rsidRPr="00FF480F" w:rsidRDefault="00233CF6" w:rsidP="00233CF6">
      <w:pPr>
        <w:spacing w:before="120"/>
        <w:ind w:left="993" w:hanging="273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 xml:space="preserve"> เงินสวัสดิการ จำนวน ..................................................... บาท โดยเป็นค่าน้ำมันเชื้อเพลิง  </w:t>
      </w:r>
    </w:p>
    <w:p w14:paraId="0B7B7441" w14:textId="77777777" w:rsidR="00233CF6" w:rsidRPr="00FF480F" w:rsidRDefault="00233CF6" w:rsidP="00233CF6">
      <w:pPr>
        <w:ind w:left="273" w:firstLine="720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eastAsia="Sarabun" w:hAnsi="TH SarabunIT๙" w:cs="TH SarabunIT๙"/>
          <w:cs/>
        </w:rPr>
        <w:t xml:space="preserve"> จำนวน .............................. บาท และค่าตอบแทนพนักงานขับรถยนต์</w:t>
      </w:r>
      <w:r w:rsidRPr="00FF480F">
        <w:rPr>
          <w:rFonts w:ascii="TH SarabunIT๙" w:eastAsia="Sarabun" w:hAnsi="TH SarabunIT๙" w:cs="TH SarabunIT๙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 xml:space="preserve">วันละ ๓๐๐ บาท </w:t>
      </w:r>
    </w:p>
    <w:p w14:paraId="1A279D8F" w14:textId="77777777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จำนวน ............... วัน กรณีที่เลขาธิการอนุมัติให้ใช้รถยนต์ ส่วนกลางของสำนักงาน ปปง. </w:t>
      </w:r>
    </w:p>
    <w:p w14:paraId="7CD43669" w14:textId="3B42132B" w:rsidR="00233CF6" w:rsidRPr="00FF480F" w:rsidRDefault="00233CF6" w:rsidP="00233CF6">
      <w:pPr>
        <w:ind w:firstLine="720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(หมายเหตุ </w:t>
      </w:r>
      <w:r w:rsidRPr="00FF480F">
        <w:rPr>
          <w:rFonts w:ascii="TH SarabunIT๙" w:eastAsia="Sarabun" w:hAnsi="TH SarabunIT๙" w:cs="TH SarabunIT๙"/>
        </w:rPr>
        <w:t xml:space="preserve">: </w:t>
      </w:r>
      <w:r w:rsidRPr="00FF480F">
        <w:rPr>
          <w:rFonts w:ascii="TH SarabunIT๙" w:eastAsia="Sarabun" w:hAnsi="TH SarabunIT๙" w:cs="TH SarabunIT๙"/>
          <w:cs/>
        </w:rPr>
        <w:t xml:space="preserve">ค่าน้ำมันเชื้อเพลิงสามารถเบิกจ่ายได้ตามที่จ่ายจริง </w:t>
      </w:r>
      <w:r w:rsidR="00815950" w:rsidRPr="00A9166C">
        <w:rPr>
          <w:rFonts w:ascii="TH SarabunIT๙" w:eastAsia="Sarabun" w:hAnsi="TH SarabunIT๙" w:cs="TH SarabunIT๙" w:hint="cs"/>
          <w:spacing w:val="-4"/>
          <w:cs/>
        </w:rPr>
        <w:t xml:space="preserve">ครั้งละไม่เกิน </w:t>
      </w:r>
      <w:r w:rsidRPr="00FF480F">
        <w:rPr>
          <w:rFonts w:ascii="TH SarabunIT๙" w:eastAsia="Sarabun" w:hAnsi="TH SarabunIT๙" w:cs="TH SarabunIT๙"/>
          <w:cs/>
        </w:rPr>
        <w:t>2,500 บาท)</w:t>
      </w:r>
    </w:p>
    <w:p w14:paraId="74385493" w14:textId="77777777" w:rsidR="00233CF6" w:rsidRPr="00FF480F" w:rsidRDefault="00233CF6" w:rsidP="00233CF6">
      <w:pPr>
        <w:ind w:firstLine="720"/>
        <w:rPr>
          <w:rFonts w:ascii="TH SarabunIT๙" w:hAnsi="TH SarabunIT๙" w:cs="TH SarabunIT๙"/>
          <w:sz w:val="28"/>
          <w:szCs w:val="28"/>
        </w:rPr>
      </w:pPr>
    </w:p>
    <w:p w14:paraId="13A78540" w14:textId="668629A8" w:rsidR="000E3B64" w:rsidRPr="00FF480F" w:rsidRDefault="000E3B64" w:rsidP="000E3B64">
      <w:pPr>
        <w:spacing w:before="24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>ในการนี้ ข้าพเจ้าได้แนบเอกสารหลักฐาน</w:t>
      </w:r>
      <w:r w:rsidR="00BA2D72" w:rsidRPr="00FF480F">
        <w:rPr>
          <w:rFonts w:ascii="TH SarabunIT๙" w:eastAsia="Sarabun" w:hAnsi="TH SarabunIT๙" w:cs="TH SarabunIT๙"/>
          <w:cs/>
        </w:rPr>
        <w:t>ที่เกี่ยวข้อง</w:t>
      </w:r>
      <w:r w:rsidRPr="00FF480F">
        <w:rPr>
          <w:rFonts w:ascii="TH SarabunIT๙" w:eastAsia="Sarabun" w:hAnsi="TH SarabunIT๙" w:cs="TH SarabunIT๙"/>
          <w:cs/>
        </w:rPr>
        <w:t xml:space="preserve">เพื่อประกอบการพิจารณา </w:t>
      </w:r>
      <w:r w:rsidR="002710B8" w:rsidRPr="00FF480F">
        <w:rPr>
          <w:rFonts w:ascii="TH SarabunIT๙" w:eastAsia="Sarabun" w:hAnsi="TH SarabunIT๙" w:cs="TH SarabunIT๙"/>
          <w:cs/>
        </w:rPr>
        <w:t xml:space="preserve">พร้อมรับรองสำเนาถูกต้อง </w:t>
      </w:r>
      <w:r w:rsidRPr="00FF480F">
        <w:rPr>
          <w:rFonts w:ascii="TH SarabunIT๙" w:eastAsia="Sarabun" w:hAnsi="TH SarabunIT๙" w:cs="TH SarabunIT๙"/>
          <w:cs/>
        </w:rPr>
        <w:t>ดังนี้</w:t>
      </w:r>
    </w:p>
    <w:p w14:paraId="5E9D5735" w14:textId="3011841D" w:rsidR="0026625C" w:rsidRPr="00FF480F" w:rsidRDefault="0026625C" w:rsidP="0026625C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สำเนาใบมรณบัตร</w:t>
      </w:r>
      <w:r w:rsidR="00233CF6" w:rsidRPr="00FF480F">
        <w:rPr>
          <w:rFonts w:ascii="TH SarabunIT๙" w:eastAsia="Sarabun" w:hAnsi="TH SarabunIT๙" w:cs="TH SarabunIT๙"/>
          <w:cs/>
        </w:rPr>
        <w:t>ของสมาชิกดังกล่าว</w:t>
      </w:r>
      <w:r w:rsidRPr="00FF480F">
        <w:rPr>
          <w:rFonts w:ascii="TH SarabunIT๙" w:eastAsia="Sarabun" w:hAnsi="TH SarabunIT๙" w:cs="TH SarabunIT๙"/>
          <w:cs/>
        </w:rPr>
        <w:t xml:space="preserve"> </w:t>
      </w:r>
    </w:p>
    <w:p w14:paraId="38924A91" w14:textId="74CE233D" w:rsidR="0026625C" w:rsidRPr="00FF480F" w:rsidRDefault="0026625C" w:rsidP="0026625C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สำเนาทะเบียนบ้าน</w:t>
      </w:r>
      <w:r w:rsidR="00233CF6" w:rsidRPr="00FF480F">
        <w:rPr>
          <w:rFonts w:ascii="TH SarabunIT๙" w:eastAsia="Sarabun" w:hAnsi="TH SarabunIT๙" w:cs="TH SarabunIT๙"/>
          <w:cs/>
        </w:rPr>
        <w:t>ของสมาชิกดังกล่าว</w:t>
      </w:r>
    </w:p>
    <w:p w14:paraId="5F4380B4" w14:textId="3D28BC3A" w:rsidR="0026625C" w:rsidRPr="00FF480F" w:rsidRDefault="0026625C" w:rsidP="0026625C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สำเนาทะเบียนสมรส</w:t>
      </w:r>
      <w:r w:rsidR="00233CF6" w:rsidRPr="00FF480F">
        <w:rPr>
          <w:rFonts w:ascii="TH SarabunIT๙" w:eastAsia="Sarabun" w:hAnsi="TH SarabunIT๙" w:cs="TH SarabunIT๙"/>
          <w:cs/>
        </w:rPr>
        <w:t>ของสมาชิกดังกล่าว</w:t>
      </w:r>
    </w:p>
    <w:p w14:paraId="5EC9CDD7" w14:textId="4267E76C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สำเนาสูติบัตรของสมาชิกดังกล่าว</w:t>
      </w:r>
    </w:p>
    <w:p w14:paraId="767E89A8" w14:textId="601E16CD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สำเนาทะเบียนรับรองบุตรของสมาชิกดังกล่าว</w:t>
      </w:r>
    </w:p>
    <w:p w14:paraId="2725F6EC" w14:textId="77777777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</w:p>
    <w:p w14:paraId="4626A0CC" w14:textId="5F7AFD77" w:rsidR="00FF25E0" w:rsidRPr="00FF480F" w:rsidRDefault="00FF25E0" w:rsidP="00FF25E0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lastRenderedPageBreak/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="00233CF6" w:rsidRPr="00FF480F">
        <w:rPr>
          <w:rFonts w:ascii="TH SarabunIT๙" w:eastAsia="Sarabun" w:hAnsi="TH SarabunIT๙" w:cs="TH SarabunIT๙"/>
          <w:cs/>
        </w:rPr>
        <w:t>สำเนาคำสั่งศาลตั้งเป็นผู้จัดการมรดกของสมาชิกดังกล่าว</w:t>
      </w:r>
    </w:p>
    <w:p w14:paraId="52F397F0" w14:textId="4875EDE2" w:rsidR="00FF25E0" w:rsidRPr="00FF480F" w:rsidRDefault="00FF25E0" w:rsidP="00FF25E0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="00233CF6" w:rsidRPr="00FF480F">
        <w:rPr>
          <w:rFonts w:ascii="TH SarabunIT๙" w:eastAsia="Sarabun" w:hAnsi="TH SarabunIT๙" w:cs="TH SarabunIT๙"/>
          <w:cs/>
        </w:rPr>
        <w:t>สำเนาบัตรประจำตัวประชาชนของข้าพเจ้า</w:t>
      </w:r>
    </w:p>
    <w:p w14:paraId="1CAFB3C8" w14:textId="7CF160A3" w:rsidR="000E3B64" w:rsidRPr="00FF480F" w:rsidRDefault="00FF25E0" w:rsidP="00FF25E0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</w:rPr>
        <w:t xml:space="preserve"> </w:t>
      </w:r>
      <w:r w:rsidR="00233CF6" w:rsidRPr="00FF480F">
        <w:rPr>
          <w:rFonts w:ascii="TH SarabunIT๙" w:eastAsia="Sarabun" w:hAnsi="TH SarabunIT๙" w:cs="TH SarabunIT๙"/>
          <w:cs/>
        </w:rPr>
        <w:t>สำเนาทะเบียนบ้านของข้าพเจ้า</w:t>
      </w:r>
    </w:p>
    <w:p w14:paraId="18DBD291" w14:textId="6BDECCB3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สำเนาหนังสือเดินทางของข้าพเจ้า</w:t>
      </w:r>
    </w:p>
    <w:p w14:paraId="4429B515" w14:textId="39C1AA45" w:rsidR="00233CF6" w:rsidRPr="00FF480F" w:rsidRDefault="00233CF6" w:rsidP="00233CF6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สำเนาเอกสารสำหรับคนต่างด้าวของข้าพเจ้า</w:t>
      </w:r>
    </w:p>
    <w:p w14:paraId="4B30F028" w14:textId="5082C9FC" w:rsidR="00EE0C35" w:rsidRPr="00FF480F" w:rsidRDefault="00EE0C35" w:rsidP="00EE0C35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</w:rPr>
        <w:sym w:font="Wingdings 2" w:char="F0A3"/>
      </w:r>
      <w:r w:rsidRPr="00FF480F">
        <w:rPr>
          <w:rFonts w:ascii="TH SarabunIT๙" w:hAnsi="TH SarabunIT๙" w:cs="TH SarabunIT๙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อื่น ๆ (ระบุ)  .....................................................................................................................................</w:t>
      </w:r>
    </w:p>
    <w:p w14:paraId="18ABC619" w14:textId="0CA3BFDE" w:rsidR="00EE0C35" w:rsidRPr="00FF480F" w:rsidRDefault="00EE0C35" w:rsidP="00EE0C35">
      <w:pPr>
        <w:spacing w:before="120"/>
        <w:ind w:firstLine="720"/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eastAsia="Sarabun" w:hAnsi="TH SarabunIT๙" w:cs="TH SarabunIT๙"/>
          <w:cs/>
        </w:rPr>
        <w:t>จึงเรียนมาเพื่อโปรดพิจารณาอนุมัติ</w:t>
      </w:r>
      <w:r w:rsidR="00BA2D72" w:rsidRPr="00FF480F">
        <w:rPr>
          <w:rFonts w:ascii="TH SarabunIT๙" w:eastAsia="Sarabun" w:hAnsi="TH SarabunIT๙" w:cs="TH SarabunIT๙"/>
          <w:cs/>
        </w:rPr>
        <w:t>จ่ายเงินตามระเบียบคณะกรรมการสวัสดิการสำนักงานป้องกัน</w:t>
      </w:r>
      <w:r w:rsidR="00BA2D72" w:rsidRPr="00FF480F">
        <w:rPr>
          <w:rFonts w:ascii="TH SarabunIT๙" w:eastAsia="Sarabun" w:hAnsi="TH SarabunIT๙" w:cs="TH SarabunIT๙"/>
          <w:cs/>
        </w:rPr>
        <w:br/>
        <w:t>และปราบปรามการฟอกเงิน</w:t>
      </w:r>
      <w:r w:rsidR="00125EE4" w:rsidRPr="00FF480F">
        <w:rPr>
          <w:rFonts w:ascii="TH SarabunIT๙" w:eastAsia="Sarabun" w:hAnsi="TH SarabunIT๙" w:cs="TH SarabunIT๙"/>
          <w:cs/>
        </w:rPr>
        <w:t>ฯ หรือพิจารณาดำเนินการ</w:t>
      </w:r>
      <w:r w:rsidR="00BA2D72" w:rsidRPr="00FF480F">
        <w:rPr>
          <w:rFonts w:ascii="TH SarabunIT๙" w:eastAsia="Sarabun" w:hAnsi="TH SarabunIT๙" w:cs="TH SarabunIT๙"/>
          <w:cs/>
        </w:rPr>
        <w:t>ตามที่เห็นสมควร</w:t>
      </w:r>
    </w:p>
    <w:p w14:paraId="538B78BE" w14:textId="77777777" w:rsidR="00BF5EEA" w:rsidRPr="00FF480F" w:rsidRDefault="00BF5EEA" w:rsidP="00510CD3">
      <w:pPr>
        <w:spacing w:before="120"/>
        <w:jc w:val="thaiDistribute"/>
        <w:rPr>
          <w:rFonts w:ascii="TH SarabunIT๙" w:eastAsia="Sarabun" w:hAnsi="TH SarabunIT๙" w:cs="TH SarabunIT๙"/>
        </w:rPr>
      </w:pPr>
    </w:p>
    <w:p w14:paraId="692C7C00" w14:textId="77777777" w:rsidR="006F147D" w:rsidRPr="00FF480F" w:rsidRDefault="006F147D" w:rsidP="006F147D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                ขอแสดงความนับถือ</w:t>
      </w:r>
    </w:p>
    <w:p w14:paraId="4A10B20A" w14:textId="3927C567" w:rsidR="006F147D" w:rsidRPr="00FF480F" w:rsidRDefault="006F147D" w:rsidP="00A37CFE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           </w:t>
      </w:r>
    </w:p>
    <w:p w14:paraId="7D8B093D" w14:textId="77777777" w:rsidR="006F147D" w:rsidRPr="00FF480F" w:rsidRDefault="006F147D" w:rsidP="006F147D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(.................................................)</w:t>
      </w:r>
    </w:p>
    <w:p w14:paraId="59EE60AB" w14:textId="77777777" w:rsidR="006F147D" w:rsidRPr="00FF480F" w:rsidRDefault="006F147D" w:rsidP="006F147D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>ตำแหน่ง ....................................................................</w:t>
      </w:r>
    </w:p>
    <w:p w14:paraId="04A0A42D" w14:textId="77777777" w:rsidR="00233CF6" w:rsidRPr="00FF480F" w:rsidRDefault="00233CF6" w:rsidP="007F129A">
      <w:pPr>
        <w:spacing w:before="120"/>
        <w:jc w:val="thaiDistribute"/>
        <w:rPr>
          <w:rFonts w:ascii="TH SarabunIT๙" w:eastAsia="Sarabun" w:hAnsi="TH SarabunIT๙" w:cs="TH SarabunIT๙"/>
          <w:b/>
          <w:bCs/>
        </w:rPr>
      </w:pPr>
    </w:p>
    <w:p w14:paraId="6A117221" w14:textId="77777777" w:rsidR="007F129A" w:rsidRPr="00FF480F" w:rsidRDefault="007F129A" w:rsidP="007F129A">
      <w:pPr>
        <w:spacing w:before="120"/>
        <w:jc w:val="thaiDistribute"/>
        <w:rPr>
          <w:rFonts w:ascii="TH SarabunIT๙" w:eastAsia="Sarabun" w:hAnsi="TH SarabunIT๙" w:cs="TH SarabunIT๙"/>
          <w:b/>
          <w:bCs/>
          <w:cs/>
        </w:rPr>
      </w:pPr>
      <w:r w:rsidRPr="00FF480F">
        <w:rPr>
          <w:rFonts w:ascii="TH SarabunIT๙" w:eastAsia="Sarabun" w:hAnsi="TH SarabunIT๙" w:cs="TH SarabunIT๙"/>
          <w:b/>
          <w:bCs/>
          <w:cs/>
        </w:rPr>
        <w:t>ความเห็นของเลขานุการคณะกรรมการสวัสดิการฯ</w:t>
      </w:r>
      <w:r w:rsidRPr="00FF480F">
        <w:rPr>
          <w:rFonts w:ascii="TH SarabunIT๙" w:eastAsia="Sarabun" w:hAnsi="TH SarabunIT๙" w:cs="TH SarabunIT๙"/>
          <w:b/>
          <w:bCs/>
        </w:rPr>
        <w:t xml:space="preserve"> </w:t>
      </w:r>
      <w:r w:rsidRPr="00FF480F">
        <w:rPr>
          <w:rFonts w:ascii="TH SarabunIT๙" w:eastAsia="Sarabun" w:hAnsi="TH SarabunIT๙" w:cs="TH SarabunIT๙"/>
          <w:b/>
          <w:bCs/>
          <w:cs/>
        </w:rPr>
        <w:t>หรือผู้ช่วยเลขานุการฯ ที่ได้รับมอบหมาย</w:t>
      </w:r>
    </w:p>
    <w:p w14:paraId="3A544A22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ตรวจสอบแล้วเห็นว่า </w:t>
      </w:r>
      <w:r w:rsidRPr="00FF480F">
        <w:rPr>
          <w:rFonts w:ascii="TH SarabunIT๙" w:eastAsia="Sarabun" w:hAnsi="TH SarabunIT๙" w:cs="TH SarabunIT๙"/>
          <w:cs/>
        </w:rPr>
        <w:t>มีเอกสารหลักฐานครบถ้วนเพียงพอต่อการพิจารณา</w:t>
      </w:r>
    </w:p>
    <w:p w14:paraId="4EACD4A4" w14:textId="5D645486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9166C">
        <w:rPr>
          <w:rFonts w:ascii="TH SarabunIT๙" w:hAnsi="TH SarabunIT๙" w:cs="TH SarabunIT๙"/>
          <w:cs/>
        </w:rPr>
        <w:t xml:space="preserve">ตรวจสอบแล้วเห็นว่า </w:t>
      </w:r>
      <w:r w:rsidRPr="00A9166C">
        <w:rPr>
          <w:rFonts w:ascii="TH SarabunIT๙" w:eastAsia="Sarabun" w:hAnsi="TH SarabunIT๙" w:cs="TH SarabunIT๙"/>
          <w:cs/>
        </w:rPr>
        <w:t>เอกสารหลักฐานยังไม่เพียงพอต่อการพิจารณา เห็นควรขอให้</w:t>
      </w:r>
      <w:r w:rsidR="00BF5EEA" w:rsidRPr="00A9166C">
        <w:rPr>
          <w:rFonts w:ascii="TH SarabunIT๙" w:eastAsia="Sarabun" w:hAnsi="TH SarabunIT๙" w:cs="TH SarabunIT๙"/>
          <w:cs/>
        </w:rPr>
        <w:t>ผู้ยื่นคำขอ</w:t>
      </w:r>
      <w:r w:rsidRPr="00A9166C">
        <w:rPr>
          <w:rFonts w:ascii="TH SarabunIT๙" w:eastAsia="Sarabun" w:hAnsi="TH SarabunIT๙" w:cs="TH SarabunIT๙"/>
          <w:cs/>
        </w:rPr>
        <w:t xml:space="preserve">ดังกล่าว </w:t>
      </w:r>
    </w:p>
    <w:p w14:paraId="57666CB2" w14:textId="77777777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eastAsia="Sarabun" w:hAnsi="TH SarabunIT๙" w:cs="TH SarabunIT๙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0F64CFB2" w14:textId="77777777" w:rsidR="007F129A" w:rsidRPr="00A9166C" w:rsidRDefault="007F129A" w:rsidP="007F129A">
      <w:pPr>
        <w:jc w:val="thaiDistribute"/>
        <w:rPr>
          <w:rFonts w:ascii="TH SarabunIT๙" w:eastAsia="Sarabun" w:hAnsi="TH SarabunIT๙" w:cs="TH SarabunIT๙" w:hint="cs"/>
          <w:cs/>
        </w:rPr>
      </w:pPr>
      <w:r w:rsidRPr="00A9166C">
        <w:rPr>
          <w:rFonts w:ascii="TH SarabunIT๙" w:eastAsia="Sarabun" w:hAnsi="TH SarabunIT๙" w:cs="TH SarabunIT๙"/>
          <w:cs/>
        </w:rPr>
        <w:t xml:space="preserve">     เพื่อประกอบตรวจสอบหรือประกอบการพิจารณาต่อไป</w:t>
      </w:r>
    </w:p>
    <w:p w14:paraId="298089C7" w14:textId="4D15082B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</w:rPr>
        <w:t xml:space="preserve"> </w:t>
      </w:r>
      <w:r w:rsidRPr="00A9166C">
        <w:rPr>
          <w:rFonts w:ascii="TH SarabunIT๙" w:eastAsia="Sarabun" w:hAnsi="TH SarabunIT๙" w:cs="TH SarabunIT๙"/>
          <w:cs/>
        </w:rPr>
        <w:t>เห็นควรอนุมัติจ่ายเงินให้แก่</w:t>
      </w:r>
      <w:r w:rsidR="00BF5EEA" w:rsidRPr="00A9166C">
        <w:rPr>
          <w:rFonts w:ascii="TH SarabunIT๙" w:eastAsia="Sarabun" w:hAnsi="TH SarabunIT๙" w:cs="TH SarabunIT๙"/>
          <w:cs/>
        </w:rPr>
        <w:t>ผู้ยื่นคำขอ</w:t>
      </w:r>
      <w:r w:rsidRPr="00A9166C">
        <w:rPr>
          <w:rFonts w:ascii="TH SarabunIT๙" w:eastAsia="Sarabun" w:hAnsi="TH SarabunIT๙" w:cs="TH SarabunIT๙"/>
          <w:cs/>
        </w:rPr>
        <w:t>ดังกล่าว จำนวน ....................... บาท (....................</w:t>
      </w:r>
      <w:r w:rsidR="00BF5EEA" w:rsidRPr="00A9166C">
        <w:rPr>
          <w:rFonts w:ascii="TH SarabunIT๙" w:eastAsia="Sarabun" w:hAnsi="TH SarabunIT๙" w:cs="TH SarabunIT๙"/>
          <w:cs/>
        </w:rPr>
        <w:t>.....</w:t>
      </w:r>
      <w:r w:rsidRPr="00A9166C">
        <w:rPr>
          <w:rFonts w:ascii="TH SarabunIT๙" w:eastAsia="Sarabun" w:hAnsi="TH SarabunIT๙" w:cs="TH SarabunIT๙"/>
          <w:cs/>
        </w:rPr>
        <w:t xml:space="preserve">......................)   </w:t>
      </w:r>
    </w:p>
    <w:p w14:paraId="43324DEA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ทั้งนี้ ตามระเบียบคณะกรรมการสวัสดิการสำนักงานป้องกันและปราบปรามการฟอกเงินฯ ข้อ .....................</w:t>
      </w:r>
    </w:p>
    <w:p w14:paraId="7BE3F3CE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30D11F4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ทั้งนี้ ตามระเบียบคณะกรรมการสวัสดิการสำนักงานป้องกันและปราบปรามการฟอกเงินฯ ข้อ .....................</w:t>
      </w:r>
    </w:p>
    <w:p w14:paraId="5776C20A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อื่น ๆ (ระบุ) เห็นควร </w:t>
      </w:r>
      <w:r w:rsidRPr="00FF480F">
        <w:rPr>
          <w:rFonts w:ascii="TH SarabunIT๙" w:eastAsia="Sarabun" w:hAnsi="TH SarabunIT๙" w:cs="TH SarabunIT๙"/>
          <w:cs/>
        </w:rPr>
        <w:t>.......................................................................................................................................</w:t>
      </w:r>
    </w:p>
    <w:p w14:paraId="01FED1FA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หมายเหตุ </w:t>
      </w:r>
      <w:r w:rsidRPr="00FF480F">
        <w:rPr>
          <w:rFonts w:ascii="TH SarabunIT๙" w:eastAsia="Sarabun" w:hAnsi="TH SarabunIT๙" w:cs="TH SarabunIT๙"/>
          <w:cs/>
        </w:rPr>
        <w:t>........................................................................................................................................................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          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           </w:t>
      </w:r>
    </w:p>
    <w:p w14:paraId="27CA1D38" w14:textId="77777777" w:rsidR="007F129A" w:rsidRPr="00FF480F" w:rsidRDefault="007F129A" w:rsidP="007F129A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(.................................................)</w:t>
      </w:r>
    </w:p>
    <w:p w14:paraId="0FCFA612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>ตำแหน่ง ....................................................................</w:t>
      </w:r>
    </w:p>
    <w:p w14:paraId="45CCE472" w14:textId="1F4E9B8B" w:rsidR="00A37CFE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                             วันที่ ..............................................................</w:t>
      </w:r>
    </w:p>
    <w:p w14:paraId="25B1F180" w14:textId="77777777" w:rsidR="008546D1" w:rsidRPr="00FF480F" w:rsidRDefault="008546D1" w:rsidP="007F129A">
      <w:pPr>
        <w:jc w:val="thaiDistribute"/>
        <w:rPr>
          <w:rFonts w:ascii="TH SarabunIT๙" w:eastAsia="Sarabun" w:hAnsi="TH SarabunIT๙" w:cs="TH SarabunIT๙"/>
        </w:rPr>
      </w:pPr>
    </w:p>
    <w:p w14:paraId="33495DFA" w14:textId="77777777" w:rsidR="00082842" w:rsidRPr="00FF480F" w:rsidRDefault="00082842" w:rsidP="007F129A">
      <w:pPr>
        <w:jc w:val="thaiDistribute"/>
        <w:rPr>
          <w:rFonts w:ascii="TH SarabunIT๙" w:eastAsia="Sarabun" w:hAnsi="TH SarabunIT๙" w:cs="TH SarabunIT๙"/>
        </w:rPr>
      </w:pPr>
    </w:p>
    <w:p w14:paraId="0A4A2A3A" w14:textId="77777777" w:rsidR="007F129A" w:rsidRPr="00FF480F" w:rsidRDefault="007F129A" w:rsidP="007F129A">
      <w:pPr>
        <w:spacing w:before="120"/>
        <w:jc w:val="thaiDistribute"/>
        <w:rPr>
          <w:rFonts w:ascii="TH SarabunIT๙" w:eastAsia="Sarabun" w:hAnsi="TH SarabunIT๙" w:cs="TH SarabunIT๙"/>
          <w:b/>
          <w:bCs/>
        </w:rPr>
      </w:pPr>
      <w:r w:rsidRPr="00FF480F">
        <w:rPr>
          <w:rFonts w:ascii="TH SarabunIT๙" w:eastAsia="Sarabun" w:hAnsi="TH SarabunIT๙" w:cs="TH SarabunIT๙"/>
          <w:b/>
          <w:bCs/>
          <w:cs/>
        </w:rPr>
        <w:t>ความเห็นของเหรัญญิกหรือผู้ที่เหรัญญิกมอบหมาย</w:t>
      </w:r>
    </w:p>
    <w:p w14:paraId="5A42A126" w14:textId="77777777" w:rsidR="007F129A" w:rsidRPr="00FF480F" w:rsidRDefault="007F129A" w:rsidP="007F129A">
      <w:pPr>
        <w:spacing w:before="120"/>
        <w:jc w:val="thaiDistribute"/>
        <w:rPr>
          <w:rFonts w:ascii="TH SarabunIT๙" w:hAnsi="TH SarabunIT๙" w:cs="TH SarabunIT๙"/>
          <w:cs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F480F">
        <w:rPr>
          <w:rFonts w:ascii="TH SarabunIT๙" w:hAnsi="TH SarabunIT๙" w:cs="TH SarabunIT๙"/>
          <w:cs/>
        </w:rPr>
        <w:t>กรณีดังกล่าวสามารถอนุมัติจ่ายเงินตามระเบียบคณะกรรมการสวัสดิการสำนักงานป้องกันและปราบปราม</w:t>
      </w:r>
    </w:p>
    <w:p w14:paraId="492D23D8" w14:textId="77777777" w:rsidR="007F129A" w:rsidRPr="00FF480F" w:rsidRDefault="007F129A" w:rsidP="007F129A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cs/>
        </w:rPr>
        <w:t xml:space="preserve">    การฟอกเงินฯ ข้อ ......................</w:t>
      </w:r>
      <w:r w:rsidRPr="00FF480F">
        <w:rPr>
          <w:rFonts w:ascii="TH SarabunIT๙" w:hAnsi="TH SarabunIT๙" w:cs="TH SarabunIT๙"/>
        </w:rPr>
        <w:t xml:space="preserve"> </w:t>
      </w:r>
    </w:p>
    <w:p w14:paraId="63C4E4AB" w14:textId="77777777" w:rsidR="007F129A" w:rsidRPr="00FF480F" w:rsidRDefault="007F129A" w:rsidP="007F129A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</w:rPr>
        <w:t xml:space="preserve">    </w:t>
      </w:r>
      <w:r w:rsidRPr="00FF480F">
        <w:rPr>
          <w:rFonts w:ascii="TH SarabunIT๙" w:hAnsi="TH SarabunIT๙" w:cs="TH SarabunIT๙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13854DBD" w14:textId="77777777" w:rsidR="007F129A" w:rsidRPr="00FF480F" w:rsidRDefault="007F129A" w:rsidP="007F129A">
      <w:pPr>
        <w:jc w:val="thaiDistribute"/>
        <w:rPr>
          <w:rFonts w:ascii="TH SarabunIT๙" w:hAnsi="TH SarabunIT๙" w:cs="TH SarabunIT๙"/>
          <w:cs/>
        </w:rPr>
      </w:pPr>
      <w:r w:rsidRPr="00FF480F">
        <w:rPr>
          <w:rFonts w:ascii="TH SarabunIT๙" w:hAnsi="TH SarabunIT๙" w:cs="TH SarabunIT๙"/>
          <w:cs/>
        </w:rPr>
        <w:t xml:space="preserve">    ชื่อบัญชี กองทุนสวัสดิการสำนักงานป้องกันและปราบปรามการฟอกเงิน บัญชีเลขที่ ๐๐๘-๑-๖๒๙๓๐-๓</w:t>
      </w:r>
    </w:p>
    <w:p w14:paraId="7C04086C" w14:textId="77777777" w:rsidR="007F129A" w:rsidRPr="00FF480F" w:rsidRDefault="007F129A" w:rsidP="007F129A">
      <w:pPr>
        <w:jc w:val="thaiDistribute"/>
        <w:rPr>
          <w:rFonts w:ascii="TH SarabunIT๙" w:hAnsi="TH SarabunIT๙" w:cs="TH SarabunIT๙"/>
        </w:rPr>
      </w:pPr>
      <w:r w:rsidRPr="00FF480F">
        <w:rPr>
          <w:rFonts w:ascii="TH SarabunIT๙" w:hAnsi="TH SarabunIT๙" w:cs="TH SarabunIT๙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41C4235A" w14:textId="77777777" w:rsidR="007F129A" w:rsidRPr="00FF480F" w:rsidRDefault="007F129A" w:rsidP="007F129A">
      <w:pPr>
        <w:jc w:val="thaiDistribute"/>
        <w:rPr>
          <w:rFonts w:ascii="TH SarabunIT๙" w:hAnsi="TH SarabunIT๙" w:cs="TH SarabunIT๙"/>
          <w:cs/>
        </w:rPr>
      </w:pPr>
      <w:r w:rsidRPr="00FF480F">
        <w:rPr>
          <w:rFonts w:ascii="TH SarabunIT๙" w:hAnsi="TH SarabunIT๙" w:cs="TH SarabunIT๙"/>
          <w:cs/>
        </w:rPr>
        <w:t xml:space="preserve">    ข้อมูล ณ วันที่ ...........................................</w:t>
      </w:r>
    </w:p>
    <w:p w14:paraId="1C8D00F3" w14:textId="52354CF8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hAnsi="TH SarabunIT๙" w:cs="TH SarabunIT๙"/>
          <w:sz w:val="28"/>
          <w:szCs w:val="28"/>
        </w:rPr>
        <w:lastRenderedPageBreak/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</w:rPr>
        <w:t xml:space="preserve"> </w:t>
      </w:r>
      <w:r w:rsidRPr="00A9166C">
        <w:rPr>
          <w:rFonts w:ascii="TH SarabunIT๙" w:eastAsia="Sarabun" w:hAnsi="TH SarabunIT๙" w:cs="TH SarabunIT๙"/>
          <w:cs/>
        </w:rPr>
        <w:t>เห็นควรอนุมัติจ่ายเงินให้แก่</w:t>
      </w:r>
      <w:r w:rsidR="00BF5EEA" w:rsidRPr="00A9166C">
        <w:rPr>
          <w:rFonts w:ascii="TH SarabunIT๙" w:eastAsia="Sarabun" w:hAnsi="TH SarabunIT๙" w:cs="TH SarabunIT๙"/>
          <w:cs/>
        </w:rPr>
        <w:t>ผู้ยื่นคำขอ</w:t>
      </w:r>
      <w:r w:rsidRPr="00A9166C">
        <w:rPr>
          <w:rFonts w:ascii="TH SarabunIT๙" w:eastAsia="Sarabun" w:hAnsi="TH SarabunIT๙" w:cs="TH SarabunIT๙"/>
          <w:cs/>
        </w:rPr>
        <w:t xml:space="preserve">ดังกล่าว จำนวน ....................... บาท (..........................................)   </w:t>
      </w:r>
    </w:p>
    <w:p w14:paraId="686A282A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ทั้งนี้ ตามระเบียบคณะกรรมการสวัสดิการสำนักงานป้องกันและปราบปรามการฟอกเงินฯ ข้อ .....................</w:t>
      </w:r>
    </w:p>
    <w:p w14:paraId="4B93D4CF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157E537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ทั้งนี้ ตามระเบียบคณะกรรมการสวัสดิการสำนักงานป้องกันและปราบปรามการฟอกเงินฯ ข้อ .....................</w:t>
      </w:r>
    </w:p>
    <w:p w14:paraId="2401248E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อื่น ๆ (ระบุ) </w:t>
      </w:r>
      <w:r w:rsidRPr="00FF480F">
        <w:rPr>
          <w:rFonts w:ascii="TH SarabunIT๙" w:eastAsia="Sarabun" w:hAnsi="TH SarabunIT๙" w:cs="TH SarabunIT๙"/>
          <w:cs/>
        </w:rPr>
        <w:t xml:space="preserve">.................................................................................................................................................... </w:t>
      </w:r>
    </w:p>
    <w:p w14:paraId="5AE4308E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หมายเหตุ </w:t>
      </w:r>
      <w:r w:rsidRPr="00FF480F">
        <w:rPr>
          <w:rFonts w:ascii="TH SarabunIT๙" w:eastAsia="Sarabun" w:hAnsi="TH SarabunIT๙" w:cs="TH SarabunIT๙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F279C2C" w14:textId="77777777" w:rsidR="007F129A" w:rsidRPr="00FF480F" w:rsidRDefault="007F129A" w:rsidP="007F129A">
      <w:pPr>
        <w:spacing w:before="1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           </w:t>
      </w:r>
    </w:p>
    <w:p w14:paraId="2D9F51C0" w14:textId="77777777" w:rsidR="007F129A" w:rsidRPr="00FF480F" w:rsidRDefault="007F129A" w:rsidP="007F129A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(.................................................)</w:t>
      </w:r>
    </w:p>
    <w:p w14:paraId="540FFFB3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>ตำแหน่ง ....................................................................</w:t>
      </w:r>
    </w:p>
    <w:p w14:paraId="04D164C6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                             วันที่ ..............................................................</w:t>
      </w:r>
    </w:p>
    <w:p w14:paraId="7013C53C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</w:p>
    <w:p w14:paraId="41828FAC" w14:textId="640DC9B3" w:rsidR="007F129A" w:rsidRPr="00FF480F" w:rsidRDefault="007F129A" w:rsidP="007F129A">
      <w:pPr>
        <w:spacing w:before="120"/>
        <w:jc w:val="thaiDistribute"/>
        <w:rPr>
          <w:rFonts w:ascii="TH SarabunIT๙" w:eastAsia="Sarabun" w:hAnsi="TH SarabunIT๙" w:cs="TH SarabunIT๙"/>
          <w:b/>
          <w:bCs/>
        </w:rPr>
      </w:pPr>
      <w:r w:rsidRPr="00FF480F">
        <w:rPr>
          <w:rFonts w:ascii="TH SarabunIT๙" w:eastAsia="Sarabun" w:hAnsi="TH SarabunIT๙" w:cs="TH SarabunIT๙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48CEA382" w14:textId="04A24465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bookmarkStart w:id="0" w:name="_GoBack"/>
      <w:r w:rsidRPr="00A9166C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</w:rPr>
        <w:t xml:space="preserve"> </w:t>
      </w:r>
      <w:r w:rsidRPr="00A9166C">
        <w:rPr>
          <w:rFonts w:ascii="TH SarabunIT๙" w:eastAsia="Sarabun" w:hAnsi="TH SarabunIT๙" w:cs="TH SarabunIT๙"/>
          <w:cs/>
        </w:rPr>
        <w:t>อนุมัติจ่ายเงินให้แก่</w:t>
      </w:r>
      <w:r w:rsidR="00BF5EEA" w:rsidRPr="00A9166C">
        <w:rPr>
          <w:rFonts w:ascii="TH SarabunIT๙" w:eastAsia="Sarabun" w:hAnsi="TH SarabunIT๙" w:cs="TH SarabunIT๙"/>
          <w:cs/>
        </w:rPr>
        <w:t>ผู้ยื่นคำขอ</w:t>
      </w:r>
      <w:r w:rsidRPr="00A9166C">
        <w:rPr>
          <w:rFonts w:ascii="TH SarabunIT๙" w:eastAsia="Sarabun" w:hAnsi="TH SarabunIT๙" w:cs="TH SarabunIT๙"/>
          <w:cs/>
        </w:rPr>
        <w:t xml:space="preserve">ดังกล่าว จำนวน ........................... บาท (...............................................)   </w:t>
      </w:r>
    </w:p>
    <w:p w14:paraId="3A638CE4" w14:textId="77777777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eastAsia="Sarabun" w:hAnsi="TH SarabunIT๙" w:cs="TH SarabunIT๙"/>
          <w:cs/>
        </w:rPr>
        <w:t xml:space="preserve">    ทั้งนี้ ตามระเบียบคณะกรรมการสวัสดิการสำนักงานป้องกันและปราบปรามการฟอกเงินฯ ข้อ .....................</w:t>
      </w:r>
    </w:p>
    <w:p w14:paraId="1820D86E" w14:textId="3E9E472D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</w:rPr>
        <w:t xml:space="preserve"> </w:t>
      </w:r>
      <w:r w:rsidRPr="00A9166C">
        <w:rPr>
          <w:rFonts w:ascii="TH SarabunIT๙" w:eastAsia="Sarabun" w:hAnsi="TH SarabunIT๙" w:cs="TH SarabunIT๙"/>
          <w:cs/>
        </w:rPr>
        <w:t>ไม่อนุมัติจ่ายเงินให้แก่</w:t>
      </w:r>
      <w:r w:rsidR="00BF5EEA" w:rsidRPr="00A9166C">
        <w:rPr>
          <w:rFonts w:ascii="TH SarabunIT๙" w:eastAsia="Sarabun" w:hAnsi="TH SarabunIT๙" w:cs="TH SarabunIT๙"/>
          <w:cs/>
        </w:rPr>
        <w:t>ผู้ยื่นคำขอ</w:t>
      </w:r>
      <w:r w:rsidRPr="00A9166C">
        <w:rPr>
          <w:rFonts w:ascii="TH SarabunIT๙" w:eastAsia="Sarabun" w:hAnsi="TH SarabunIT๙" w:cs="TH SarabunIT๙"/>
          <w:cs/>
        </w:rPr>
        <w:t>ดังกล่าว เนื่องจาก ...................................................................................</w:t>
      </w:r>
    </w:p>
    <w:p w14:paraId="3F1BA005" w14:textId="77777777" w:rsidR="007F129A" w:rsidRPr="00A9166C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A9166C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A9166C">
        <w:rPr>
          <w:rFonts w:ascii="TH SarabunIT๙" w:hAnsi="TH SarabunIT๙" w:cs="TH SarabunIT๙"/>
          <w:sz w:val="28"/>
          <w:szCs w:val="28"/>
        </w:rPr>
        <w:t xml:space="preserve"> </w:t>
      </w:r>
      <w:r w:rsidRPr="00A9166C">
        <w:rPr>
          <w:rFonts w:ascii="TH SarabunIT๙" w:eastAsia="Sarabun" w:hAnsi="TH SarabunIT๙" w:cs="TH SarabunIT๙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bookmarkEnd w:id="0"/>
    <w:p w14:paraId="21D6B22A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อื่น ๆ (ระบุ) </w:t>
      </w:r>
      <w:r w:rsidRPr="00FF480F">
        <w:rPr>
          <w:rFonts w:ascii="TH SarabunIT๙" w:eastAsia="Sarabun" w:hAnsi="TH SarabunIT๙" w:cs="TH SarabunIT๙"/>
          <w:cs/>
        </w:rPr>
        <w:t xml:space="preserve">.................................................................................................................................................... </w:t>
      </w:r>
    </w:p>
    <w:p w14:paraId="5E71526E" w14:textId="03521EAC" w:rsidR="00BF5EEA" w:rsidRPr="00FF480F" w:rsidRDefault="007F129A" w:rsidP="00BF5EE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FF480F">
        <w:rPr>
          <w:rFonts w:ascii="TH SarabunIT๙" w:hAnsi="TH SarabunIT๙" w:cs="TH SarabunIT๙"/>
          <w:sz w:val="28"/>
          <w:szCs w:val="28"/>
        </w:rPr>
        <w:t xml:space="preserve"> </w:t>
      </w:r>
      <w:r w:rsidRPr="00FF480F">
        <w:rPr>
          <w:rFonts w:ascii="TH SarabunIT๙" w:hAnsi="TH SarabunIT๙" w:cs="TH SarabunIT๙"/>
          <w:cs/>
        </w:rPr>
        <w:t xml:space="preserve">หมายเหตุ </w:t>
      </w:r>
      <w:r w:rsidRPr="00FF480F">
        <w:rPr>
          <w:rFonts w:ascii="TH SarabunIT๙" w:eastAsia="Sarabun" w:hAnsi="TH SarabunIT๙" w:cs="TH SarabunIT๙"/>
          <w:cs/>
        </w:rPr>
        <w:t>(ถ้ามี) ..............................................................................................................................................</w:t>
      </w:r>
      <w:r w:rsidR="00510CD3" w:rsidRPr="00FF480F">
        <w:rPr>
          <w:rFonts w:ascii="TH SarabunIT๙" w:eastAsia="Sarabun" w:hAnsi="TH SarabunIT๙" w:cs="TH SarabunIT๙"/>
          <w:cs/>
        </w:rPr>
        <w:t xml:space="preserve"> </w:t>
      </w:r>
      <w:r w:rsidRPr="00FF480F">
        <w:rPr>
          <w:rFonts w:ascii="TH SarabunIT๙" w:eastAsia="Sarabun" w:hAnsi="TH SarabunIT๙" w:cs="TH SarabunIT๙"/>
          <w:cs/>
        </w:rPr>
        <w:t xml:space="preserve">             </w:t>
      </w:r>
      <w:r w:rsidRPr="00FF480F">
        <w:rPr>
          <w:rFonts w:ascii="TH SarabunIT๙" w:eastAsia="Sarabun" w:hAnsi="TH SarabunIT๙" w:cs="TH SarabunIT๙"/>
          <w:color w:val="FF0000"/>
          <w:cs/>
        </w:rPr>
        <w:tab/>
      </w:r>
      <w:r w:rsidRPr="00FF480F">
        <w:rPr>
          <w:rFonts w:ascii="TH SarabunIT๙" w:eastAsia="Sarabun" w:hAnsi="TH SarabunIT๙" w:cs="TH SarabunIT๙"/>
          <w:color w:val="FF0000"/>
          <w:cs/>
        </w:rPr>
        <w:tab/>
      </w:r>
      <w:r w:rsidRPr="00FF480F">
        <w:rPr>
          <w:rFonts w:ascii="TH SarabunIT๙" w:eastAsia="Sarabun" w:hAnsi="TH SarabunIT๙" w:cs="TH SarabunIT๙"/>
          <w:color w:val="FF0000"/>
          <w:cs/>
        </w:rPr>
        <w:tab/>
        <w:t xml:space="preserve">               </w:t>
      </w:r>
    </w:p>
    <w:p w14:paraId="4D8D51CD" w14:textId="77777777" w:rsidR="00BF5EEA" w:rsidRPr="00FF480F" w:rsidRDefault="00BF5EEA" w:rsidP="00BF5EEA">
      <w:pPr>
        <w:spacing w:before="120"/>
        <w:ind w:left="2160"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(.................................................)</w:t>
      </w:r>
    </w:p>
    <w:p w14:paraId="4187F9C4" w14:textId="77777777" w:rsidR="00BF5EEA" w:rsidRPr="00FF480F" w:rsidRDefault="00BF5EEA" w:rsidP="00BF5EE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>ตำแหน่ง ....................................................................</w:t>
      </w:r>
    </w:p>
    <w:p w14:paraId="1885BB4F" w14:textId="77777777" w:rsidR="00BF5EEA" w:rsidRPr="00FF480F" w:rsidRDefault="00BF5EEA" w:rsidP="00BF5EEA">
      <w:pPr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D6F76C7" w14:textId="77777777" w:rsidR="00BF5EEA" w:rsidRPr="00FF480F" w:rsidRDefault="00BF5EEA" w:rsidP="00BF5EE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                             วันที่ ..............................................................</w:t>
      </w:r>
    </w:p>
    <w:p w14:paraId="182C8929" w14:textId="77777777" w:rsidR="00BF5EEA" w:rsidRPr="00FF480F" w:rsidRDefault="00BF5EEA" w:rsidP="00BF5EEA">
      <w:pPr>
        <w:spacing w:before="120"/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eastAsia="Sarabun" w:hAnsi="TH SarabunIT๙" w:cs="TH SarabunIT๙"/>
          <w:cs/>
        </w:rPr>
        <w:t>หรือ</w:t>
      </w:r>
    </w:p>
    <w:p w14:paraId="7F96ADB3" w14:textId="77777777" w:rsidR="00BF5EEA" w:rsidRPr="00FF480F" w:rsidRDefault="00BF5EEA" w:rsidP="00BF5EEA">
      <w:pPr>
        <w:spacing w:before="120"/>
        <w:ind w:firstLine="720"/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 xml:space="preserve">    (.................................................)</w:t>
      </w:r>
    </w:p>
    <w:p w14:paraId="5292BAFD" w14:textId="77777777" w:rsidR="00BF5EEA" w:rsidRPr="00FF480F" w:rsidRDefault="00BF5EEA" w:rsidP="00BF5EE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</w:t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</w:r>
      <w:r w:rsidRPr="00FF480F">
        <w:rPr>
          <w:rFonts w:ascii="TH SarabunIT๙" w:eastAsia="Sarabun" w:hAnsi="TH SarabunIT๙" w:cs="TH SarabunIT๙"/>
          <w:cs/>
        </w:rPr>
        <w:tab/>
        <w:t>ตำแหน่ง ....................................................................</w:t>
      </w:r>
    </w:p>
    <w:p w14:paraId="621C6BA0" w14:textId="77777777" w:rsidR="00BF5EEA" w:rsidRPr="00FF480F" w:rsidRDefault="00BF5EEA" w:rsidP="00BF5EEA">
      <w:pPr>
        <w:ind w:firstLine="1440"/>
        <w:jc w:val="thaiDistribute"/>
        <w:rPr>
          <w:rFonts w:ascii="TH SarabunIT๙" w:eastAsia="Sarabun" w:hAnsi="TH SarabunIT๙" w:cs="TH SarabunIT๙"/>
          <w:cs/>
        </w:rPr>
      </w:pPr>
      <w:r w:rsidRPr="00FF480F">
        <w:rPr>
          <w:rFonts w:ascii="TH SarabunIT๙" w:eastAsia="Sarabun" w:hAnsi="TH SarabunIT๙" w:cs="TH SarabunIT๙"/>
          <w:cs/>
        </w:rPr>
        <w:t xml:space="preserve">       กรรมการสวัสดิการฯ ที่คณะกรรมการสวัสดิการฯ มอบหมาย</w:t>
      </w:r>
    </w:p>
    <w:p w14:paraId="7759D2A8" w14:textId="77777777" w:rsidR="00BF5EEA" w:rsidRPr="00FF480F" w:rsidRDefault="00BF5EEA" w:rsidP="00BF5EEA">
      <w:pPr>
        <w:jc w:val="thaiDistribute"/>
        <w:rPr>
          <w:rFonts w:ascii="TH SarabunIT๙" w:eastAsia="Sarabun" w:hAnsi="TH SarabunIT๙" w:cs="TH SarabunIT๙"/>
        </w:rPr>
      </w:pPr>
      <w:r w:rsidRPr="00FF480F">
        <w:rPr>
          <w:rFonts w:ascii="TH SarabunIT๙" w:eastAsia="Sarabun" w:hAnsi="TH SarabunIT๙" w:cs="TH SarabunIT๙"/>
          <w:cs/>
        </w:rPr>
        <w:t xml:space="preserve">                                      วันที่ ..............................................................</w:t>
      </w:r>
    </w:p>
    <w:p w14:paraId="2E94B447" w14:textId="77777777" w:rsidR="007F129A" w:rsidRPr="00FF480F" w:rsidRDefault="007F129A" w:rsidP="007F129A">
      <w:pPr>
        <w:jc w:val="thaiDistribute"/>
        <w:rPr>
          <w:rFonts w:ascii="TH SarabunIT๙" w:eastAsia="Sarabun" w:hAnsi="TH SarabunIT๙" w:cs="TH SarabunIT๙"/>
          <w:cs/>
        </w:rPr>
      </w:pPr>
    </w:p>
    <w:p w14:paraId="140E88DB" w14:textId="41D4BFCE" w:rsidR="005A7DCF" w:rsidRPr="00FF480F" w:rsidRDefault="007F129A" w:rsidP="007130DB">
      <w:pPr>
        <w:jc w:val="thaiDistribute"/>
        <w:rPr>
          <w:rFonts w:ascii="TH SarabunIT๙" w:eastAsia="Sarabun" w:hAnsi="TH SarabunIT๙" w:cs="TH SarabunIT๙"/>
          <w:i/>
          <w:iCs/>
          <w:sz w:val="28"/>
          <w:szCs w:val="28"/>
        </w:rPr>
      </w:pPr>
      <w:r w:rsidRPr="00FF480F">
        <w:rPr>
          <w:rFonts w:ascii="TH SarabunIT๙" w:eastAsia="Sarabun" w:hAnsi="TH SarabunIT๙" w:cs="TH SarabunIT๙"/>
          <w:i/>
          <w:iCs/>
          <w:sz w:val="28"/>
          <w:szCs w:val="28"/>
          <w:cs/>
        </w:rPr>
        <w:t xml:space="preserve">(หมายเหตุ </w:t>
      </w:r>
      <w:r w:rsidRPr="00FF480F">
        <w:rPr>
          <w:rFonts w:ascii="TH SarabunIT๙" w:eastAsia="Sarabun" w:hAnsi="TH SarabunIT๙" w:cs="TH SarabunIT๙"/>
          <w:i/>
          <w:iCs/>
          <w:sz w:val="28"/>
          <w:szCs w:val="28"/>
        </w:rPr>
        <w:t xml:space="preserve">: </w:t>
      </w:r>
      <w:r w:rsidRPr="00FF480F">
        <w:rPr>
          <w:rFonts w:ascii="TH SarabunIT๙" w:eastAsia="Sarabun" w:hAnsi="TH SarabunIT๙" w:cs="TH SarabunIT๙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</w:t>
      </w:r>
      <w:r w:rsidR="007130DB" w:rsidRPr="00FF480F">
        <w:rPr>
          <w:rFonts w:ascii="TH SarabunIT๙" w:eastAsia="Sarabun" w:hAnsi="TH SarabunIT๙" w:cs="TH SarabunIT๙"/>
          <w:i/>
          <w:iCs/>
          <w:sz w:val="28"/>
          <w:szCs w:val="28"/>
          <w:cs/>
        </w:rPr>
        <w:t>สวัสดิการมอบหมายเป็นผู้ลงนามแทน</w:t>
      </w:r>
      <w:r w:rsidR="003C2412" w:rsidRPr="00FF480F">
        <w:rPr>
          <w:rFonts w:ascii="TH SarabunIT๙" w:eastAsia="Sarabun" w:hAnsi="TH SarabunIT๙" w:cs="TH SarabunIT๙"/>
          <w:i/>
          <w:iCs/>
          <w:sz w:val="28"/>
          <w:szCs w:val="28"/>
          <w:cs/>
        </w:rPr>
        <w:t>)</w:t>
      </w:r>
    </w:p>
    <w:p w14:paraId="7C9C70E5" w14:textId="77777777" w:rsidR="000E560A" w:rsidRPr="00FF480F" w:rsidRDefault="000E560A" w:rsidP="007130DB">
      <w:pPr>
        <w:jc w:val="thaiDistribute"/>
        <w:rPr>
          <w:rFonts w:ascii="TH SarabunIT๙" w:eastAsia="Sarabun" w:hAnsi="TH SarabunIT๙" w:cs="TH SarabunIT๙"/>
          <w:i/>
          <w:iCs/>
          <w:sz w:val="28"/>
          <w:szCs w:val="28"/>
        </w:rPr>
      </w:pPr>
    </w:p>
    <w:p w14:paraId="006F6F66" w14:textId="77777777" w:rsidR="00EC3968" w:rsidRPr="00FF480F" w:rsidRDefault="00EC3968" w:rsidP="007130DB">
      <w:pPr>
        <w:jc w:val="thaiDistribute"/>
        <w:rPr>
          <w:rFonts w:ascii="TH SarabunIT๙" w:eastAsia="Sarabun" w:hAnsi="TH SarabunIT๙" w:cs="TH SarabunIT๙"/>
          <w:i/>
          <w:iCs/>
          <w:sz w:val="28"/>
          <w:szCs w:val="28"/>
        </w:rPr>
      </w:pPr>
    </w:p>
    <w:sectPr w:rsidR="00EC3968" w:rsidRPr="00FF480F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3585" w14:textId="77777777" w:rsidR="0012390C" w:rsidRDefault="0012390C">
      <w:r>
        <w:separator/>
      </w:r>
    </w:p>
  </w:endnote>
  <w:endnote w:type="continuationSeparator" w:id="0">
    <w:p w14:paraId="5D2D6E2E" w14:textId="77777777" w:rsidR="0012390C" w:rsidRDefault="0012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EDA9D" w14:textId="77777777" w:rsidR="0012390C" w:rsidRDefault="0012390C">
      <w:r>
        <w:separator/>
      </w:r>
    </w:p>
  </w:footnote>
  <w:footnote w:type="continuationSeparator" w:id="0">
    <w:p w14:paraId="06F12FE5" w14:textId="77777777" w:rsidR="0012390C" w:rsidRDefault="0012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9166C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1981"/>
    <w:rsid w:val="00015663"/>
    <w:rsid w:val="000218D2"/>
    <w:rsid w:val="00055294"/>
    <w:rsid w:val="00062748"/>
    <w:rsid w:val="0006541B"/>
    <w:rsid w:val="000658E7"/>
    <w:rsid w:val="0007630F"/>
    <w:rsid w:val="00077F7A"/>
    <w:rsid w:val="00082842"/>
    <w:rsid w:val="00083AC2"/>
    <w:rsid w:val="000A0696"/>
    <w:rsid w:val="000A104D"/>
    <w:rsid w:val="000A59CE"/>
    <w:rsid w:val="000A7E58"/>
    <w:rsid w:val="000C38AE"/>
    <w:rsid w:val="000E02B8"/>
    <w:rsid w:val="000E0A20"/>
    <w:rsid w:val="000E3B64"/>
    <w:rsid w:val="000E560A"/>
    <w:rsid w:val="000F0ED1"/>
    <w:rsid w:val="00107639"/>
    <w:rsid w:val="0011666F"/>
    <w:rsid w:val="0012390C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94D4E"/>
    <w:rsid w:val="00195FB7"/>
    <w:rsid w:val="001A0FA4"/>
    <w:rsid w:val="001A5805"/>
    <w:rsid w:val="001B5376"/>
    <w:rsid w:val="001D4F0B"/>
    <w:rsid w:val="001E13A1"/>
    <w:rsid w:val="001E3B4B"/>
    <w:rsid w:val="001F4450"/>
    <w:rsid w:val="001F7248"/>
    <w:rsid w:val="001F7B28"/>
    <w:rsid w:val="00201490"/>
    <w:rsid w:val="0020722B"/>
    <w:rsid w:val="00213A97"/>
    <w:rsid w:val="002215BF"/>
    <w:rsid w:val="00233CF6"/>
    <w:rsid w:val="0023432B"/>
    <w:rsid w:val="002465AA"/>
    <w:rsid w:val="00262A2B"/>
    <w:rsid w:val="0026625C"/>
    <w:rsid w:val="002710B8"/>
    <w:rsid w:val="002B0064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310843"/>
    <w:rsid w:val="00320B07"/>
    <w:rsid w:val="00327CE4"/>
    <w:rsid w:val="00334DF9"/>
    <w:rsid w:val="00357AAB"/>
    <w:rsid w:val="00365B83"/>
    <w:rsid w:val="0036617C"/>
    <w:rsid w:val="003B3B66"/>
    <w:rsid w:val="003C2412"/>
    <w:rsid w:val="003D1D51"/>
    <w:rsid w:val="003D5E2D"/>
    <w:rsid w:val="003D7579"/>
    <w:rsid w:val="003E457A"/>
    <w:rsid w:val="004215A8"/>
    <w:rsid w:val="00432EA3"/>
    <w:rsid w:val="0046377B"/>
    <w:rsid w:val="00474000"/>
    <w:rsid w:val="004774B8"/>
    <w:rsid w:val="00480F3C"/>
    <w:rsid w:val="00482EFD"/>
    <w:rsid w:val="0048437C"/>
    <w:rsid w:val="00496C25"/>
    <w:rsid w:val="004A56A3"/>
    <w:rsid w:val="004A6B4B"/>
    <w:rsid w:val="004B6EB4"/>
    <w:rsid w:val="004C122C"/>
    <w:rsid w:val="004C246E"/>
    <w:rsid w:val="004C483C"/>
    <w:rsid w:val="004C6911"/>
    <w:rsid w:val="004D3110"/>
    <w:rsid w:val="004E0B4A"/>
    <w:rsid w:val="004F45EF"/>
    <w:rsid w:val="004F54E9"/>
    <w:rsid w:val="00510CD3"/>
    <w:rsid w:val="00512F3C"/>
    <w:rsid w:val="00526153"/>
    <w:rsid w:val="00532334"/>
    <w:rsid w:val="0054070E"/>
    <w:rsid w:val="005477A5"/>
    <w:rsid w:val="005959AA"/>
    <w:rsid w:val="005A7DCF"/>
    <w:rsid w:val="005B5C28"/>
    <w:rsid w:val="005B7B44"/>
    <w:rsid w:val="005E1B85"/>
    <w:rsid w:val="005E1BFB"/>
    <w:rsid w:val="005F297B"/>
    <w:rsid w:val="005F328C"/>
    <w:rsid w:val="005F3D0E"/>
    <w:rsid w:val="005F61D2"/>
    <w:rsid w:val="00604D54"/>
    <w:rsid w:val="00610B75"/>
    <w:rsid w:val="00610D33"/>
    <w:rsid w:val="00611CC5"/>
    <w:rsid w:val="00631AE8"/>
    <w:rsid w:val="0064085E"/>
    <w:rsid w:val="006507AF"/>
    <w:rsid w:val="006612FB"/>
    <w:rsid w:val="006644FE"/>
    <w:rsid w:val="00673E89"/>
    <w:rsid w:val="00680EFB"/>
    <w:rsid w:val="00686BC7"/>
    <w:rsid w:val="006B46E7"/>
    <w:rsid w:val="006B4FC6"/>
    <w:rsid w:val="006C03F3"/>
    <w:rsid w:val="006F147D"/>
    <w:rsid w:val="006F1E6C"/>
    <w:rsid w:val="006F2470"/>
    <w:rsid w:val="006F4001"/>
    <w:rsid w:val="00700927"/>
    <w:rsid w:val="007024B3"/>
    <w:rsid w:val="0071005C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C35C6"/>
    <w:rsid w:val="007F129A"/>
    <w:rsid w:val="00801360"/>
    <w:rsid w:val="00815950"/>
    <w:rsid w:val="008308B7"/>
    <w:rsid w:val="008546D1"/>
    <w:rsid w:val="00857DCB"/>
    <w:rsid w:val="00891877"/>
    <w:rsid w:val="008A0379"/>
    <w:rsid w:val="008B46E2"/>
    <w:rsid w:val="008B4BA8"/>
    <w:rsid w:val="008C48A7"/>
    <w:rsid w:val="008D0F0A"/>
    <w:rsid w:val="008D74DA"/>
    <w:rsid w:val="008E3067"/>
    <w:rsid w:val="008E3F4E"/>
    <w:rsid w:val="008F3F1C"/>
    <w:rsid w:val="00901FFB"/>
    <w:rsid w:val="0092753F"/>
    <w:rsid w:val="00957DF7"/>
    <w:rsid w:val="0097206B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7141"/>
    <w:rsid w:val="00A37CFE"/>
    <w:rsid w:val="00A4458B"/>
    <w:rsid w:val="00A546D6"/>
    <w:rsid w:val="00A6557A"/>
    <w:rsid w:val="00A75117"/>
    <w:rsid w:val="00A82033"/>
    <w:rsid w:val="00A8602A"/>
    <w:rsid w:val="00A914E3"/>
    <w:rsid w:val="00A9166C"/>
    <w:rsid w:val="00AA25EE"/>
    <w:rsid w:val="00AD083B"/>
    <w:rsid w:val="00AD3B07"/>
    <w:rsid w:val="00AE1009"/>
    <w:rsid w:val="00AF6108"/>
    <w:rsid w:val="00AF75FF"/>
    <w:rsid w:val="00AF7B5D"/>
    <w:rsid w:val="00B120AF"/>
    <w:rsid w:val="00B14247"/>
    <w:rsid w:val="00B16210"/>
    <w:rsid w:val="00B20CA0"/>
    <w:rsid w:val="00B20E87"/>
    <w:rsid w:val="00B4742E"/>
    <w:rsid w:val="00B64150"/>
    <w:rsid w:val="00B73F85"/>
    <w:rsid w:val="00B807A3"/>
    <w:rsid w:val="00B81794"/>
    <w:rsid w:val="00B83D63"/>
    <w:rsid w:val="00B977FA"/>
    <w:rsid w:val="00BA2D72"/>
    <w:rsid w:val="00BB19B9"/>
    <w:rsid w:val="00BB314F"/>
    <w:rsid w:val="00BC2C4B"/>
    <w:rsid w:val="00BC5479"/>
    <w:rsid w:val="00BC7245"/>
    <w:rsid w:val="00BD492C"/>
    <w:rsid w:val="00BF5EEA"/>
    <w:rsid w:val="00BF6415"/>
    <w:rsid w:val="00C05957"/>
    <w:rsid w:val="00C10A6A"/>
    <w:rsid w:val="00C135DC"/>
    <w:rsid w:val="00C13F64"/>
    <w:rsid w:val="00C81998"/>
    <w:rsid w:val="00C94254"/>
    <w:rsid w:val="00C97E19"/>
    <w:rsid w:val="00CA46A1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A3323"/>
    <w:rsid w:val="00DC0B97"/>
    <w:rsid w:val="00DC4680"/>
    <w:rsid w:val="00DD2F3B"/>
    <w:rsid w:val="00DE7FF5"/>
    <w:rsid w:val="00DF08EF"/>
    <w:rsid w:val="00E137AB"/>
    <w:rsid w:val="00E158F2"/>
    <w:rsid w:val="00E15D91"/>
    <w:rsid w:val="00E22FFA"/>
    <w:rsid w:val="00E3176A"/>
    <w:rsid w:val="00E402A2"/>
    <w:rsid w:val="00E4103C"/>
    <w:rsid w:val="00E42A79"/>
    <w:rsid w:val="00E57EE0"/>
    <w:rsid w:val="00E63DFF"/>
    <w:rsid w:val="00E75AF5"/>
    <w:rsid w:val="00E77093"/>
    <w:rsid w:val="00E84BFD"/>
    <w:rsid w:val="00E94A2E"/>
    <w:rsid w:val="00E950D8"/>
    <w:rsid w:val="00EA6D36"/>
    <w:rsid w:val="00EC3968"/>
    <w:rsid w:val="00ED265C"/>
    <w:rsid w:val="00EE08E6"/>
    <w:rsid w:val="00EE0C35"/>
    <w:rsid w:val="00EE45AC"/>
    <w:rsid w:val="00F1291B"/>
    <w:rsid w:val="00F225B4"/>
    <w:rsid w:val="00F75320"/>
    <w:rsid w:val="00F75A19"/>
    <w:rsid w:val="00F92342"/>
    <w:rsid w:val="00FC05F0"/>
    <w:rsid w:val="00FC54D3"/>
    <w:rsid w:val="00FE0E4F"/>
    <w:rsid w:val="00FE1920"/>
    <w:rsid w:val="00FE3716"/>
    <w:rsid w:val="00FF25E0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FD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5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F25E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105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จุรีรัตน์</cp:lastModifiedBy>
  <cp:revision>14</cp:revision>
  <cp:lastPrinted>2025-02-24T01:21:00Z</cp:lastPrinted>
  <dcterms:created xsi:type="dcterms:W3CDTF">2025-03-03T08:17:00Z</dcterms:created>
  <dcterms:modified xsi:type="dcterms:W3CDTF">2025-06-21T12:26:00Z</dcterms:modified>
</cp:coreProperties>
</file>