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BDC6" w14:textId="28B4DBCC" w:rsidR="00E158F2" w:rsidRPr="006434F2" w:rsidRDefault="00902853" w:rsidP="000E3B64">
      <w:pPr>
        <w:jc w:val="center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6D2FE425">
                <wp:simplePos x="0" y="0"/>
                <wp:positionH relativeFrom="column">
                  <wp:posOffset>3775883</wp:posOffset>
                </wp:positionH>
                <wp:positionV relativeFrom="paragraph">
                  <wp:posOffset>221904</wp:posOffset>
                </wp:positionV>
                <wp:extent cx="1837055" cy="1101436"/>
                <wp:effectExtent l="0" t="0" r="1079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101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5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3pt;margin-top:17.45pt;width:144.65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65207" w:rsidRPr="006434F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3D60E4EC">
                <wp:simplePos x="0" y="0"/>
                <wp:positionH relativeFrom="margin">
                  <wp:posOffset>181398</wp:posOffset>
                </wp:positionH>
                <wp:positionV relativeFrom="paragraph">
                  <wp:posOffset>-640927</wp:posOffset>
                </wp:positionV>
                <wp:extent cx="5495925" cy="7704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63F18D33" w:rsidR="00CF12D0" w:rsidRDefault="00CF12D0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A82033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710B8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7C173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.-</w:t>
                            </w:r>
                            <w:r w:rsidR="006D7A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08</w:t>
                            </w:r>
                            <w:r w:rsidR="001400E2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E158F2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E84BFD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0A0696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เพื่อกิจการพิเศษ</w:t>
                            </w:r>
                          </w:p>
                          <w:p w14:paraId="5101E0E7" w14:textId="139F6D27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F33DA4"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="00FF1979" w:rsidRPr="00FF1979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จัดหายาสามัญประจำบ้านสำหรับให้บริการแก่สมาชิก</w:t>
                            </w:r>
                          </w:p>
                          <w:p w14:paraId="5EF73014" w14:textId="77777777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5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.3pt;margin-top:-50.45pt;width:432.7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4+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OaE&#10;pRI9qhbZZ2jZJGWn8XFBoAdPMGxJTVUe9JGUKehWB5v+FA4jO+V5f8htIpOknE3PZmeTGWeSbPP5&#10;aHo6T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" filled="f" stroked="f" strokeweight=".5pt">
                <v:textbox>
                  <w:txbxContent>
                    <w:p w14:paraId="11AE03ED" w14:textId="63F18D33" w:rsidR="00CF12D0" w:rsidRDefault="00CF12D0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</w:t>
                      </w:r>
                      <w:r w:rsidR="00A82033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2710B8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สก</w:t>
                      </w:r>
                      <w:r w:rsidR="007C173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.-</w:t>
                      </w:r>
                      <w:r w:rsidR="006D7AE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08</w:t>
                      </w:r>
                      <w:r w:rsidR="001400E2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E158F2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คำขอรับเงิน</w:t>
                      </w:r>
                      <w:r w:rsidR="00E84BFD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สวัสดิการ</w:t>
                      </w:r>
                      <w:r w:rsidR="000A0696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เพื่อกิจการพิเศษ</w:t>
                      </w:r>
                    </w:p>
                    <w:p w14:paraId="5101E0E7" w14:textId="139F6D27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กรณี</w:t>
                      </w:r>
                      <w:r w:rsidR="00F33DA4">
                        <w:rPr>
                          <w:rFonts w:ascii="TH SarabunIT๙" w:eastAsia="Sarabun" w:hAnsi="TH SarabunIT๙" w:cs="TH SarabunIT๙" w:hint="cs"/>
                          <w:b/>
                          <w:bCs/>
                          <w:cs/>
                        </w:rPr>
                        <w:t>การ</w:t>
                      </w:r>
                      <w:r w:rsidR="00FF1979" w:rsidRPr="00FF1979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จัดหายาสามัญประจำบ้านสำหรับให้บริการแก่สมาชิก</w:t>
                      </w:r>
                    </w:p>
                    <w:p w14:paraId="5EF73014" w14:textId="77777777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4E361" w14:textId="74A670FF" w:rsidR="000E3B64" w:rsidRPr="006434F2" w:rsidRDefault="000E3B64" w:rsidP="000E3B64">
      <w:pPr>
        <w:jc w:val="center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6434F2" w:rsidRDefault="000E3B64" w:rsidP="000E3B64">
      <w:pPr>
        <w:jc w:val="center"/>
        <w:rPr>
          <w:rFonts w:ascii="TH SarabunPSK" w:hAnsi="TH SarabunPSK" w:cs="TH SarabunPSK"/>
        </w:rPr>
      </w:pPr>
    </w:p>
    <w:p w14:paraId="3FF3D475" w14:textId="77777777" w:rsidR="000E3B64" w:rsidRPr="006434F2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6434F2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22068DD5" w14:textId="77777777" w:rsidR="002E668B" w:rsidRPr="006434F2" w:rsidRDefault="002E668B" w:rsidP="002E668B">
      <w:pPr>
        <w:spacing w:before="120"/>
        <w:rPr>
          <w:rFonts w:ascii="TH SarabunPSK" w:hAnsi="TH SarabunPSK" w:cs="TH SarabunPSK"/>
          <w:sz w:val="24"/>
        </w:rPr>
      </w:pPr>
      <w:r w:rsidRPr="006434F2">
        <w:rPr>
          <w:rFonts w:ascii="TH SarabunPSK" w:hAnsi="TH SarabunPSK" w:cs="TH SarabunPSK" w:hint="cs"/>
          <w:sz w:val="24"/>
          <w:cs/>
        </w:rPr>
        <w:t xml:space="preserve">เรื่อง  </w:t>
      </w:r>
      <w:r w:rsidRPr="006434F2">
        <w:rPr>
          <w:rFonts w:ascii="TH SarabunPSK" w:hAnsi="TH SarabunPSK" w:cs="TH SarabunPSK"/>
          <w:sz w:val="24"/>
          <w:cs/>
        </w:rPr>
        <w:t>ขอรับเงินสวัสดิการ</w:t>
      </w:r>
    </w:p>
    <w:p w14:paraId="707BEAA9" w14:textId="77777777" w:rsidR="002E668B" w:rsidRPr="006434F2" w:rsidRDefault="002E668B" w:rsidP="002E668B">
      <w:pPr>
        <w:spacing w:before="120"/>
        <w:rPr>
          <w:rFonts w:ascii="TH SarabunPSK" w:hAnsi="TH SarabunPSK" w:cs="TH SarabunPSK"/>
          <w:sz w:val="24"/>
        </w:rPr>
      </w:pPr>
      <w:r w:rsidRPr="006434F2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6434F2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6434F2">
        <w:rPr>
          <w:rFonts w:ascii="TH SarabunPSK" w:hAnsi="TH SarabunPSK" w:cs="TH SarabunPSK"/>
          <w:sz w:val="24"/>
        </w:rPr>
        <w:t xml:space="preserve"> </w:t>
      </w:r>
    </w:p>
    <w:p w14:paraId="025127E9" w14:textId="31DE7BC5" w:rsidR="00510CD3" w:rsidRPr="006434F2" w:rsidRDefault="000E3B64" w:rsidP="00DD2B67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  <w:sz w:val="24"/>
        </w:rPr>
        <w:tab/>
      </w:r>
      <w:r w:rsidRPr="006434F2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6434F2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6434F2">
        <w:rPr>
          <w:rFonts w:ascii="TH SarabunPSK" w:hAnsi="TH SarabunPSK" w:cs="TH SarabunPSK"/>
        </w:rPr>
        <w:br/>
      </w:r>
      <w:r w:rsidRPr="006434F2">
        <w:rPr>
          <w:rFonts w:ascii="TH SarabunPSK" w:hAnsi="TH SarabunPSK" w:cs="TH SarabunPSK" w:hint="cs"/>
          <w:cs/>
        </w:rPr>
        <w:t xml:space="preserve">ตำแหน่ง </w:t>
      </w:r>
      <w:r w:rsidR="00902853" w:rsidRPr="006434F2">
        <w:rPr>
          <w:rFonts w:ascii="TH SarabunPSK" w:hAnsi="TH SarabunPSK" w:cs="TH SarabunPSK" w:hint="cs"/>
          <w:cs/>
        </w:rPr>
        <w:t xml:space="preserve">ผู้อำนวยการส่วนบริหารทรัพยากรบุคคล </w:t>
      </w:r>
      <w:r w:rsidRPr="006434F2">
        <w:rPr>
          <w:rFonts w:ascii="TH SarabunPSK" w:hAnsi="TH SarabunPSK" w:cs="TH SarabunPSK" w:hint="cs"/>
          <w:cs/>
        </w:rPr>
        <w:t xml:space="preserve">สังกัด </w:t>
      </w:r>
      <w:r w:rsidR="000D08CA" w:rsidRPr="006434F2">
        <w:rPr>
          <w:rFonts w:ascii="TH SarabunPSK" w:hAnsi="TH SarabunPSK" w:cs="TH SarabunPSK" w:hint="cs"/>
          <w:cs/>
        </w:rPr>
        <w:t>สำนักงานเลขานุการกรม ในฐานะที่เป็น</w:t>
      </w:r>
      <w:r w:rsidR="000D08CA" w:rsidRPr="006434F2">
        <w:rPr>
          <w:rFonts w:ascii="TH SarabunPSK" w:hAnsi="TH SarabunPSK" w:cs="TH SarabunPSK"/>
          <w:cs/>
        </w:rPr>
        <w:t>ผู้รับผิดชอบงานด้านสวัสดิการภายใน</w:t>
      </w:r>
      <w:r w:rsidR="007101CD" w:rsidRPr="006434F2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="007101CD" w:rsidRPr="006434F2">
        <w:rPr>
          <w:rFonts w:ascii="TH SarabunPSK" w:hAnsi="TH SarabunPSK" w:cs="TH SarabunPSK" w:hint="cs"/>
          <w:cs/>
        </w:rPr>
        <w:t xml:space="preserve"> </w:t>
      </w:r>
      <w:r w:rsidRPr="006434F2">
        <w:rPr>
          <w:rFonts w:ascii="TH SarabunPSK" w:hAnsi="TH SarabunPSK" w:cs="TH SarabunPSK"/>
          <w:cs/>
        </w:rPr>
        <w:t>มีความประสงค์</w:t>
      </w:r>
      <w:r w:rsidR="00BA2D72" w:rsidRPr="006434F2">
        <w:rPr>
          <w:rFonts w:ascii="TH SarabunPSK" w:hAnsi="TH SarabunPSK" w:cs="TH SarabunPSK" w:hint="cs"/>
          <w:cs/>
        </w:rPr>
        <w:t>ขอยื่นคำ</w:t>
      </w:r>
      <w:r w:rsidRPr="006434F2">
        <w:rPr>
          <w:rFonts w:ascii="TH SarabunPSK" w:hAnsi="TH SarabunPSK" w:cs="TH SarabunPSK"/>
          <w:cs/>
        </w:rPr>
        <w:t>ขอรับ</w:t>
      </w:r>
      <w:r w:rsidR="007101CD" w:rsidRPr="006434F2">
        <w:rPr>
          <w:rFonts w:ascii="TH SarabunIT๙" w:eastAsia="Sarabun" w:hAnsi="TH SarabunIT๙" w:cs="TH SarabunIT๙"/>
          <w:cs/>
        </w:rPr>
        <w:br/>
      </w:r>
      <w:r w:rsidR="000A0696" w:rsidRPr="006434F2">
        <w:rPr>
          <w:rFonts w:ascii="TH SarabunIT๙" w:eastAsia="Sarabun" w:hAnsi="TH SarabunIT๙" w:cs="TH SarabunIT๙"/>
          <w:cs/>
        </w:rPr>
        <w:t>การจ่ายเงินสวัสดิการเพื่อกิจการพิเศษ</w:t>
      </w:r>
      <w:r w:rsidR="000A0696" w:rsidRPr="006434F2">
        <w:rPr>
          <w:rFonts w:ascii="TH SarabunIT๙" w:eastAsia="Sarabun" w:hAnsi="TH SarabunIT๙" w:cs="TH SarabunIT๙" w:hint="cs"/>
          <w:cs/>
        </w:rPr>
        <w:t xml:space="preserve"> </w:t>
      </w:r>
      <w:r w:rsidR="00C81998" w:rsidRPr="006434F2">
        <w:rPr>
          <w:rFonts w:ascii="TH SarabunIT๙" w:eastAsia="Sarabun" w:hAnsi="TH SarabunIT๙" w:cs="TH SarabunIT๙"/>
          <w:cs/>
        </w:rPr>
        <w:t>กรณี</w:t>
      </w:r>
      <w:r w:rsidR="00F33DA4">
        <w:rPr>
          <w:rFonts w:ascii="TH SarabunIT๙" w:eastAsia="Sarabun" w:hAnsi="TH SarabunIT๙" w:cs="TH SarabunIT๙" w:hint="cs"/>
          <w:spacing w:val="-4"/>
          <w:cs/>
        </w:rPr>
        <w:t>การ</w:t>
      </w:r>
      <w:r w:rsidR="00FF1979" w:rsidRPr="006434F2">
        <w:rPr>
          <w:rFonts w:ascii="TH SarabunIT๙" w:eastAsia="Sarabun" w:hAnsi="TH SarabunIT๙" w:cs="TH SarabunIT๙"/>
          <w:spacing w:val="-4"/>
          <w:cs/>
        </w:rPr>
        <w:t>จัดหายาสามัญประจำบ้านสำหรับให้บริการแก่สมาชิก</w:t>
      </w:r>
      <w:r w:rsidR="00FF1979" w:rsidRPr="006434F2">
        <w:rPr>
          <w:rFonts w:ascii="TH SarabunIT๙" w:eastAsia="Sarabun" w:hAnsi="TH SarabunIT๙" w:cs="TH SarabunIT๙"/>
          <w:spacing w:val="-4"/>
        </w:rPr>
        <w:t xml:space="preserve"> </w:t>
      </w:r>
      <w:r w:rsidR="00F33DA4">
        <w:rPr>
          <w:rFonts w:ascii="TH SarabunIT๙" w:eastAsia="Sarabun" w:hAnsi="TH SarabunIT๙" w:cs="TH SarabunIT๙"/>
          <w:spacing w:val="-4"/>
        </w:rPr>
        <w:t xml:space="preserve">      </w:t>
      </w:r>
      <w:r w:rsidR="008E584A">
        <w:rPr>
          <w:rFonts w:ascii="TH SarabunIT๙" w:eastAsia="Sarabun" w:hAnsi="TH SarabunIT๙" w:cs="TH SarabunIT๙"/>
          <w:spacing w:val="-4"/>
        </w:rPr>
        <w:t xml:space="preserve"> </w:t>
      </w:r>
      <w:r w:rsidR="00F33DA4">
        <w:rPr>
          <w:rFonts w:ascii="TH SarabunIT๙" w:eastAsia="Sarabun" w:hAnsi="TH SarabunIT๙" w:cs="TH SarabunIT๙"/>
          <w:spacing w:val="-4"/>
        </w:rPr>
        <w:t xml:space="preserve"> </w:t>
      </w:r>
      <w:r w:rsidR="00EE0C35" w:rsidRPr="006434F2">
        <w:rPr>
          <w:rFonts w:ascii="TH SarabunPSK" w:hAnsi="TH SarabunPSK" w:cs="TH SarabunPSK" w:hint="cs"/>
          <w:cs/>
        </w:rPr>
        <w:t>ตาม</w:t>
      </w:r>
      <w:r w:rsidR="00EE0C35" w:rsidRPr="006434F2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ว่าด้วยการจัดสวัสดิการภายในสำนักงานป้องกันและปราบปรามการฟอกเงิน</w:t>
      </w:r>
      <w:r w:rsidR="00EE0C35" w:rsidRPr="006434F2">
        <w:rPr>
          <w:rFonts w:ascii="TH SarabunPSK" w:hAnsi="TH SarabunPSK" w:cs="TH SarabunPSK" w:hint="cs"/>
          <w:cs/>
        </w:rPr>
        <w:t xml:space="preserve"> </w:t>
      </w:r>
      <w:r w:rsidR="00EE0C35" w:rsidRPr="006434F2">
        <w:rPr>
          <w:rFonts w:ascii="TH SarabunPSK" w:hAnsi="TH SarabunPSK" w:cs="TH SarabunPSK"/>
          <w:cs/>
        </w:rPr>
        <w:t>พ.ศ.</w:t>
      </w:r>
      <w:r w:rsidR="00EE0C35" w:rsidRPr="006434F2">
        <w:rPr>
          <w:rFonts w:ascii="TH SarabunPSK" w:hAnsi="TH SarabunPSK" w:cs="TH SarabunPSK" w:hint="cs"/>
          <w:cs/>
        </w:rPr>
        <w:t xml:space="preserve"> ๒๕๖๘ </w:t>
      </w:r>
      <w:bookmarkStart w:id="0" w:name="_GoBack"/>
      <w:r w:rsidR="00DD2B67" w:rsidRPr="00491D21">
        <w:rPr>
          <w:rFonts w:ascii="TH SarabunPSK" w:hAnsi="TH SarabunPSK" w:cs="TH SarabunPSK" w:hint="cs"/>
          <w:cs/>
        </w:rPr>
        <w:t>และที่แก้ไขเพิ่มเติม</w:t>
      </w:r>
      <w:r w:rsidR="00DD2B67" w:rsidRPr="00491D21">
        <w:rPr>
          <w:rFonts w:ascii="TH SarabunIT๙" w:eastAsia="Sarabun" w:hAnsi="TH SarabunIT๙" w:cs="TH SarabunIT๙" w:hint="cs"/>
          <w:cs/>
        </w:rPr>
        <w:t xml:space="preserve"> </w:t>
      </w:r>
      <w:r w:rsidR="00DD2B67" w:rsidRPr="00491D21">
        <w:rPr>
          <w:rFonts w:ascii="TH SarabunIT๙" w:eastAsia="Sarabun" w:hAnsi="TH SarabunIT๙" w:cs="TH SarabunIT๙" w:hint="cs"/>
          <w:spacing w:val="-4"/>
          <w:cs/>
        </w:rPr>
        <w:t>ให้เบิกจ่ายตามที่</w:t>
      </w:r>
      <w:r w:rsidR="00F33DA4" w:rsidRPr="00491D21">
        <w:rPr>
          <w:rFonts w:ascii="TH SarabunIT๙" w:eastAsia="Sarabun" w:hAnsi="TH SarabunIT๙" w:cs="TH SarabunIT๙" w:hint="cs"/>
          <w:spacing w:val="-4"/>
          <w:cs/>
        </w:rPr>
        <w:t xml:space="preserve">      </w:t>
      </w:r>
      <w:r w:rsidR="00DD2B67" w:rsidRPr="00491D21">
        <w:rPr>
          <w:rFonts w:ascii="TH SarabunIT๙" w:eastAsia="Sarabun" w:hAnsi="TH SarabunIT๙" w:cs="TH SarabunIT๙" w:hint="cs"/>
          <w:spacing w:val="-4"/>
          <w:cs/>
        </w:rPr>
        <w:t>จ่ายจริง แต่ไม่เกิน</w:t>
      </w:r>
      <w:bookmarkEnd w:id="0"/>
      <w:r w:rsidR="00DD2B67" w:rsidRPr="009921AD">
        <w:rPr>
          <w:rFonts w:ascii="TH SarabunIT๙" w:eastAsia="Sarabun" w:hAnsi="TH SarabunIT๙" w:cs="TH SarabunIT๙" w:hint="cs"/>
          <w:spacing w:val="-4"/>
          <w:cs/>
        </w:rPr>
        <w:t xml:space="preserve"> </w:t>
      </w:r>
      <w:r w:rsidR="00FF1979" w:rsidRPr="006434F2">
        <w:rPr>
          <w:rFonts w:ascii="TH SarabunIT๙" w:eastAsia="Sarabun" w:hAnsi="TH SarabunIT๙" w:cs="TH SarabunIT๙" w:hint="cs"/>
          <w:cs/>
        </w:rPr>
        <w:t>10</w:t>
      </w:r>
      <w:r w:rsidR="00971654" w:rsidRPr="006434F2">
        <w:rPr>
          <w:rFonts w:ascii="TH SarabunIT๙" w:eastAsia="Sarabun" w:hAnsi="TH SarabunIT๙" w:cs="TH SarabunIT๙"/>
        </w:rPr>
        <w:t xml:space="preserve">,000 </w:t>
      </w:r>
      <w:r w:rsidR="000A0696" w:rsidRPr="006434F2">
        <w:rPr>
          <w:rFonts w:ascii="TH SarabunIT๙" w:hAnsi="TH SarabunIT๙" w:cs="TH SarabunIT๙"/>
          <w:cs/>
        </w:rPr>
        <w:t>บาท</w:t>
      </w:r>
      <w:r w:rsidR="00C81998" w:rsidRPr="006434F2">
        <w:rPr>
          <w:rFonts w:ascii="TH SarabunIT๙" w:hAnsi="TH SarabunIT๙" w:cs="TH SarabunIT๙" w:hint="cs"/>
          <w:cs/>
        </w:rPr>
        <w:t xml:space="preserve"> </w:t>
      </w:r>
      <w:r w:rsidR="00265207" w:rsidRPr="006434F2">
        <w:rPr>
          <w:rFonts w:ascii="TH SarabunIT๙" w:eastAsia="Sarabun" w:hAnsi="TH SarabunIT๙" w:cs="TH SarabunIT๙"/>
          <w:cs/>
        </w:rPr>
        <w:t>ต่อปีปฏิทิน</w:t>
      </w:r>
      <w:r w:rsidR="00902853" w:rsidRPr="006434F2">
        <w:rPr>
          <w:rFonts w:ascii="TH SarabunPSK" w:hAnsi="TH SarabunPSK" w:cs="TH SarabunPSK"/>
        </w:rPr>
        <w:t xml:space="preserve"> </w:t>
      </w:r>
      <w:r w:rsidR="00902853" w:rsidRPr="006434F2">
        <w:rPr>
          <w:rFonts w:ascii="TH SarabunPSK" w:hAnsi="TH SarabunPSK" w:cs="TH SarabunPSK" w:hint="cs"/>
          <w:cs/>
        </w:rPr>
        <w:t>โดยมีรายการ</w:t>
      </w:r>
      <w:r w:rsidR="00902853" w:rsidRPr="006434F2">
        <w:rPr>
          <w:rFonts w:ascii="TH SarabunPSK" w:hAnsi="TH SarabunPSK" w:cs="TH SarabunPSK"/>
          <w:cs/>
        </w:rPr>
        <w:t>ยาสามัญประจำบ้าน</w:t>
      </w:r>
      <w:r w:rsidR="00902853" w:rsidRPr="006434F2">
        <w:rPr>
          <w:rFonts w:ascii="TH SarabunPSK" w:hAnsi="TH SarabunPSK" w:cs="TH SarabunPSK" w:hint="cs"/>
          <w:cs/>
        </w:rPr>
        <w:t xml:space="preserve"> ดังนี้</w:t>
      </w:r>
    </w:p>
    <w:p w14:paraId="05188B53" w14:textId="37348B33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5FAEEBA3" w14:textId="507D7AB9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61D64670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745915D8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18A7F389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7E36902E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0E462482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33F34301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165E448C" w14:textId="77777777" w:rsidR="00902853" w:rsidRPr="006434F2" w:rsidRDefault="00902853" w:rsidP="00902853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</w:t>
      </w:r>
    </w:p>
    <w:p w14:paraId="13A78540" w14:textId="668629A8" w:rsidR="000E3B64" w:rsidRPr="006434F2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 w:rsidRPr="006434F2">
        <w:rPr>
          <w:rFonts w:ascii="TH SarabunPSK" w:eastAsia="Sarabun" w:hAnsi="TH SarabunPSK" w:cs="TH SarabunPSK" w:hint="cs"/>
          <w:cs/>
        </w:rPr>
        <w:t>ที่เกี่ยวข้อง</w:t>
      </w:r>
      <w:r w:rsidRPr="006434F2"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2710B8" w:rsidRPr="006434F2">
        <w:rPr>
          <w:rFonts w:ascii="TH SarabunPSK" w:eastAsia="Sarabun" w:hAnsi="TH SarabunPSK" w:cs="TH SarabunPSK" w:hint="cs"/>
          <w:cs/>
        </w:rPr>
        <w:t xml:space="preserve">พร้อมรับรองสำเนาถูกต้อง </w:t>
      </w:r>
      <w:r w:rsidRPr="006434F2">
        <w:rPr>
          <w:rFonts w:ascii="TH SarabunPSK" w:eastAsia="Sarabun" w:hAnsi="TH SarabunPSK" w:cs="TH SarabunPSK" w:hint="cs"/>
          <w:cs/>
        </w:rPr>
        <w:t>ดังนี้</w:t>
      </w:r>
    </w:p>
    <w:p w14:paraId="1CAFB3C8" w14:textId="349BBA69" w:rsidR="000E3B64" w:rsidRPr="006434F2" w:rsidRDefault="000E560A" w:rsidP="007C58CE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="00FF1979" w:rsidRPr="006434F2">
        <w:rPr>
          <w:rFonts w:ascii="TH SarabunPSK" w:eastAsia="Sarabun" w:hAnsi="TH SarabunPSK" w:cs="TH SarabunPSK" w:hint="cs"/>
          <w:cs/>
        </w:rPr>
        <w:t>ใบเสร็จรับเงิน</w:t>
      </w:r>
    </w:p>
    <w:p w14:paraId="2036A361" w14:textId="244905F0" w:rsidR="007101CD" w:rsidRPr="006434F2" w:rsidRDefault="007101CD" w:rsidP="007101CD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เอกสาร/หลักฐานเกี่ยวกับรายการยาสามัญประจำบ้าน</w:t>
      </w:r>
    </w:p>
    <w:p w14:paraId="4B30F028" w14:textId="5082C9FC" w:rsidR="00EE0C35" w:rsidRPr="006434F2" w:rsidRDefault="00EE0C35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538B78BE" w14:textId="235B5B9B" w:rsidR="00BF5EEA" w:rsidRPr="006434F2" w:rsidRDefault="00EE0C35" w:rsidP="007101C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 w:rsidRPr="006434F2">
        <w:rPr>
          <w:rFonts w:ascii="TH SarabunPSK" w:eastAsia="Sarabun" w:hAnsi="TH SarabunPSK" w:cs="TH SarabunPSK" w:hint="cs"/>
          <w:cs/>
        </w:rPr>
        <w:t>จ่ายเงินตามระเบียบคณะกรรมการสวัสดิการ</w:t>
      </w:r>
      <w:r w:rsidR="00BA2D72" w:rsidRPr="006434F2">
        <w:rPr>
          <w:rFonts w:ascii="TH SarabunPSK" w:eastAsia="Sarabun" w:hAnsi="TH SarabunPSK" w:cs="TH SarabunPSK"/>
          <w:cs/>
        </w:rPr>
        <w:t>สำนักงานป้องกัน</w:t>
      </w:r>
      <w:r w:rsidR="00BA2D72" w:rsidRPr="006434F2">
        <w:rPr>
          <w:rFonts w:ascii="TH SarabunPSK" w:eastAsia="Sarabun" w:hAnsi="TH SarabunPSK" w:cs="TH SarabunPSK"/>
          <w:cs/>
        </w:rPr>
        <w:br/>
        <w:t>และปราบปรามการฟอกเงิน</w:t>
      </w:r>
      <w:r w:rsidR="00125EE4" w:rsidRPr="006434F2">
        <w:rPr>
          <w:rFonts w:ascii="TH SarabunPSK" w:eastAsia="Sarabun" w:hAnsi="TH SarabunPSK" w:cs="TH SarabunPSK" w:hint="cs"/>
          <w:cs/>
        </w:rPr>
        <w:t>ฯ หรือพิจารณาดำเนินการ</w:t>
      </w:r>
      <w:r w:rsidR="00BA2D72" w:rsidRPr="006434F2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692C7C00" w14:textId="77777777" w:rsidR="006F147D" w:rsidRPr="006434F2" w:rsidRDefault="006F147D" w:rsidP="006F147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     ขอแสดงความนับถือ</w:t>
      </w:r>
    </w:p>
    <w:p w14:paraId="5A0989B2" w14:textId="77777777" w:rsidR="007101CD" w:rsidRPr="006434F2" w:rsidRDefault="006F147D" w:rsidP="00A37CFE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</w:p>
    <w:p w14:paraId="4A10B20A" w14:textId="3AF46667" w:rsidR="006F147D" w:rsidRPr="006434F2" w:rsidRDefault="006F147D" w:rsidP="00A37CFE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7D8B093D" w14:textId="77777777" w:rsidR="006F147D" w:rsidRPr="006434F2" w:rsidRDefault="006F147D" w:rsidP="006F147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9EE60AB" w14:textId="41F622E1" w:rsidR="006F147D" w:rsidRPr="006434F2" w:rsidRDefault="006F147D" w:rsidP="006F147D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="00902853" w:rsidRPr="006434F2">
        <w:rPr>
          <w:rFonts w:ascii="TH SarabunPSK" w:eastAsia="Sarabun" w:hAnsi="TH SarabunPSK" w:cs="TH SarabunPSK" w:hint="cs"/>
          <w:cs/>
        </w:rPr>
        <w:t xml:space="preserve">         </w:t>
      </w:r>
      <w:r w:rsidR="00902853" w:rsidRPr="006434F2">
        <w:rPr>
          <w:rFonts w:ascii="TH SarabunPSK" w:eastAsia="Sarabun" w:hAnsi="TH SarabunPSK" w:cs="TH SarabunPSK"/>
          <w:cs/>
        </w:rPr>
        <w:t>ผู้อำนวยการส่วนบริหารทรัพยากรบุคคล</w:t>
      </w:r>
    </w:p>
    <w:p w14:paraId="6A117221" w14:textId="13EE3AC8" w:rsidR="007F129A" w:rsidRPr="006434F2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 w:rsidRPr="006434F2">
        <w:rPr>
          <w:rFonts w:ascii="TH SarabunPSK" w:eastAsia="Sarabun" w:hAnsi="TH SarabunPSK" w:cs="TH SarabunPSK" w:hint="cs"/>
          <w:b/>
          <w:bCs/>
          <w:cs/>
        </w:rPr>
        <w:lastRenderedPageBreak/>
        <w:t>ความเห็นของ</w:t>
      </w:r>
      <w:r w:rsidR="00902853" w:rsidRPr="006434F2">
        <w:rPr>
          <w:rFonts w:ascii="TH SarabunPSK" w:eastAsia="Sarabun" w:hAnsi="TH SarabunPSK" w:cs="TH SarabunPSK" w:hint="cs"/>
          <w:b/>
          <w:bCs/>
          <w:cs/>
        </w:rPr>
        <w:t>เลขานุการกรม (</w:t>
      </w:r>
      <w:r w:rsidRPr="006434F2">
        <w:rPr>
          <w:rFonts w:ascii="TH SarabunPSK" w:eastAsia="Sarabun" w:hAnsi="TH SarabunPSK" w:cs="TH SarabunPSK" w:hint="cs"/>
          <w:b/>
          <w:bCs/>
          <w:cs/>
        </w:rPr>
        <w:t>เลขานุการคณะกรรมการสวัสดิการฯ</w:t>
      </w:r>
      <w:r w:rsidR="00902853" w:rsidRPr="006434F2">
        <w:rPr>
          <w:rFonts w:ascii="TH SarabunPSK" w:eastAsia="Sarabun" w:hAnsi="TH SarabunPSK" w:cs="TH SarabunPSK" w:hint="cs"/>
          <w:b/>
          <w:bCs/>
          <w:cs/>
        </w:rPr>
        <w:t>)</w:t>
      </w:r>
      <w:r w:rsidRPr="006434F2">
        <w:rPr>
          <w:rFonts w:ascii="TH SarabunPSK" w:eastAsia="Sarabun" w:hAnsi="TH SarabunPSK" w:cs="TH SarabunPSK"/>
          <w:b/>
          <w:bCs/>
        </w:rPr>
        <w:t xml:space="preserve"> </w:t>
      </w:r>
    </w:p>
    <w:p w14:paraId="3A544A22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6434F2"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4EACD4A4" w14:textId="5D645486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6434F2">
        <w:rPr>
          <w:rFonts w:ascii="TH SarabunPSK" w:eastAsia="Sarabun" w:hAnsi="TH SarabunPSK" w:cs="TH SarabunPSK" w:hint="cs"/>
          <w:cs/>
        </w:rPr>
        <w:t>เอกสารหลักฐานยังไม่เพียงพอต่อการพิจารณา เห็นควรขอให้</w:t>
      </w:r>
      <w:r w:rsidR="00BF5EEA" w:rsidRPr="006434F2">
        <w:rPr>
          <w:rFonts w:ascii="TH SarabunPSK" w:eastAsia="Sarabun" w:hAnsi="TH SarabunPSK" w:cs="TH SarabunPSK" w:hint="cs"/>
          <w:cs/>
        </w:rPr>
        <w:t>ผู้ยื่นคำขอ</w:t>
      </w:r>
      <w:r w:rsidRPr="006434F2">
        <w:rPr>
          <w:rFonts w:ascii="TH SarabunPSK" w:eastAsia="Sarabun" w:hAnsi="TH SarabunPSK" w:cs="TH SarabunPSK" w:hint="cs"/>
          <w:cs/>
        </w:rPr>
        <w:t xml:space="preserve">ดังกล่าว </w:t>
      </w:r>
    </w:p>
    <w:p w14:paraId="57666CB2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ส่งเอกสารหลักฐานเพิ่มเติมเกี่ยวกับ ...............................................................................................................</w:t>
      </w:r>
    </w:p>
    <w:p w14:paraId="0F64CFB2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298089C7" w14:textId="4D15082B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F5EEA" w:rsidRPr="006434F2">
        <w:rPr>
          <w:rFonts w:ascii="TH SarabunPSK" w:eastAsia="Sarabun" w:hAnsi="TH SarabunPSK" w:cs="TH SarabunPSK" w:hint="cs"/>
          <w:cs/>
        </w:rPr>
        <w:t>ผู้ยื่นคำขอ</w:t>
      </w:r>
      <w:r w:rsidRPr="006434F2">
        <w:rPr>
          <w:rFonts w:ascii="TH SarabunPSK" w:eastAsia="Sarabun" w:hAnsi="TH SarabunPSK" w:cs="TH SarabunPSK" w:hint="cs"/>
          <w:cs/>
        </w:rPr>
        <w:t>ดังกล่าว จำนวน ....................... บาท (....................</w:t>
      </w:r>
      <w:r w:rsidR="00BF5EEA" w:rsidRPr="006434F2">
        <w:rPr>
          <w:rFonts w:ascii="TH SarabunPSK" w:eastAsia="Sarabun" w:hAnsi="TH SarabunPSK" w:cs="TH SarabunPSK" w:hint="cs"/>
          <w:cs/>
        </w:rPr>
        <w:t>.....</w:t>
      </w:r>
      <w:r w:rsidRPr="006434F2">
        <w:rPr>
          <w:rFonts w:ascii="TH SarabunPSK" w:eastAsia="Sarabun" w:hAnsi="TH SarabunPSK" w:cs="TH SarabunPSK" w:hint="cs"/>
          <w:cs/>
        </w:rPr>
        <w:t xml:space="preserve">......................)   </w:t>
      </w:r>
    </w:p>
    <w:p w14:paraId="43324DEA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7BE3F3CE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730D11F4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5776C20A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6434F2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1FED1FA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หมายเหตุ </w:t>
      </w:r>
      <w:r w:rsidRPr="006434F2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7CA1D38" w14:textId="77777777" w:rsidR="007F129A" w:rsidRPr="006434F2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FCFA612" w14:textId="07B4A7AC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="00902853" w:rsidRPr="006434F2">
        <w:rPr>
          <w:rFonts w:ascii="TH SarabunPSK" w:eastAsia="Sarabun" w:hAnsi="TH SarabunPSK" w:cs="TH SarabunPSK" w:hint="cs"/>
          <w:cs/>
        </w:rPr>
        <w:t xml:space="preserve">                        เลขานุการกรม</w:t>
      </w:r>
    </w:p>
    <w:p w14:paraId="38913033" w14:textId="2C219AA6" w:rsidR="00902853" w:rsidRPr="006434F2" w:rsidRDefault="007101CD" w:rsidP="007F129A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     </w:t>
      </w:r>
      <w:r w:rsidR="00902853" w:rsidRPr="006434F2">
        <w:rPr>
          <w:rFonts w:ascii="TH SarabunPSK" w:eastAsia="Sarabun" w:hAnsi="TH SarabunPSK" w:cs="TH SarabunPSK" w:hint="cs"/>
          <w:cs/>
        </w:rPr>
        <w:t>เลขานุการคณะกรรมการสวัสดิการฯ</w:t>
      </w:r>
    </w:p>
    <w:p w14:paraId="45CCE472" w14:textId="1F4E9B8B" w:rsidR="00A37CFE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5B1F180" w14:textId="77777777" w:rsidR="008546D1" w:rsidRPr="006434F2" w:rsidRDefault="008546D1" w:rsidP="007F129A">
      <w:pPr>
        <w:jc w:val="thaiDistribute"/>
        <w:rPr>
          <w:rFonts w:ascii="TH SarabunPSK" w:eastAsia="Sarabun" w:hAnsi="TH SarabunPSK" w:cs="TH SarabunPSK"/>
        </w:rPr>
      </w:pPr>
    </w:p>
    <w:p w14:paraId="0A4A2A3A" w14:textId="77777777" w:rsidR="007F129A" w:rsidRPr="006434F2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6434F2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6434F2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6434F2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6434F2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6434F2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5A42A126" w14:textId="77777777" w:rsidR="007F129A" w:rsidRPr="006434F2" w:rsidRDefault="007F129A" w:rsidP="007F129A">
      <w:pPr>
        <w:spacing w:before="120"/>
        <w:jc w:val="thaiDistribute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34F2">
        <w:rPr>
          <w:rFonts w:ascii="TH SarabunPSK" w:hAnsi="TH SarabunPSK" w:cs="TH SarabunPSK" w:hint="cs"/>
          <w:cs/>
        </w:rPr>
        <w:t>กรณีดังกล่าว</w:t>
      </w:r>
      <w:r w:rsidRPr="006434F2">
        <w:rPr>
          <w:rFonts w:ascii="TH SarabunPSK" w:hAnsi="TH SarabunPSK" w:cs="TH SarabunPSK"/>
          <w:cs/>
        </w:rPr>
        <w:t>สามารถ</w:t>
      </w:r>
      <w:r w:rsidRPr="006434F2">
        <w:rPr>
          <w:rFonts w:ascii="TH SarabunPSK" w:hAnsi="TH SarabunPSK" w:cs="TH SarabunPSK" w:hint="cs"/>
          <w:cs/>
        </w:rPr>
        <w:t>อนุมัติ</w:t>
      </w:r>
      <w:r w:rsidRPr="006434F2">
        <w:rPr>
          <w:rFonts w:ascii="TH SarabunPSK" w:hAnsi="TH SarabunPSK" w:cs="TH SarabunPSK"/>
          <w:cs/>
        </w:rPr>
        <w:t>จ่าย</w:t>
      </w:r>
      <w:r w:rsidRPr="006434F2">
        <w:rPr>
          <w:rFonts w:ascii="TH SarabunPSK" w:hAnsi="TH SarabunPSK" w:cs="TH SarabunPSK" w:hint="cs"/>
          <w:cs/>
        </w:rPr>
        <w:t>เงิน</w:t>
      </w:r>
      <w:r w:rsidRPr="006434F2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6434F2">
        <w:rPr>
          <w:rFonts w:ascii="TH SarabunPSK" w:hAnsi="TH SarabunPSK" w:cs="TH SarabunPSK" w:hint="cs"/>
          <w:cs/>
        </w:rPr>
        <w:t>ปราบปราม</w:t>
      </w:r>
    </w:p>
    <w:p w14:paraId="492D23D8" w14:textId="77777777" w:rsidR="007F129A" w:rsidRPr="006434F2" w:rsidRDefault="007F129A" w:rsidP="007F129A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 w:hint="cs"/>
          <w:cs/>
        </w:rPr>
        <w:t xml:space="preserve">    </w:t>
      </w:r>
      <w:r w:rsidRPr="006434F2">
        <w:rPr>
          <w:rFonts w:ascii="TH SarabunPSK" w:hAnsi="TH SarabunPSK" w:cs="TH SarabunPSK"/>
          <w:cs/>
        </w:rPr>
        <w:t>การฟอกเงิน</w:t>
      </w:r>
      <w:r w:rsidRPr="006434F2">
        <w:rPr>
          <w:rFonts w:ascii="TH SarabunPSK" w:hAnsi="TH SarabunPSK" w:cs="TH SarabunPSK" w:hint="cs"/>
          <w:cs/>
        </w:rPr>
        <w:t>ฯ</w:t>
      </w:r>
      <w:r w:rsidRPr="006434F2">
        <w:rPr>
          <w:rFonts w:ascii="TH SarabunPSK" w:hAnsi="TH SarabunPSK" w:cs="TH SarabunPSK"/>
          <w:cs/>
        </w:rPr>
        <w:t xml:space="preserve"> ข้อ ......................</w:t>
      </w:r>
      <w:r w:rsidRPr="006434F2">
        <w:rPr>
          <w:rFonts w:ascii="TH SarabunPSK" w:hAnsi="TH SarabunPSK" w:cs="TH SarabunPSK"/>
        </w:rPr>
        <w:t xml:space="preserve"> </w:t>
      </w:r>
    </w:p>
    <w:p w14:paraId="63C4E4AB" w14:textId="77777777" w:rsidR="007F129A" w:rsidRPr="006434F2" w:rsidRDefault="007F129A" w:rsidP="007F129A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/>
        </w:rPr>
        <w:t xml:space="preserve">    </w:t>
      </w:r>
      <w:r w:rsidRPr="006434F2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13854DBD" w14:textId="77777777" w:rsidR="007F129A" w:rsidRPr="006434F2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6434F2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hAnsi="TH SarabunPSK" w:cs="TH SarabunPSK" w:hint="cs"/>
          <w:cs/>
        </w:rPr>
        <w:t xml:space="preserve"> </w:t>
      </w:r>
      <w:r w:rsidRPr="006434F2">
        <w:rPr>
          <w:rFonts w:ascii="TH SarabunPSK" w:hAnsi="TH SarabunPSK" w:cs="TH SarabunPSK"/>
          <w:cs/>
        </w:rPr>
        <w:t>บัญชีเลขที่ ๐๐๘-๑-๖๒๙๓๐-๓</w:t>
      </w:r>
    </w:p>
    <w:p w14:paraId="7C04086C" w14:textId="77777777" w:rsidR="007F129A" w:rsidRPr="006434F2" w:rsidRDefault="007F129A" w:rsidP="007F129A">
      <w:pPr>
        <w:jc w:val="thaiDistribute"/>
        <w:rPr>
          <w:rFonts w:ascii="TH SarabunPSK" w:hAnsi="TH SarabunPSK" w:cs="TH SarabunPSK"/>
        </w:rPr>
      </w:pPr>
      <w:r w:rsidRPr="006434F2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41C4235A" w14:textId="77777777" w:rsidR="007F129A" w:rsidRPr="006434F2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6434F2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1C8D00F3" w14:textId="52354CF8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F5EEA" w:rsidRPr="006434F2">
        <w:rPr>
          <w:rFonts w:ascii="TH SarabunPSK" w:eastAsia="Sarabun" w:hAnsi="TH SarabunPSK" w:cs="TH SarabunPSK" w:hint="cs"/>
          <w:cs/>
        </w:rPr>
        <w:t>ผู้ยื่นคำขอ</w:t>
      </w:r>
      <w:r w:rsidRPr="006434F2">
        <w:rPr>
          <w:rFonts w:ascii="TH SarabunPSK" w:eastAsia="Sarabun" w:hAnsi="TH SarabunPSK" w:cs="TH SarabunPSK" w:hint="cs"/>
          <w:cs/>
        </w:rPr>
        <w:t xml:space="preserve">ดังกล่าว จำนวน ....................... บาท (..........................................)   </w:t>
      </w:r>
    </w:p>
    <w:p w14:paraId="686A282A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4B93D4CF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0157E537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2401248E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อื่น ๆ (ระบุ) </w:t>
      </w:r>
      <w:r w:rsidRPr="006434F2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AE4308E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หมายเหตุ </w:t>
      </w:r>
      <w:r w:rsidRPr="006434F2"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F279C2C" w14:textId="77777777" w:rsidR="007F129A" w:rsidRPr="006434F2" w:rsidRDefault="007F129A" w:rsidP="007F129A">
      <w:pPr>
        <w:spacing w:before="1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D9F51C0" w14:textId="77777777" w:rsidR="007F129A" w:rsidRPr="006434F2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40FFFB3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4D164C6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7013C53C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</w:p>
    <w:p w14:paraId="3CC8BD0F" w14:textId="77777777" w:rsidR="007C58CE" w:rsidRPr="006434F2" w:rsidRDefault="007C58CE" w:rsidP="007F129A">
      <w:pPr>
        <w:jc w:val="thaiDistribute"/>
        <w:rPr>
          <w:rFonts w:ascii="TH SarabunPSK" w:eastAsia="Sarabun" w:hAnsi="TH SarabunPSK" w:cs="TH SarabunPSK"/>
        </w:rPr>
      </w:pPr>
    </w:p>
    <w:p w14:paraId="7C09C01D" w14:textId="77777777" w:rsidR="007C58CE" w:rsidRPr="006434F2" w:rsidRDefault="007C58CE" w:rsidP="007F129A">
      <w:pPr>
        <w:jc w:val="thaiDistribute"/>
        <w:rPr>
          <w:rFonts w:ascii="TH SarabunPSK" w:eastAsia="Sarabun" w:hAnsi="TH SarabunPSK" w:cs="TH SarabunPSK"/>
        </w:rPr>
      </w:pPr>
    </w:p>
    <w:p w14:paraId="1D1C064F" w14:textId="77777777" w:rsidR="007C58CE" w:rsidRPr="006434F2" w:rsidRDefault="007C58CE" w:rsidP="007F129A">
      <w:pPr>
        <w:jc w:val="thaiDistribute"/>
        <w:rPr>
          <w:rFonts w:ascii="TH SarabunPSK" w:eastAsia="Sarabun" w:hAnsi="TH SarabunPSK" w:cs="TH SarabunPSK"/>
        </w:rPr>
      </w:pPr>
    </w:p>
    <w:p w14:paraId="572ABC38" w14:textId="77777777" w:rsidR="007C58CE" w:rsidRPr="006434F2" w:rsidRDefault="007C58CE" w:rsidP="007F129A">
      <w:pPr>
        <w:jc w:val="thaiDistribute"/>
        <w:rPr>
          <w:rFonts w:ascii="TH SarabunPSK" w:eastAsia="Sarabun" w:hAnsi="TH SarabunPSK" w:cs="TH SarabunPSK"/>
        </w:rPr>
      </w:pPr>
    </w:p>
    <w:p w14:paraId="1D83A10A" w14:textId="77777777" w:rsidR="007C58CE" w:rsidRPr="006434F2" w:rsidRDefault="007C58CE" w:rsidP="007F129A">
      <w:pPr>
        <w:jc w:val="thaiDistribute"/>
        <w:rPr>
          <w:rFonts w:ascii="TH SarabunPSK" w:eastAsia="Sarabun" w:hAnsi="TH SarabunPSK" w:cs="TH SarabunPSK"/>
        </w:rPr>
      </w:pPr>
    </w:p>
    <w:p w14:paraId="41828FAC" w14:textId="0A782C28" w:rsidR="007F129A" w:rsidRPr="006434F2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6434F2">
        <w:rPr>
          <w:rFonts w:ascii="TH SarabunPSK" w:eastAsia="Sarabun" w:hAnsi="TH SarabunPSK" w:cs="TH SarabunPSK" w:hint="cs"/>
          <w:b/>
          <w:bCs/>
          <w:cs/>
        </w:rPr>
        <w:lastRenderedPageBreak/>
        <w:t>ผลการพิจารณาของประธานกรรมการ หรือผู้มีอำนาจสั่งจ่ายเงิน</w:t>
      </w:r>
    </w:p>
    <w:p w14:paraId="48CEA382" w14:textId="04A24465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อนุมัติจ่ายเงินให้แก่</w:t>
      </w:r>
      <w:r w:rsidR="00BF5EEA" w:rsidRPr="006434F2">
        <w:rPr>
          <w:rFonts w:ascii="TH SarabunPSK" w:eastAsia="Sarabun" w:hAnsi="TH SarabunPSK" w:cs="TH SarabunPSK" w:hint="cs"/>
          <w:cs/>
        </w:rPr>
        <w:t>ผู้ยื่นคำขอ</w:t>
      </w:r>
      <w:r w:rsidRPr="006434F2">
        <w:rPr>
          <w:rFonts w:ascii="TH SarabunPSK" w:eastAsia="Sarabun" w:hAnsi="TH SarabunPSK" w:cs="TH SarabunPSK" w:hint="cs"/>
          <w:cs/>
        </w:rPr>
        <w:t xml:space="preserve">ดังกล่าว จำนวน ........................... บาท (...............................................)   </w:t>
      </w:r>
    </w:p>
    <w:p w14:paraId="3A638CE4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6434F2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6434F2">
        <w:rPr>
          <w:rFonts w:ascii="TH SarabunPSK" w:eastAsia="Sarabun" w:hAnsi="TH SarabunPSK" w:cs="TH SarabunPSK" w:hint="cs"/>
          <w:cs/>
        </w:rPr>
        <w:t>ฯ ข้อ .....................</w:t>
      </w:r>
    </w:p>
    <w:p w14:paraId="1820D86E" w14:textId="3E9E472D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>ไม่</w:t>
      </w:r>
      <w:r w:rsidRPr="006434F2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="00BF5EEA" w:rsidRPr="006434F2">
        <w:rPr>
          <w:rFonts w:ascii="TH SarabunPSK" w:eastAsia="Sarabun" w:hAnsi="TH SarabunPSK" w:cs="TH SarabunPSK" w:hint="cs"/>
          <w:cs/>
        </w:rPr>
        <w:t>ผู้ยื่นคำขอ</w:t>
      </w:r>
      <w:r w:rsidRPr="006434F2">
        <w:rPr>
          <w:rFonts w:ascii="TH SarabunPSK" w:eastAsia="Sarabun" w:hAnsi="TH SarabunPSK" w:cs="TH SarabunPSK" w:hint="cs"/>
          <w:cs/>
        </w:rPr>
        <w:t>ดังกล่าว เนื่องจาก ...................................................................................</w:t>
      </w:r>
    </w:p>
    <w:p w14:paraId="3F1BA005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21D6B22A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อื่น ๆ (ระบุ) </w:t>
      </w:r>
      <w:r w:rsidRPr="006434F2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E71526E" w14:textId="03521EAC" w:rsidR="00BF5EEA" w:rsidRPr="006434F2" w:rsidRDefault="007F129A" w:rsidP="00BF5EE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hAnsi="TH SarabunPSK" w:cs="TH SarabunPSK"/>
          <w:sz w:val="28"/>
          <w:szCs w:val="28"/>
        </w:rPr>
        <w:sym w:font="Wingdings 2" w:char="F0A3"/>
      </w:r>
      <w:r w:rsidRPr="006434F2">
        <w:rPr>
          <w:rFonts w:ascii="TH SarabunPSK" w:hAnsi="TH SarabunPSK" w:cs="TH SarabunPSK"/>
          <w:sz w:val="28"/>
          <w:szCs w:val="28"/>
        </w:rPr>
        <w:t xml:space="preserve"> </w:t>
      </w:r>
      <w:r w:rsidRPr="006434F2">
        <w:rPr>
          <w:rFonts w:ascii="TH SarabunPSK" w:hAnsi="TH SarabunPSK" w:cs="TH SarabunPSK" w:hint="cs"/>
          <w:cs/>
        </w:rPr>
        <w:t xml:space="preserve">หมายเหตุ </w:t>
      </w:r>
      <w:r w:rsidRPr="006434F2">
        <w:rPr>
          <w:rFonts w:ascii="TH SarabunPSK" w:eastAsia="Sarabun" w:hAnsi="TH SarabunPSK" w:cs="TH SarabunPSK" w:hint="cs"/>
          <w:cs/>
        </w:rPr>
        <w:t>(ถ้ามี) ..............................................................................................................................................</w:t>
      </w:r>
      <w:r w:rsidR="00510CD3" w:rsidRPr="006434F2">
        <w:rPr>
          <w:rFonts w:ascii="TH SarabunPSK" w:eastAsia="Sarabun" w:hAnsi="TH SarabunPSK" w:cs="TH SarabunPSK" w:hint="cs"/>
          <w:cs/>
        </w:rPr>
        <w:t xml:space="preserve"> </w:t>
      </w:r>
      <w:r w:rsidRPr="006434F2">
        <w:rPr>
          <w:rFonts w:ascii="TH SarabunPSK" w:eastAsia="Sarabun" w:hAnsi="TH SarabunPSK" w:cs="TH SarabunPSK" w:hint="cs"/>
          <w:cs/>
        </w:rPr>
        <w:t xml:space="preserve">    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           </w:t>
      </w:r>
    </w:p>
    <w:p w14:paraId="4D8D51CD" w14:textId="77777777" w:rsidR="00BF5EEA" w:rsidRPr="006434F2" w:rsidRDefault="00BF5EEA" w:rsidP="00BF5EEA">
      <w:pPr>
        <w:spacing w:before="120"/>
        <w:ind w:left="2160"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187F9C4" w14:textId="77777777" w:rsidR="00BF5EEA" w:rsidRPr="006434F2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1885BB4F" w14:textId="77777777" w:rsidR="00BF5EEA" w:rsidRPr="006434F2" w:rsidRDefault="00BF5EEA" w:rsidP="00BF5EEA">
      <w:pPr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5D6F76C7" w14:textId="77777777" w:rsidR="00BF5EEA" w:rsidRPr="006434F2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182C8929" w14:textId="77777777" w:rsidR="00BF5EEA" w:rsidRPr="006434F2" w:rsidRDefault="00BF5EEA" w:rsidP="00BF5EEA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>หรือ</w:t>
      </w:r>
    </w:p>
    <w:p w14:paraId="7F96ADB3" w14:textId="77777777" w:rsidR="00BF5EEA" w:rsidRPr="006434F2" w:rsidRDefault="00BF5EEA" w:rsidP="00BF5EE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292BAFD" w14:textId="77777777" w:rsidR="00BF5EEA" w:rsidRPr="006434F2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</w:t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/>
          <w:cs/>
        </w:rPr>
        <w:tab/>
      </w:r>
      <w:r w:rsidRPr="006434F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621C6BA0" w14:textId="77777777" w:rsidR="00BF5EEA" w:rsidRPr="006434F2" w:rsidRDefault="00BF5EEA" w:rsidP="00BF5EEA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7759D2A8" w14:textId="77777777" w:rsidR="00BF5EEA" w:rsidRPr="006434F2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6434F2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E94B447" w14:textId="77777777" w:rsidR="007F129A" w:rsidRPr="006434F2" w:rsidRDefault="007F129A" w:rsidP="007F129A">
      <w:pPr>
        <w:jc w:val="thaiDistribute"/>
        <w:rPr>
          <w:rFonts w:ascii="TH SarabunPSK" w:eastAsia="Sarabun" w:hAnsi="TH SarabunPSK" w:cs="TH SarabunPSK"/>
        </w:rPr>
      </w:pPr>
    </w:p>
    <w:p w14:paraId="3F42A0BF" w14:textId="77777777" w:rsidR="00971654" w:rsidRPr="006434F2" w:rsidRDefault="00971654" w:rsidP="007F129A">
      <w:pPr>
        <w:jc w:val="thaiDistribute"/>
        <w:rPr>
          <w:rFonts w:ascii="TH SarabunPSK" w:eastAsia="Sarabun" w:hAnsi="TH SarabunPSK" w:cs="TH SarabunPSK"/>
          <w:cs/>
        </w:rPr>
      </w:pPr>
    </w:p>
    <w:p w14:paraId="140E88DB" w14:textId="41D4BFCE" w:rsidR="005A7DCF" w:rsidRPr="006434F2" w:rsidRDefault="007F129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6434F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6434F2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6434F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</w:t>
      </w:r>
      <w:r w:rsidR="007130DB" w:rsidRPr="006434F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สวัสดิการมอบหมายเป็นผู้ลงนามแทน</w:t>
      </w:r>
      <w:r w:rsidR="003C2412" w:rsidRPr="006434F2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)</w:t>
      </w:r>
    </w:p>
    <w:p w14:paraId="7C9C70E5" w14:textId="77777777" w:rsidR="000E560A" w:rsidRPr="006434F2" w:rsidRDefault="000E560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006F6F66" w14:textId="77777777" w:rsidR="00EC3968" w:rsidRPr="006434F2" w:rsidRDefault="00EC3968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sectPr w:rsidR="00EC3968" w:rsidRPr="006434F2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F6321" w14:textId="77777777" w:rsidR="002E6C95" w:rsidRDefault="002E6C95">
      <w:r>
        <w:separator/>
      </w:r>
    </w:p>
  </w:endnote>
  <w:endnote w:type="continuationSeparator" w:id="0">
    <w:p w14:paraId="365FDBDE" w14:textId="77777777" w:rsidR="002E6C95" w:rsidRDefault="002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0D409" w14:textId="77777777" w:rsidR="002E6C95" w:rsidRDefault="002E6C95">
      <w:r>
        <w:separator/>
      </w:r>
    </w:p>
  </w:footnote>
  <w:footnote w:type="continuationSeparator" w:id="0">
    <w:p w14:paraId="6D45DDBC" w14:textId="77777777" w:rsidR="002E6C95" w:rsidRDefault="002E6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491D21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3AC2"/>
    <w:rsid w:val="000A0696"/>
    <w:rsid w:val="000A104D"/>
    <w:rsid w:val="000A59CE"/>
    <w:rsid w:val="000A7E58"/>
    <w:rsid w:val="000C38AE"/>
    <w:rsid w:val="000D08CA"/>
    <w:rsid w:val="000E02B8"/>
    <w:rsid w:val="000E0A20"/>
    <w:rsid w:val="000E3B64"/>
    <w:rsid w:val="000E560A"/>
    <w:rsid w:val="000F0ED1"/>
    <w:rsid w:val="00107639"/>
    <w:rsid w:val="0011666F"/>
    <w:rsid w:val="00125EE4"/>
    <w:rsid w:val="00137BB5"/>
    <w:rsid w:val="001400E2"/>
    <w:rsid w:val="001456EB"/>
    <w:rsid w:val="001507C4"/>
    <w:rsid w:val="001511BB"/>
    <w:rsid w:val="00155B92"/>
    <w:rsid w:val="0017018A"/>
    <w:rsid w:val="00171BD3"/>
    <w:rsid w:val="00172F2B"/>
    <w:rsid w:val="0017625D"/>
    <w:rsid w:val="00194D4E"/>
    <w:rsid w:val="00195FB7"/>
    <w:rsid w:val="001A0FA4"/>
    <w:rsid w:val="001A5805"/>
    <w:rsid w:val="001B5376"/>
    <w:rsid w:val="001D4F0B"/>
    <w:rsid w:val="001E13A1"/>
    <w:rsid w:val="001E3B4B"/>
    <w:rsid w:val="001F4450"/>
    <w:rsid w:val="001F7248"/>
    <w:rsid w:val="001F7B28"/>
    <w:rsid w:val="00201490"/>
    <w:rsid w:val="0020722B"/>
    <w:rsid w:val="00213A97"/>
    <w:rsid w:val="002215BF"/>
    <w:rsid w:val="0023432B"/>
    <w:rsid w:val="002465AA"/>
    <w:rsid w:val="00262A2B"/>
    <w:rsid w:val="00265207"/>
    <w:rsid w:val="002710B8"/>
    <w:rsid w:val="002B0064"/>
    <w:rsid w:val="002B51EB"/>
    <w:rsid w:val="002B665F"/>
    <w:rsid w:val="002C35F6"/>
    <w:rsid w:val="002D3601"/>
    <w:rsid w:val="002D533A"/>
    <w:rsid w:val="002D5C38"/>
    <w:rsid w:val="002D67EF"/>
    <w:rsid w:val="002E0E92"/>
    <w:rsid w:val="002E668B"/>
    <w:rsid w:val="002E6C95"/>
    <w:rsid w:val="00310843"/>
    <w:rsid w:val="003122EA"/>
    <w:rsid w:val="00320B07"/>
    <w:rsid w:val="00327CE4"/>
    <w:rsid w:val="00334DF9"/>
    <w:rsid w:val="00357AAB"/>
    <w:rsid w:val="00365B83"/>
    <w:rsid w:val="0036617C"/>
    <w:rsid w:val="003B3B66"/>
    <w:rsid w:val="003C2412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91D21"/>
    <w:rsid w:val="00496C25"/>
    <w:rsid w:val="004A56A3"/>
    <w:rsid w:val="004A6B4B"/>
    <w:rsid w:val="004B6EB4"/>
    <w:rsid w:val="004C122C"/>
    <w:rsid w:val="004C246E"/>
    <w:rsid w:val="004C483C"/>
    <w:rsid w:val="004C6911"/>
    <w:rsid w:val="004D3110"/>
    <w:rsid w:val="004E0B4A"/>
    <w:rsid w:val="004F45EF"/>
    <w:rsid w:val="004F54E9"/>
    <w:rsid w:val="00510CD3"/>
    <w:rsid w:val="00512F3C"/>
    <w:rsid w:val="00526153"/>
    <w:rsid w:val="00532334"/>
    <w:rsid w:val="0054070E"/>
    <w:rsid w:val="005477A5"/>
    <w:rsid w:val="005959AA"/>
    <w:rsid w:val="005A7DCF"/>
    <w:rsid w:val="005B7B44"/>
    <w:rsid w:val="005E1B85"/>
    <w:rsid w:val="005E1BFB"/>
    <w:rsid w:val="005F297B"/>
    <w:rsid w:val="005F3D0E"/>
    <w:rsid w:val="005F61D2"/>
    <w:rsid w:val="00604D54"/>
    <w:rsid w:val="00610B75"/>
    <w:rsid w:val="00610D33"/>
    <w:rsid w:val="00611CC5"/>
    <w:rsid w:val="00631AE8"/>
    <w:rsid w:val="0064085E"/>
    <w:rsid w:val="006434F2"/>
    <w:rsid w:val="00645015"/>
    <w:rsid w:val="006507AF"/>
    <w:rsid w:val="006612FB"/>
    <w:rsid w:val="006644FE"/>
    <w:rsid w:val="00673E89"/>
    <w:rsid w:val="00680EFB"/>
    <w:rsid w:val="00686BC7"/>
    <w:rsid w:val="006B46E7"/>
    <w:rsid w:val="006B4FC6"/>
    <w:rsid w:val="006D7AE6"/>
    <w:rsid w:val="006F147D"/>
    <w:rsid w:val="006F1E6C"/>
    <w:rsid w:val="006F2470"/>
    <w:rsid w:val="006F4001"/>
    <w:rsid w:val="00700927"/>
    <w:rsid w:val="007024B3"/>
    <w:rsid w:val="0071005C"/>
    <w:rsid w:val="007101CD"/>
    <w:rsid w:val="007130DB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C1738"/>
    <w:rsid w:val="007C35C6"/>
    <w:rsid w:val="007C58CE"/>
    <w:rsid w:val="007F129A"/>
    <w:rsid w:val="00806ACD"/>
    <w:rsid w:val="008308B7"/>
    <w:rsid w:val="008546D1"/>
    <w:rsid w:val="00857DCB"/>
    <w:rsid w:val="00886C67"/>
    <w:rsid w:val="00891877"/>
    <w:rsid w:val="008A0379"/>
    <w:rsid w:val="008B46E2"/>
    <w:rsid w:val="008B4BA8"/>
    <w:rsid w:val="008D0F0A"/>
    <w:rsid w:val="008D74DA"/>
    <w:rsid w:val="008E3067"/>
    <w:rsid w:val="008E3F4E"/>
    <w:rsid w:val="008E584A"/>
    <w:rsid w:val="008F3F1C"/>
    <w:rsid w:val="00901FFB"/>
    <w:rsid w:val="00902853"/>
    <w:rsid w:val="0092753F"/>
    <w:rsid w:val="00957DF7"/>
    <w:rsid w:val="00971654"/>
    <w:rsid w:val="0097206B"/>
    <w:rsid w:val="0097416A"/>
    <w:rsid w:val="00995E35"/>
    <w:rsid w:val="009A0388"/>
    <w:rsid w:val="009B1497"/>
    <w:rsid w:val="009B5BC4"/>
    <w:rsid w:val="009C14FC"/>
    <w:rsid w:val="009C2C5F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7CFE"/>
    <w:rsid w:val="00A4458B"/>
    <w:rsid w:val="00A546D6"/>
    <w:rsid w:val="00A6557A"/>
    <w:rsid w:val="00A75117"/>
    <w:rsid w:val="00A82033"/>
    <w:rsid w:val="00A8602A"/>
    <w:rsid w:val="00A914E3"/>
    <w:rsid w:val="00AA25EE"/>
    <w:rsid w:val="00AD083B"/>
    <w:rsid w:val="00AD3B07"/>
    <w:rsid w:val="00AD54A9"/>
    <w:rsid w:val="00AE1009"/>
    <w:rsid w:val="00AF6108"/>
    <w:rsid w:val="00AF75FF"/>
    <w:rsid w:val="00AF7B5D"/>
    <w:rsid w:val="00B120AF"/>
    <w:rsid w:val="00B14247"/>
    <w:rsid w:val="00B16210"/>
    <w:rsid w:val="00B20E87"/>
    <w:rsid w:val="00B4742E"/>
    <w:rsid w:val="00B64150"/>
    <w:rsid w:val="00B73F85"/>
    <w:rsid w:val="00B807A3"/>
    <w:rsid w:val="00B81794"/>
    <w:rsid w:val="00B83D63"/>
    <w:rsid w:val="00B90344"/>
    <w:rsid w:val="00B977FA"/>
    <w:rsid w:val="00BA2D72"/>
    <w:rsid w:val="00BB19B9"/>
    <w:rsid w:val="00BB314F"/>
    <w:rsid w:val="00BC2C4B"/>
    <w:rsid w:val="00BC5479"/>
    <w:rsid w:val="00BD492C"/>
    <w:rsid w:val="00BD7913"/>
    <w:rsid w:val="00BF5EEA"/>
    <w:rsid w:val="00BF6415"/>
    <w:rsid w:val="00C05957"/>
    <w:rsid w:val="00C10A6A"/>
    <w:rsid w:val="00C135DC"/>
    <w:rsid w:val="00C13F64"/>
    <w:rsid w:val="00C32C6E"/>
    <w:rsid w:val="00C81998"/>
    <w:rsid w:val="00C94254"/>
    <w:rsid w:val="00C97E19"/>
    <w:rsid w:val="00CA46A1"/>
    <w:rsid w:val="00CD282D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A3323"/>
    <w:rsid w:val="00DC0B97"/>
    <w:rsid w:val="00DC4680"/>
    <w:rsid w:val="00DD2B67"/>
    <w:rsid w:val="00DD2F3B"/>
    <w:rsid w:val="00DE7FF5"/>
    <w:rsid w:val="00DF08EF"/>
    <w:rsid w:val="00E137AB"/>
    <w:rsid w:val="00E158F2"/>
    <w:rsid w:val="00E15D91"/>
    <w:rsid w:val="00E22FFA"/>
    <w:rsid w:val="00E3176A"/>
    <w:rsid w:val="00E402A2"/>
    <w:rsid w:val="00E4103C"/>
    <w:rsid w:val="00E42A79"/>
    <w:rsid w:val="00E57EE0"/>
    <w:rsid w:val="00E63DFF"/>
    <w:rsid w:val="00E75AF5"/>
    <w:rsid w:val="00E77093"/>
    <w:rsid w:val="00E84BFD"/>
    <w:rsid w:val="00E94A2E"/>
    <w:rsid w:val="00E950D8"/>
    <w:rsid w:val="00EA6D36"/>
    <w:rsid w:val="00EC3968"/>
    <w:rsid w:val="00ED265C"/>
    <w:rsid w:val="00EE08E6"/>
    <w:rsid w:val="00EE0C35"/>
    <w:rsid w:val="00EE45AC"/>
    <w:rsid w:val="00F1291B"/>
    <w:rsid w:val="00F225B4"/>
    <w:rsid w:val="00F33DA4"/>
    <w:rsid w:val="00F75320"/>
    <w:rsid w:val="00F75A19"/>
    <w:rsid w:val="00F92342"/>
    <w:rsid w:val="00FC05F0"/>
    <w:rsid w:val="00FC1947"/>
    <w:rsid w:val="00FC54D3"/>
    <w:rsid w:val="00FE0E4F"/>
    <w:rsid w:val="00FE1920"/>
    <w:rsid w:val="00FE3716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85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116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จุรีรัตน์</cp:lastModifiedBy>
  <cp:revision>12</cp:revision>
  <cp:lastPrinted>2025-05-11T10:33:00Z</cp:lastPrinted>
  <dcterms:created xsi:type="dcterms:W3CDTF">2025-03-04T06:20:00Z</dcterms:created>
  <dcterms:modified xsi:type="dcterms:W3CDTF">2025-06-21T12:24:00Z</dcterms:modified>
</cp:coreProperties>
</file>