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DC6" w14:textId="32931F59" w:rsidR="00E158F2" w:rsidRPr="00105287" w:rsidRDefault="00C761CE" w:rsidP="000E3B64">
      <w:pPr>
        <w:jc w:val="center"/>
        <w:rPr>
          <w:rFonts w:ascii="TH SarabunPSK" w:hAnsi="TH SarabunPSK" w:cs="TH SarabunPSK"/>
        </w:rPr>
      </w:pPr>
      <w:r w:rsidRPr="001052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E5318" wp14:editId="3841E6B4">
                <wp:simplePos x="0" y="0"/>
                <wp:positionH relativeFrom="column">
                  <wp:posOffset>3775498</wp:posOffset>
                </wp:positionH>
                <wp:positionV relativeFrom="paragraph">
                  <wp:posOffset>222673</wp:posOffset>
                </wp:positionV>
                <wp:extent cx="1837055" cy="11430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AC47" w14:textId="77777777" w:rsidR="00CF12D0" w:rsidRPr="00BA2D72" w:rsidRDefault="00CF12D0" w:rsidP="000E3B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2D7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สำหรับเจ้าหน้าที่</w:t>
                            </w:r>
                          </w:p>
                          <w:p w14:paraId="4B3BE759" w14:textId="1A30CF69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บเรื่อง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54272D14" w14:textId="5EAACCB1" w:rsidR="00CF12D0" w:rsidRPr="00501696" w:rsidRDefault="00CF12D0" w:rsidP="000E3B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  <w:p w14:paraId="7DF939BE" w14:textId="00CDF480" w:rsidR="00CF12D0" w:rsidRDefault="00CF12D0" w:rsidP="000E3B64"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เรื่อง </w:t>
                            </w:r>
                            <w:r w:rsidRPr="00501696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5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3pt;margin-top:17.55pt;width:144.6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" fillcolor="white [3201]" strokeweight=".5pt">
                <v:textbox>
                  <w:txbxContent>
                    <w:p w14:paraId="0DF6AC47" w14:textId="77777777" w:rsidR="00CF12D0" w:rsidRPr="00BA2D72" w:rsidRDefault="00CF12D0" w:rsidP="000E3B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2D7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สำหรับเจ้าหน้าที่</w:t>
                      </w:r>
                    </w:p>
                    <w:p w14:paraId="4B3BE759" w14:textId="1A30CF69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เลขที่รั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บเรื่อง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54272D14" w14:textId="5EAACCB1" w:rsidR="00CF12D0" w:rsidRPr="00501696" w:rsidRDefault="00CF12D0" w:rsidP="000E3B64">
                      <w:pPr>
                        <w:rPr>
                          <w:rFonts w:ascii="TH SarabunPSK" w:hAnsi="TH SarabunPSK" w:cs="TH SarabunPSK"/>
                        </w:rPr>
                      </w:pP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วันที่รับ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  <w:p w14:paraId="7DF939BE" w14:textId="00CDF480" w:rsidR="00CF12D0" w:rsidRDefault="00CF12D0" w:rsidP="000E3B64"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ผู้รับ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เรื่อง </w:t>
                      </w:r>
                      <w:r w:rsidRPr="00501696">
                        <w:rPr>
                          <w:rFonts w:ascii="TH SarabunPSK" w:hAnsi="TH SarabunPSK" w:cs="TH SarabunPSK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158F2" w:rsidRPr="0010528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5C7F" wp14:editId="332D7972">
                <wp:simplePos x="0" y="0"/>
                <wp:positionH relativeFrom="margin">
                  <wp:align>center</wp:align>
                </wp:positionH>
                <wp:positionV relativeFrom="paragraph">
                  <wp:posOffset>-639844</wp:posOffset>
                </wp:positionV>
                <wp:extent cx="5022850" cy="946297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0" cy="946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03ED" w14:textId="7E3168EC" w:rsidR="00CF12D0" w:rsidRDefault="00CF12D0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</w:t>
                            </w:r>
                            <w:r w:rsidR="00A82033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710B8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สก</w:t>
                            </w:r>
                            <w:r w:rsidR="00A82033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.-๐</w:t>
                            </w:r>
                            <w:r w:rsidR="000A0696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1400E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E158F2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คำขอรับเงิน</w:t>
                            </w:r>
                            <w:r w:rsidR="00E84BFD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0A0696" w:rsidRPr="000A06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เพื่อกิจการพิเศษ</w:t>
                            </w:r>
                          </w:p>
                          <w:p w14:paraId="5101E0E7" w14:textId="501DD702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A0696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s/>
                              </w:rPr>
                              <w:t>กรณีการจัดกีฬา หรือการจัดกิจกรรม หรือกิจการพิเศษอื่น</w:t>
                            </w:r>
                          </w:p>
                          <w:p w14:paraId="5EF73014" w14:textId="77777777" w:rsidR="000A0696" w:rsidRPr="000A0696" w:rsidRDefault="000A0696" w:rsidP="0066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5C7F" id="Text Box 2" o:spid="_x0000_s1027" type="#_x0000_t202" style="position:absolute;left:0;text-align:left;margin-left:0;margin-top:-50.4pt;width:395.5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" filled="f" stroked="f" strokeweight=".5pt">
                <v:textbox>
                  <w:txbxContent>
                    <w:p w14:paraId="11AE03ED" w14:textId="7E3168EC" w:rsidR="00CF12D0" w:rsidRDefault="00CF12D0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</w:t>
                      </w:r>
                      <w:r w:rsidR="00A82033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="002710B8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สก</w:t>
                      </w:r>
                      <w:r w:rsidR="00A82033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.-๐</w:t>
                      </w:r>
                      <w:r w:rsidR="000A0696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7</w:t>
                      </w:r>
                      <w:r w:rsidR="001400E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</w:t>
                      </w:r>
                      <w:r w:rsidR="00E158F2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คำขอรับเงิน</w:t>
                      </w:r>
                      <w:r w:rsidR="00E84BFD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สวัสดิการ</w:t>
                      </w:r>
                      <w:r w:rsidR="000A0696" w:rsidRPr="000A06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เพื่อกิจการพิเศษ</w:t>
                      </w:r>
                    </w:p>
                    <w:p w14:paraId="5101E0E7" w14:textId="501DD702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A0696">
                        <w:rPr>
                          <w:rFonts w:ascii="TH SarabunIT๙" w:eastAsia="Sarabun" w:hAnsi="TH SarabunIT๙" w:cs="TH SarabunIT๙"/>
                          <w:b/>
                          <w:bCs/>
                          <w:cs/>
                        </w:rPr>
                        <w:t>กรณีการจัดกีฬา หรือการจัดกิจกรรม หรือกิจการพิเศษอื่น</w:t>
                      </w:r>
                    </w:p>
                    <w:p w14:paraId="5EF73014" w14:textId="77777777" w:rsidR="000A0696" w:rsidRPr="000A0696" w:rsidRDefault="000A0696" w:rsidP="006612F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4E361" w14:textId="4726B24D" w:rsidR="000E3B64" w:rsidRPr="00105287" w:rsidRDefault="000E3B64" w:rsidP="000E3B64">
      <w:pPr>
        <w:jc w:val="center"/>
        <w:rPr>
          <w:rFonts w:ascii="TH SarabunPSK" w:hAnsi="TH SarabunPSK" w:cs="TH SarabunPSK"/>
          <w:cs/>
        </w:rPr>
      </w:pPr>
      <w:r w:rsidRPr="00105287">
        <w:rPr>
          <w:rFonts w:ascii="TH SarabunPSK" w:hAnsi="TH SarabunPSK" w:cs="TH SarabunPSK"/>
          <w:noProof/>
          <w:cs/>
        </w:rPr>
        <w:drawing>
          <wp:inline distT="0" distB="0" distL="0" distR="0" wp14:anchorId="0692EB66" wp14:editId="4D5D5396">
            <wp:extent cx="1051560" cy="1051560"/>
            <wp:effectExtent l="0" t="0" r="0" b="0"/>
            <wp:docPr id="1" name="Picture 1" descr="C:\Users\Sen Phan\Desktop\รวมงานหน้าจอ destop\โลโก้ ปปง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 Phan\Desktop\รวมงานหน้าจอ destop\โลโก้ ปปง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9465F" w14:textId="77777777" w:rsidR="000E3B64" w:rsidRPr="00105287" w:rsidRDefault="000E3B64" w:rsidP="000E3B64">
      <w:pPr>
        <w:jc w:val="center"/>
        <w:rPr>
          <w:rFonts w:ascii="TH SarabunPSK" w:hAnsi="TH SarabunPSK" w:cs="TH SarabunPSK"/>
        </w:rPr>
      </w:pPr>
    </w:p>
    <w:p w14:paraId="3FF3D475" w14:textId="77777777" w:rsidR="000E3B64" w:rsidRPr="00105287" w:rsidRDefault="000E3B64" w:rsidP="000E3B64">
      <w:pPr>
        <w:jc w:val="center"/>
        <w:rPr>
          <w:rFonts w:ascii="TH SarabunPSK" w:hAnsi="TH SarabunPSK" w:cs="TH SarabunPSK"/>
          <w:sz w:val="24"/>
        </w:rPr>
      </w:pPr>
      <w:r w:rsidRPr="00105287">
        <w:rPr>
          <w:rFonts w:ascii="TH SarabunPSK" w:hAnsi="TH SarabunPSK" w:cs="TH SarabunPSK" w:hint="cs"/>
          <w:sz w:val="24"/>
          <w:cs/>
        </w:rPr>
        <w:t xml:space="preserve">                                                           วันที่ ............. เดือน ............................. พ.ศ.  .........</w:t>
      </w:r>
    </w:p>
    <w:p w14:paraId="22068DD5" w14:textId="77777777" w:rsidR="002E668B" w:rsidRPr="00105287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105287">
        <w:rPr>
          <w:rFonts w:ascii="TH SarabunPSK" w:hAnsi="TH SarabunPSK" w:cs="TH SarabunPSK" w:hint="cs"/>
          <w:sz w:val="24"/>
          <w:cs/>
        </w:rPr>
        <w:t xml:space="preserve">เรื่อง  </w:t>
      </w:r>
      <w:r w:rsidRPr="00105287">
        <w:rPr>
          <w:rFonts w:ascii="TH SarabunPSK" w:hAnsi="TH SarabunPSK" w:cs="TH SarabunPSK"/>
          <w:sz w:val="24"/>
          <w:cs/>
        </w:rPr>
        <w:t>ขอรับเงินสวัสดิการ</w:t>
      </w:r>
    </w:p>
    <w:p w14:paraId="707BEAA9" w14:textId="77777777" w:rsidR="002E668B" w:rsidRPr="00105287" w:rsidRDefault="002E668B" w:rsidP="002E668B">
      <w:pPr>
        <w:spacing w:before="120"/>
        <w:rPr>
          <w:rFonts w:ascii="TH SarabunPSK" w:hAnsi="TH SarabunPSK" w:cs="TH SarabunPSK"/>
          <w:sz w:val="24"/>
        </w:rPr>
      </w:pPr>
      <w:r w:rsidRPr="00105287">
        <w:rPr>
          <w:rFonts w:ascii="TH SarabunPSK" w:hAnsi="TH SarabunPSK" w:cs="TH SarabunPSK" w:hint="cs"/>
          <w:sz w:val="24"/>
          <w:cs/>
        </w:rPr>
        <w:t>เรียน  ประธานกรรมการ</w:t>
      </w:r>
      <w:r w:rsidRPr="00105287">
        <w:rPr>
          <w:rFonts w:ascii="TH SarabunPSK" w:hAnsi="TH SarabunPSK" w:cs="TH SarabunPSK"/>
          <w:sz w:val="24"/>
          <w:cs/>
        </w:rPr>
        <w:t>สวัสดิการสำนักงานป้องกันและปราบปรามการฟอกเงิน</w:t>
      </w:r>
      <w:r w:rsidRPr="00105287">
        <w:rPr>
          <w:rFonts w:ascii="TH SarabunPSK" w:hAnsi="TH SarabunPSK" w:cs="TH SarabunPSK"/>
          <w:sz w:val="24"/>
        </w:rPr>
        <w:t xml:space="preserve"> </w:t>
      </w:r>
    </w:p>
    <w:p w14:paraId="1387A58C" w14:textId="58CFDCDF" w:rsidR="004476E5" w:rsidRPr="00105287" w:rsidRDefault="000E3B64" w:rsidP="004476E5">
      <w:pPr>
        <w:spacing w:before="120"/>
        <w:ind w:firstLine="629"/>
        <w:jc w:val="thaiDistribute"/>
        <w:rPr>
          <w:rFonts w:ascii="TH SarabunPSK" w:hAnsi="TH SarabunPSK" w:cs="TH SarabunPSK"/>
        </w:rPr>
      </w:pPr>
      <w:r w:rsidRPr="00105287">
        <w:rPr>
          <w:rFonts w:ascii="TH SarabunPSK" w:hAnsi="TH SarabunPSK" w:cs="TH SarabunPSK"/>
          <w:sz w:val="24"/>
        </w:rPr>
        <w:tab/>
      </w:r>
      <w:r w:rsidRPr="00105287">
        <w:rPr>
          <w:rFonts w:ascii="TH SarabunPSK" w:hAnsi="TH SarabunPSK" w:cs="TH SarabunPSK" w:hint="cs"/>
          <w:sz w:val="24"/>
          <w:cs/>
        </w:rPr>
        <w:t xml:space="preserve">ข้าพเจ้า </w:t>
      </w:r>
      <w:r w:rsidRPr="00105287">
        <w:rPr>
          <w:rFonts w:ascii="TH SarabunPSK" w:hAnsi="TH SarabunPSK" w:cs="TH SarabunPSK" w:hint="cs"/>
          <w:cs/>
        </w:rPr>
        <w:t>นาย/นาง/นางสาว/ยศ ...................... ชื่อ................................... สกุล .....................................</w:t>
      </w:r>
      <w:r w:rsidRPr="00105287">
        <w:rPr>
          <w:rFonts w:ascii="TH SarabunPSK" w:hAnsi="TH SarabunPSK" w:cs="TH SarabunPSK"/>
        </w:rPr>
        <w:br/>
      </w:r>
      <w:r w:rsidRPr="00105287">
        <w:rPr>
          <w:rFonts w:ascii="TH SarabunPSK" w:hAnsi="TH SarabunPSK" w:cs="TH SarabunPSK" w:hint="cs"/>
          <w:cs/>
        </w:rPr>
        <w:t>ตำแหน่ง .................................................................................. สังกัด .................................................................</w:t>
      </w:r>
    </w:p>
    <w:p w14:paraId="0BC1CAE0" w14:textId="16E02C14" w:rsidR="004476E5" w:rsidRPr="00105287" w:rsidRDefault="004476E5" w:rsidP="00216EE4">
      <w:pPr>
        <w:ind w:firstLine="720"/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สมาชิกสามัญ</w:t>
      </w:r>
      <w:r w:rsidRPr="00105287">
        <w:rPr>
          <w:rFonts w:ascii="TH SarabunIT๙" w:eastAsia="Sarabun" w:hAnsi="TH SarabunIT๙" w:cs="TH SarabunIT๙" w:hint="cs"/>
          <w:cs/>
        </w:rPr>
        <w:t xml:space="preserve"> (ข้าราชการ)</w:t>
      </w:r>
      <w:r w:rsidR="00216EE4" w:rsidRPr="00105287">
        <w:rPr>
          <w:rFonts w:ascii="TH SarabunPSK" w:hAnsi="TH SarabunPSK" w:cs="TH SarabunPSK"/>
          <w:sz w:val="28"/>
          <w:szCs w:val="28"/>
        </w:rPr>
        <w:t xml:space="preserve">                   </w:t>
      </w:r>
      <w:r w:rsidR="00216EE4"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="00216EE4"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="00216EE4" w:rsidRPr="00105287">
        <w:rPr>
          <w:rFonts w:ascii="TH SarabunPSK" w:eastAsia="Sarabun" w:hAnsi="TH SarabunPSK" w:cs="TH SarabunPSK" w:hint="cs"/>
          <w:cs/>
        </w:rPr>
        <w:t>สมาชิกวิสามัญ</w:t>
      </w:r>
      <w:r w:rsidR="00216EE4" w:rsidRPr="00105287">
        <w:rPr>
          <w:rFonts w:ascii="TH SarabunIT๙" w:eastAsia="Sarabun" w:hAnsi="TH SarabunIT๙" w:cs="TH SarabunIT๙" w:hint="cs"/>
          <w:cs/>
        </w:rPr>
        <w:t xml:space="preserve"> (พนักงานราชการ)</w:t>
      </w:r>
    </w:p>
    <w:p w14:paraId="1614190D" w14:textId="584C9319" w:rsidR="00216EE4" w:rsidRPr="00105287" w:rsidRDefault="00216EE4" w:rsidP="00216EE4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ในฐานะ ................................................................ ของ</w:t>
      </w:r>
      <w:r w:rsidRPr="00105287">
        <w:rPr>
          <w:rFonts w:ascii="TH SarabunIT๙" w:eastAsia="Sarabun" w:hAnsi="TH SarabunIT๙" w:cs="TH SarabunIT๙"/>
          <w:cs/>
        </w:rPr>
        <w:t>โครงการ/กิจกรรม/กิจการพิเศษ........................</w:t>
      </w:r>
      <w:r w:rsidRPr="00105287">
        <w:rPr>
          <w:rFonts w:ascii="TH SarabunIT๙" w:eastAsia="Sarabun" w:hAnsi="TH SarabunIT๙" w:cs="TH SarabunIT๙" w:hint="cs"/>
          <w:cs/>
        </w:rPr>
        <w:t>..............</w:t>
      </w:r>
    </w:p>
    <w:p w14:paraId="53799729" w14:textId="725C3C29" w:rsidR="00216EE4" w:rsidRPr="00105287" w:rsidRDefault="00216EE4" w:rsidP="00216EE4">
      <w:pPr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E884C5A" w14:textId="6DD1D4EE" w:rsidR="000E3B64" w:rsidRPr="00CA54EA" w:rsidRDefault="000E3B64" w:rsidP="00CA54EA">
      <w:pPr>
        <w:ind w:firstLine="720"/>
        <w:jc w:val="thaiDistribute"/>
        <w:rPr>
          <w:rFonts w:ascii="TH SarabunIT๙" w:eastAsia="Sarabun" w:hAnsi="TH SarabunIT๙" w:cs="TH SarabunIT๙"/>
          <w:color w:val="000000" w:themeColor="text1"/>
          <w:cs/>
        </w:rPr>
      </w:pPr>
      <w:r w:rsidRPr="00105287">
        <w:rPr>
          <w:rFonts w:ascii="TH SarabunPSK" w:hAnsi="TH SarabunPSK" w:cs="TH SarabunPSK"/>
          <w:cs/>
        </w:rPr>
        <w:t>มีความประสงค์</w:t>
      </w:r>
      <w:r w:rsidR="00BA2D72" w:rsidRPr="00105287">
        <w:rPr>
          <w:rFonts w:ascii="TH SarabunPSK" w:hAnsi="TH SarabunPSK" w:cs="TH SarabunPSK" w:hint="cs"/>
          <w:cs/>
        </w:rPr>
        <w:t>ขอยื่นคำ</w:t>
      </w:r>
      <w:r w:rsidRPr="00105287">
        <w:rPr>
          <w:rFonts w:ascii="TH SarabunPSK" w:hAnsi="TH SarabunPSK" w:cs="TH SarabunPSK"/>
          <w:cs/>
        </w:rPr>
        <w:t>ขอรับ</w:t>
      </w:r>
      <w:r w:rsidR="000A0696" w:rsidRPr="00105287">
        <w:rPr>
          <w:rFonts w:ascii="TH SarabunIT๙" w:eastAsia="Sarabun" w:hAnsi="TH SarabunIT๙" w:cs="TH SarabunIT๙"/>
          <w:cs/>
        </w:rPr>
        <w:t>การจ่ายเงินสวัสดิการเพื่อกิจการพิเศษ</w:t>
      </w:r>
      <w:r w:rsidR="000A0696" w:rsidRPr="00105287">
        <w:rPr>
          <w:rFonts w:ascii="TH SarabunIT๙" w:eastAsia="Sarabun" w:hAnsi="TH SarabunIT๙" w:cs="TH SarabunIT๙" w:hint="cs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กรณีการจัดกีฬา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หรือการจัด</w:t>
      </w:r>
      <w:r w:rsidR="00CA54EA" w:rsidRPr="00E144C9">
        <w:rPr>
          <w:rFonts w:ascii="TH SarabunIT๙" w:eastAsia="Sarabun" w:hAnsi="TH SarabunIT๙" w:cs="TH SarabunIT๙" w:hint="cs"/>
          <w:color w:val="000000" w:themeColor="text1"/>
          <w:spacing w:val="-4"/>
          <w:cs/>
        </w:rPr>
        <w:t>กิจกรรม</w:t>
      </w:r>
      <w:r w:rsidR="00CA54EA" w:rsidRPr="00E144C9">
        <w:rPr>
          <w:rFonts w:ascii="TH SarabunIT๙" w:eastAsia="Sarabun" w:hAnsi="TH SarabunIT๙" w:cs="TH SarabunIT๙"/>
          <w:color w:val="000000" w:themeColor="text1"/>
          <w:spacing w:val="-4"/>
          <w:cs/>
        </w:rPr>
        <w:t xml:space="preserve"> </w:t>
      </w:r>
      <w:r w:rsidR="00CA54EA" w:rsidRPr="00E144C9">
        <w:rPr>
          <w:rFonts w:ascii="TH SarabunIT๙" w:eastAsia="Sarabun" w:hAnsi="TH SarabunIT๙" w:cs="TH SarabunIT๙" w:hint="cs"/>
          <w:color w:val="000000" w:themeColor="text1"/>
          <w:spacing w:val="-4"/>
          <w:cs/>
        </w:rPr>
        <w:t>หรือกิจการพิเศษอื่นที่สมควรหรือเหมาะสม</w:t>
      </w:r>
      <w:r w:rsidR="00CA54EA" w:rsidRPr="00E144C9">
        <w:rPr>
          <w:rFonts w:ascii="TH SarabunIT๙" w:eastAsia="Sarabun" w:hAnsi="TH SarabunIT๙" w:cs="TH SarabunIT๙"/>
          <w:color w:val="000000" w:themeColor="text1"/>
          <w:spacing w:val="-4"/>
          <w:cs/>
        </w:rPr>
        <w:t xml:space="preserve"> </w:t>
      </w:r>
      <w:r w:rsidR="00CA54EA" w:rsidRPr="00E144C9">
        <w:rPr>
          <w:rFonts w:ascii="TH SarabunIT๙" w:eastAsia="Sarabun" w:hAnsi="TH SarabunIT๙" w:cs="TH SarabunIT๙" w:hint="cs"/>
          <w:color w:val="000000" w:themeColor="text1"/>
          <w:spacing w:val="-4"/>
          <w:cs/>
        </w:rPr>
        <w:t>โดยได้รับอนุมัติจากเลขาธิการให้เบิกจ่ายตามความจำเป็น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และเหมาะสม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>
        <w:rPr>
          <w:rFonts w:ascii="TH SarabunIT๙" w:eastAsia="Sarabun" w:hAnsi="TH SarabunIT๙" w:cs="TH SarabunIT๙" w:hint="cs"/>
          <w:color w:val="000000" w:themeColor="text1"/>
          <w:cs/>
        </w:rPr>
        <w:t>ซึ่งเป็นประโยชน์แก่สมาชิกในภาพรวม</w:t>
      </w:r>
      <w:r w:rsidR="00C81998" w:rsidRPr="00105287">
        <w:rPr>
          <w:rFonts w:ascii="TH SarabunIT๙" w:eastAsia="Sarabun" w:hAnsi="TH SarabunIT๙" w:cs="TH SarabunIT๙" w:hint="cs"/>
          <w:cs/>
        </w:rPr>
        <w:t xml:space="preserve"> </w:t>
      </w:r>
      <w:r w:rsidR="00EE0C35" w:rsidRPr="00105287">
        <w:rPr>
          <w:rFonts w:ascii="TH SarabunPSK" w:hAnsi="TH SarabunPSK" w:cs="TH SarabunPSK" w:hint="cs"/>
          <w:cs/>
        </w:rPr>
        <w:t>ตาม</w:t>
      </w:r>
      <w:r w:rsidR="00EE0C35" w:rsidRPr="00105287">
        <w:rPr>
          <w:rFonts w:ascii="TH SarabunPSK" w:hAnsi="TH SarabunPSK" w:cs="TH SarabunPSK"/>
          <w:cs/>
        </w:rPr>
        <w:t>ระเบียบคณะกรรมการสวัสดิการสำนักงานป้องกันและปราบปรามการฟอกเงิน</w:t>
      </w:r>
      <w:r w:rsidR="00CA54EA">
        <w:rPr>
          <w:rFonts w:ascii="TH SarabunPSK" w:hAnsi="TH SarabunPSK" w:cs="TH SarabunPSK" w:hint="cs"/>
          <w:cs/>
        </w:rPr>
        <w:t xml:space="preserve"> </w:t>
      </w:r>
      <w:r w:rsidR="00EE0C35" w:rsidRPr="00105287">
        <w:rPr>
          <w:rFonts w:ascii="TH SarabunPSK" w:hAnsi="TH SarabunPSK" w:cs="TH SarabunPSK"/>
          <w:cs/>
        </w:rPr>
        <w:t>ว่าด้วยการจัดสวัสดิการภายในสำนักงานป้องกันและปราบปราม</w:t>
      </w:r>
      <w:r w:rsidR="00CA54EA">
        <w:rPr>
          <w:rFonts w:ascii="TH SarabunPSK" w:hAnsi="TH SarabunPSK" w:cs="TH SarabunPSK"/>
          <w:cs/>
        </w:rPr>
        <w:br/>
      </w:r>
      <w:r w:rsidR="00EE0C35" w:rsidRPr="00105287">
        <w:rPr>
          <w:rFonts w:ascii="TH SarabunPSK" w:hAnsi="TH SarabunPSK" w:cs="TH SarabunPSK"/>
          <w:cs/>
        </w:rPr>
        <w:t>การฟอกเงิน</w:t>
      </w:r>
      <w:r w:rsidR="00EE0C35" w:rsidRPr="00105287">
        <w:rPr>
          <w:rFonts w:ascii="TH SarabunPSK" w:hAnsi="TH SarabunPSK" w:cs="TH SarabunPSK" w:hint="cs"/>
          <w:cs/>
        </w:rPr>
        <w:t xml:space="preserve"> </w:t>
      </w:r>
      <w:r w:rsidR="00EE0C35" w:rsidRPr="00105287">
        <w:rPr>
          <w:rFonts w:ascii="TH SarabunPSK" w:hAnsi="TH SarabunPSK" w:cs="TH SarabunPSK"/>
          <w:cs/>
        </w:rPr>
        <w:t>พ.ศ.</w:t>
      </w:r>
      <w:r w:rsidR="00EE0C35" w:rsidRPr="00105287">
        <w:rPr>
          <w:rFonts w:ascii="TH SarabunPSK" w:hAnsi="TH SarabunPSK" w:cs="TH SarabunPSK" w:hint="cs"/>
          <w:cs/>
        </w:rPr>
        <w:t xml:space="preserve"> ๒๕๖๘ </w:t>
      </w:r>
      <w:r w:rsidR="00A32942" w:rsidRPr="00CA54EA">
        <w:rPr>
          <w:rFonts w:ascii="TH SarabunPSK" w:hAnsi="TH SarabunPSK" w:cs="TH SarabunPSK" w:hint="cs"/>
          <w:cs/>
        </w:rPr>
        <w:t>และที่แก้ไขเพิ่มเติม</w:t>
      </w:r>
      <w:r w:rsidR="00CA54EA" w:rsidRPr="00CA54EA">
        <w:rPr>
          <w:rFonts w:ascii="TH SarabunPSK" w:hAnsi="TH SarabunPSK" w:cs="TH SarabunPSK" w:hint="cs"/>
          <w:cs/>
        </w:rPr>
        <w:t xml:space="preserve"> </w:t>
      </w:r>
      <w:r w:rsidR="000A0696" w:rsidRPr="00105287">
        <w:rPr>
          <w:rFonts w:ascii="TH SarabunPSK" w:hAnsi="TH SarabunPSK" w:cs="TH SarabunPSK" w:hint="cs"/>
          <w:cs/>
        </w:rPr>
        <w:t>จำนวนไม่เกิน</w:t>
      </w:r>
      <w:r w:rsidR="00A32942">
        <w:rPr>
          <w:rFonts w:ascii="TH SarabunPSK" w:hAnsi="TH SarabunPSK" w:cs="TH SarabunPSK" w:hint="cs"/>
          <w:cs/>
        </w:rPr>
        <w:t xml:space="preserve">  </w:t>
      </w:r>
      <w:r w:rsidR="000A0696" w:rsidRPr="00105287">
        <w:rPr>
          <w:rFonts w:ascii="TH SarabunIT๙" w:hAnsi="TH SarabunIT๙" w:cs="TH SarabunIT๙"/>
          <w:cs/>
        </w:rPr>
        <w:t>20,000 บาท</w:t>
      </w:r>
      <w:r w:rsidR="00A32942">
        <w:rPr>
          <w:rFonts w:ascii="TH SarabunIT๙" w:hAnsi="TH SarabunIT๙" w:cs="TH SarabunIT๙"/>
        </w:rPr>
        <w:t xml:space="preserve"> </w:t>
      </w:r>
      <w:r w:rsidR="00211276">
        <w:rPr>
          <w:rFonts w:ascii="TH SarabunIT๙" w:hAnsi="TH SarabunIT๙" w:cs="TH SarabunIT๙" w:hint="cs"/>
          <w:cs/>
        </w:rPr>
        <w:t>(หมายเหตุ</w:t>
      </w:r>
      <w:r w:rsidR="00A32942">
        <w:rPr>
          <w:rFonts w:ascii="TH SarabunIT๙" w:hAnsi="TH SarabunIT๙" w:cs="TH SarabunIT๙" w:hint="cs"/>
          <w:cs/>
        </w:rPr>
        <w:t xml:space="preserve"> </w:t>
      </w:r>
      <w:r w:rsidR="00A32942">
        <w:rPr>
          <w:rFonts w:ascii="TH SarabunIT๙" w:hAnsi="TH SarabunIT๙" w:cs="TH SarabunIT๙"/>
        </w:rPr>
        <w:t>:</w:t>
      </w:r>
      <w:r w:rsidR="00CA54EA">
        <w:rPr>
          <w:rFonts w:ascii="TH SarabunIT๙" w:eastAsia="Sarabun" w:hAnsi="TH SarabunIT๙" w:cs="TH SarabunIT๙" w:hint="cs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ลักษณะเป็นการเหมาจ่ายต่อการจัดกีฬา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หรือการจัดกิจกรรม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หรือกิจการพิเศษอื่นหนึ่งครั้ง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ทั้งนี้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ไม่ว่าการจัดกีฬา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หรือการจัดกิจกรรม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หรือกิจการพิเศษอื่นดังกล่าวจะได้จัดให้แล้วเสร็จ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ในวันเดียวหรือหลายวัน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หรือในรอบเดียวหรือ</w:t>
      </w:r>
      <w:r w:rsidR="00E575FF">
        <w:rPr>
          <w:rFonts w:ascii="TH SarabunIT๙" w:eastAsia="Sarabun" w:hAnsi="TH SarabunIT๙" w:cs="TH SarabunIT๙"/>
          <w:color w:val="000000" w:themeColor="text1"/>
          <w:cs/>
        </w:rPr>
        <w:br/>
      </w:r>
      <w:bookmarkStart w:id="0" w:name="_GoBack"/>
      <w:bookmarkEnd w:id="0"/>
      <w:r w:rsidR="00CA54EA" w:rsidRPr="00A20CCB">
        <w:rPr>
          <w:rFonts w:ascii="TH SarabunIT๙" w:eastAsia="Sarabun" w:hAnsi="TH SarabunIT๙" w:cs="TH SarabunIT๙" w:hint="cs"/>
          <w:color w:val="000000" w:themeColor="text1"/>
          <w:cs/>
        </w:rPr>
        <w:t>หลายรอบ</w:t>
      </w:r>
      <w:r w:rsidR="00CA54EA" w:rsidRPr="00A20CCB">
        <w:rPr>
          <w:rFonts w:ascii="TH SarabunIT๙" w:eastAsia="Sarabun" w:hAnsi="TH SarabunIT๙" w:cs="TH SarabunIT๙"/>
          <w:color w:val="000000" w:themeColor="text1"/>
          <w:cs/>
        </w:rPr>
        <w:t xml:space="preserve"> </w:t>
      </w:r>
      <w:r w:rsidR="00CA54EA" w:rsidRPr="00652351">
        <w:rPr>
          <w:rFonts w:ascii="TH SarabunIT๙" w:eastAsia="Sarabun" w:hAnsi="TH SarabunIT๙" w:cs="TH SarabunIT๙" w:hint="cs"/>
          <w:cs/>
        </w:rPr>
        <w:t>แล้วแต่กรณีก็ตาม</w:t>
      </w:r>
      <w:r w:rsidR="00211276">
        <w:rPr>
          <w:rFonts w:ascii="TH SarabunIT๙" w:hAnsi="TH SarabunIT๙" w:cs="TH SarabunIT๙" w:hint="cs"/>
          <w:cs/>
        </w:rPr>
        <w:t xml:space="preserve">) </w:t>
      </w:r>
      <w:r w:rsidR="00C81998" w:rsidRPr="00105287">
        <w:rPr>
          <w:rFonts w:ascii="TH SarabunIT๙" w:hAnsi="TH SarabunIT๙" w:cs="TH SarabunIT๙" w:hint="cs"/>
          <w:cs/>
        </w:rPr>
        <w:t>โดย</w:t>
      </w:r>
      <w:r w:rsidR="00181A4A" w:rsidRPr="00105287">
        <w:rPr>
          <w:rFonts w:ascii="TH SarabunIT๙" w:hAnsi="TH SarabunIT๙" w:cs="TH SarabunIT๙" w:hint="cs"/>
          <w:cs/>
        </w:rPr>
        <w:t>มีข้อมูลประกอบการพิจารณา</w:t>
      </w:r>
      <w:r w:rsidR="004476E5" w:rsidRPr="00105287">
        <w:rPr>
          <w:rFonts w:ascii="TH SarabunIT๙" w:hAnsi="TH SarabunIT๙" w:cs="TH SarabunIT๙" w:hint="cs"/>
          <w:cs/>
        </w:rPr>
        <w:t xml:space="preserve"> </w:t>
      </w:r>
      <w:r w:rsidR="00C81998" w:rsidRPr="00105287">
        <w:rPr>
          <w:rFonts w:ascii="TH SarabunIT๙" w:hAnsi="TH SarabunIT๙" w:cs="TH SarabunIT๙" w:hint="cs"/>
          <w:cs/>
        </w:rPr>
        <w:t>ดังนี้</w:t>
      </w:r>
    </w:p>
    <w:p w14:paraId="4D112EC9" w14:textId="42034209" w:rsidR="00C81998" w:rsidRDefault="00C81998" w:rsidP="00CA54EA">
      <w:pPr>
        <w:spacing w:before="120"/>
        <w:jc w:val="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ชื่อโครงการ/กิจกรรม</w:t>
      </w:r>
      <w:r w:rsidR="00C761CE" w:rsidRPr="00105287">
        <w:rPr>
          <w:rFonts w:ascii="TH SarabunIT๙" w:eastAsia="Sarabun" w:hAnsi="TH SarabunIT๙" w:cs="TH SarabunIT๙" w:hint="cs"/>
          <w:cs/>
        </w:rPr>
        <w:t>/กิจการพิเศษ</w:t>
      </w: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</w:t>
      </w:r>
      <w:r w:rsidR="00C761CE" w:rsidRPr="00105287">
        <w:rPr>
          <w:rFonts w:ascii="TH SarabunIT๙" w:eastAsia="Sarabun" w:hAnsi="TH SarabunIT๙" w:cs="TH SarabunIT๙" w:hint="cs"/>
          <w:cs/>
        </w:rPr>
        <w:t>..</w:t>
      </w:r>
    </w:p>
    <w:p w14:paraId="288DA136" w14:textId="13037684" w:rsidR="00105287" w:rsidRPr="00105287" w:rsidRDefault="00105287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00BB054" w14:textId="2CAF7BCB" w:rsidR="00C761CE" w:rsidRPr="00105287" w:rsidRDefault="00C761CE" w:rsidP="00C761CE">
      <w:pPr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IT๙" w:eastAsia="Sarabun" w:hAnsi="TH SarabunIT๙" w:cs="TH SarabunIT๙" w:hint="cs"/>
          <w:cs/>
        </w:rPr>
        <w:t xml:space="preserve">หน่วยงานผู้รับผิดชอบ............................................................................................... ปีงบประมาณ พ.ศ. ............ </w:t>
      </w:r>
    </w:p>
    <w:p w14:paraId="72995E54" w14:textId="54D8FFE1" w:rsidR="00C761CE" w:rsidRPr="00105287" w:rsidRDefault="00C761CE" w:rsidP="00C761CE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หลักการและเหตุผล</w:t>
      </w:r>
      <w:r w:rsidRPr="00105287">
        <w:rPr>
          <w:rFonts w:ascii="TH SarabunIT๙" w:eastAsia="Sarabun" w:hAnsi="TH SarabunIT๙" w:cs="TH SarabunIT๙"/>
        </w:rPr>
        <w:t xml:space="preserve"> </w:t>
      </w:r>
      <w:r w:rsidRPr="00105287">
        <w:rPr>
          <w:rFonts w:ascii="TH SarabunIT๙" w:eastAsia="Sarabun" w:hAnsi="TH SarabunIT๙" w:cs="TH SarabunIT๙" w:hint="cs"/>
          <w:cs/>
        </w:rPr>
        <w:t>(โดยสังเขป) ..........................................................................................................................</w:t>
      </w:r>
    </w:p>
    <w:p w14:paraId="0C3EA1AE" w14:textId="23DD2AB0" w:rsidR="00C761CE" w:rsidRPr="00105287" w:rsidRDefault="00C761CE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1F992D" w14:textId="1893E1FE" w:rsidR="004476E5" w:rsidRDefault="004476E5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36046" w14:textId="0617FE96" w:rsidR="00C761CE" w:rsidRPr="00105287" w:rsidRDefault="00C761CE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วัตถุประสงค์ (โดยสังเขป) .....................................................................................................................................</w:t>
      </w:r>
    </w:p>
    <w:p w14:paraId="73326735" w14:textId="77777777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953EC6" w14:textId="66F0AB23" w:rsidR="00105287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D3587CC" w14:textId="437B8999" w:rsidR="00C761CE" w:rsidRPr="00105287" w:rsidRDefault="00C761CE" w:rsidP="00C761CE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ลักษณะของโครงการ/กิจกรรม/กิจการพิเศษ (โดยสังเขป) ...................................................................................</w:t>
      </w:r>
    </w:p>
    <w:p w14:paraId="0F48E464" w14:textId="77777777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E79E9" w14:textId="77777777" w:rsidR="004476E5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CB833" w14:textId="536FEFC2" w:rsidR="00C761CE" w:rsidRPr="00105287" w:rsidRDefault="00C761CE" w:rsidP="00C761CE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lastRenderedPageBreak/>
        <w:t>แนวทางการดำเนินการ (โดยสังเขป) ..............................</w:t>
      </w:r>
      <w:r w:rsidR="004476E5" w:rsidRPr="00105287">
        <w:rPr>
          <w:rFonts w:ascii="TH SarabunIT๙" w:eastAsia="Sarabun" w:hAnsi="TH SarabunIT๙" w:cs="TH SarabunIT๙" w:hint="cs"/>
          <w:cs/>
        </w:rPr>
        <w:t>...................................................</w:t>
      </w:r>
      <w:r w:rsidRPr="00105287">
        <w:rPr>
          <w:rFonts w:ascii="TH SarabunIT๙" w:eastAsia="Sarabun" w:hAnsi="TH SarabunIT๙" w:cs="TH SarabunIT๙" w:hint="cs"/>
          <w:cs/>
        </w:rPr>
        <w:t>....................................</w:t>
      </w:r>
    </w:p>
    <w:p w14:paraId="7B47D893" w14:textId="77777777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70B70" w14:textId="28C523AD" w:rsidR="00C761CE" w:rsidRPr="00105287" w:rsidRDefault="004476E5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631EB" w14:textId="0CBCDBAC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ระยะเวลาที่ดำเนินการ .........................................................................................................................................</w:t>
      </w:r>
    </w:p>
    <w:p w14:paraId="4443FA59" w14:textId="75FCEC5D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สถานที่ดำเนินการ .................................................................................................................................................</w:t>
      </w:r>
    </w:p>
    <w:p w14:paraId="7EE81041" w14:textId="66337F9A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IT๙" w:eastAsia="Sarabun" w:hAnsi="TH SarabunIT๙" w:cs="TH SarabunIT๙" w:hint="cs"/>
          <w:cs/>
        </w:rPr>
        <w:t>งบประมาณ/ค่าใช้จ่าย ..........................................................................................................................................</w:t>
      </w:r>
    </w:p>
    <w:p w14:paraId="094B8440" w14:textId="46F4AAD2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IT๙" w:eastAsia="Sarabun" w:hAnsi="TH SarabunIT๙" w:cs="TH SarabunIT๙" w:hint="cs"/>
          <w:cs/>
        </w:rPr>
        <w:t>ประโยชน์ที่คาดว่าจะได้รับ....................................................................................................................................</w:t>
      </w:r>
    </w:p>
    <w:p w14:paraId="36CA8123" w14:textId="77777777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F672D3" w14:textId="4072911E" w:rsidR="004476E5" w:rsidRDefault="004476E5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A8715" w14:textId="53FD15B5" w:rsidR="00105287" w:rsidRPr="00105287" w:rsidRDefault="00105287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6E7C368" w14:textId="12040B81" w:rsidR="004476E5" w:rsidRPr="00105287" w:rsidRDefault="004476E5" w:rsidP="004476E5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ผู้เสนอโครงการ/กิจกรรม/กิจการพิเศษ ................................................................................................................</w:t>
      </w:r>
    </w:p>
    <w:p w14:paraId="0635F422" w14:textId="621C3F20" w:rsidR="004476E5" w:rsidRPr="00105287" w:rsidRDefault="004476E5" w:rsidP="000A0696">
      <w:pPr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IT๙" w:eastAsia="Sarabun" w:hAnsi="TH SarabunIT๙" w:cs="TH SarabunIT๙" w:hint="cs"/>
          <w:cs/>
        </w:rPr>
        <w:t>ผู้อนุมัติโครงการ/กิจกรรม/กิจการพิเศษ ..............................................................................................................</w:t>
      </w:r>
    </w:p>
    <w:p w14:paraId="13A78540" w14:textId="668629A8" w:rsidR="000E3B64" w:rsidRPr="00105287" w:rsidRDefault="000E3B64" w:rsidP="000E3B64">
      <w:pPr>
        <w:spacing w:before="24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>ในการนี้ ข้าพเจ้าได้แนบเอกสารหลักฐาน</w:t>
      </w:r>
      <w:r w:rsidR="00BA2D72" w:rsidRPr="00105287">
        <w:rPr>
          <w:rFonts w:ascii="TH SarabunPSK" w:eastAsia="Sarabun" w:hAnsi="TH SarabunPSK" w:cs="TH SarabunPSK" w:hint="cs"/>
          <w:cs/>
        </w:rPr>
        <w:t>ที่เกี่ยวข้อง</w:t>
      </w:r>
      <w:r w:rsidRPr="00105287">
        <w:rPr>
          <w:rFonts w:ascii="TH SarabunPSK" w:eastAsia="Sarabun" w:hAnsi="TH SarabunPSK" w:cs="TH SarabunPSK" w:hint="cs"/>
          <w:cs/>
        </w:rPr>
        <w:t xml:space="preserve">เพื่อประกอบการพิจารณา </w:t>
      </w:r>
      <w:r w:rsidR="002710B8" w:rsidRPr="00105287">
        <w:rPr>
          <w:rFonts w:ascii="TH SarabunPSK" w:eastAsia="Sarabun" w:hAnsi="TH SarabunPSK" w:cs="TH SarabunPSK" w:hint="cs"/>
          <w:cs/>
        </w:rPr>
        <w:t xml:space="preserve">พร้อมรับรองสำเนาถูกต้อง </w:t>
      </w:r>
      <w:r w:rsidRPr="00105287">
        <w:rPr>
          <w:rFonts w:ascii="TH SarabunPSK" w:eastAsia="Sarabun" w:hAnsi="TH SarabunPSK" w:cs="TH SarabunPSK" w:hint="cs"/>
          <w:cs/>
        </w:rPr>
        <w:t>ดังนี้</w:t>
      </w:r>
    </w:p>
    <w:p w14:paraId="5C92BBEA" w14:textId="2D9DA7D6" w:rsidR="000E560A" w:rsidRPr="00105287" w:rsidRDefault="000E560A" w:rsidP="000E560A">
      <w:pPr>
        <w:ind w:firstLine="720"/>
        <w:jc w:val="thaiDistribute"/>
        <w:rPr>
          <w:rFonts w:ascii="TH SarabunIT๙" w:eastAsia="Sarabun" w:hAnsi="TH SarabunIT๙" w:cs="TH SarabunIT๙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สำเนา</w:t>
      </w:r>
      <w:r w:rsidRPr="00105287">
        <w:rPr>
          <w:rFonts w:ascii="TH SarabunIT๙" w:eastAsia="Sarabun" w:hAnsi="TH SarabunIT๙" w:cs="TH SarabunIT๙" w:hint="cs"/>
          <w:cs/>
        </w:rPr>
        <w:t>หนังสือ</w:t>
      </w:r>
      <w:r w:rsidR="00181A4A" w:rsidRPr="00105287">
        <w:rPr>
          <w:rFonts w:ascii="TH SarabunIT๙" w:eastAsia="Sarabun" w:hAnsi="TH SarabunIT๙" w:cs="TH SarabunIT๙" w:hint="cs"/>
          <w:cs/>
        </w:rPr>
        <w:t>ขอ</w:t>
      </w:r>
      <w:r w:rsidRPr="00105287">
        <w:rPr>
          <w:rFonts w:ascii="TH SarabunIT๙" w:eastAsia="Sarabun" w:hAnsi="TH SarabunIT๙" w:cs="TH SarabunIT๙" w:hint="cs"/>
          <w:cs/>
        </w:rPr>
        <w:t>อนุมัติให้จัดโครงการ/กิจกรรม</w:t>
      </w:r>
      <w:r w:rsidR="00181A4A" w:rsidRPr="00105287">
        <w:rPr>
          <w:rFonts w:ascii="TH SarabunIT๙" w:eastAsia="Sarabun" w:hAnsi="TH SarabunIT๙" w:cs="TH SarabunIT๙"/>
        </w:rPr>
        <w:t>/</w:t>
      </w:r>
      <w:r w:rsidR="00181A4A" w:rsidRPr="00105287">
        <w:rPr>
          <w:rFonts w:ascii="TH SarabunIT๙" w:eastAsia="Sarabun" w:hAnsi="TH SarabunIT๙" w:cs="TH SarabunIT๙" w:hint="cs"/>
          <w:cs/>
        </w:rPr>
        <w:t>กิจการพิเศษ</w:t>
      </w:r>
    </w:p>
    <w:p w14:paraId="1CAFB3C8" w14:textId="6C726A24" w:rsidR="000E3B64" w:rsidRPr="00105287" w:rsidRDefault="000E3B64" w:rsidP="00EE0C35">
      <w:pPr>
        <w:ind w:firstLine="720"/>
        <w:jc w:val="thaiDistribute"/>
        <w:rPr>
          <w:rFonts w:ascii="TH SarabunIT๙" w:eastAsia="Sarabun" w:hAnsi="TH SarabunIT๙" w:cs="TH SarabunIT๙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สำเนา</w:t>
      </w:r>
      <w:r w:rsidR="00181A4A" w:rsidRPr="00105287">
        <w:rPr>
          <w:rFonts w:ascii="TH SarabunPSK" w:eastAsia="Sarabun" w:hAnsi="TH SarabunPSK" w:cs="TH SarabunPSK" w:hint="cs"/>
          <w:cs/>
        </w:rPr>
        <w:t>เอกสารรายละเอียดเกี่ยวกับ</w:t>
      </w:r>
      <w:r w:rsidR="00181A4A" w:rsidRPr="00105287">
        <w:rPr>
          <w:rFonts w:ascii="TH SarabunIT๙" w:eastAsia="Sarabun" w:hAnsi="TH SarabunIT๙" w:cs="TH SarabunIT๙"/>
          <w:cs/>
        </w:rPr>
        <w:t>โครงการ/กิจกรรม/กิจการพิเศษ</w:t>
      </w:r>
    </w:p>
    <w:p w14:paraId="4B30F028" w14:textId="5082C9FC" w:rsidR="00EE0C35" w:rsidRPr="00105287" w:rsidRDefault="00EE0C35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อื่น ๆ (ระบุ)  .....................................................................................................................................</w:t>
      </w:r>
    </w:p>
    <w:p w14:paraId="2A988F69" w14:textId="77E3D4EF" w:rsidR="00181A4A" w:rsidRPr="00105287" w:rsidRDefault="00181A4A" w:rsidP="00EE0C35">
      <w:pPr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.....................................................................................................................................</w:t>
      </w:r>
      <w:r w:rsidRPr="00105287">
        <w:rPr>
          <w:rFonts w:ascii="TH SarabunPSK" w:eastAsia="Sarabun" w:hAnsi="TH SarabunPSK" w:cs="TH SarabunPSK"/>
        </w:rPr>
        <w:t>....................</w:t>
      </w:r>
    </w:p>
    <w:p w14:paraId="36E221D9" w14:textId="77777777" w:rsidR="00181A4A" w:rsidRPr="00105287" w:rsidRDefault="00181A4A" w:rsidP="00181A4A">
      <w:pPr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.....................................................................................................................................</w:t>
      </w:r>
      <w:r w:rsidRPr="00105287">
        <w:rPr>
          <w:rFonts w:ascii="TH SarabunPSK" w:eastAsia="Sarabun" w:hAnsi="TH SarabunPSK" w:cs="TH SarabunPSK"/>
        </w:rPr>
        <w:t>....................</w:t>
      </w:r>
    </w:p>
    <w:p w14:paraId="1C394B90" w14:textId="77777777" w:rsidR="00181A4A" w:rsidRPr="00105287" w:rsidRDefault="00181A4A" w:rsidP="00181A4A">
      <w:pPr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.....................................................................................................................................</w:t>
      </w:r>
      <w:r w:rsidRPr="00105287">
        <w:rPr>
          <w:rFonts w:ascii="TH SarabunPSK" w:eastAsia="Sarabun" w:hAnsi="TH SarabunPSK" w:cs="TH SarabunPSK"/>
        </w:rPr>
        <w:t>....................</w:t>
      </w:r>
    </w:p>
    <w:p w14:paraId="43062492" w14:textId="7BBC946D" w:rsidR="00181A4A" w:rsidRPr="00105287" w:rsidRDefault="00181A4A" w:rsidP="00181A4A">
      <w:pPr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.....................................................................................................................................</w:t>
      </w:r>
      <w:r w:rsidRPr="00105287">
        <w:rPr>
          <w:rFonts w:ascii="TH SarabunPSK" w:eastAsia="Sarabun" w:hAnsi="TH SarabunPSK" w:cs="TH SarabunPSK"/>
        </w:rPr>
        <w:t>....................</w:t>
      </w:r>
    </w:p>
    <w:p w14:paraId="18ABC619" w14:textId="0CA3BFDE" w:rsidR="00EE0C35" w:rsidRPr="00105287" w:rsidRDefault="00EE0C35" w:rsidP="00EE0C35">
      <w:pPr>
        <w:spacing w:before="120"/>
        <w:ind w:firstLine="720"/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>จึงเรียนมาเพื่อโปรดพิจารณาอนุมัติ</w:t>
      </w:r>
      <w:r w:rsidR="00BA2D72" w:rsidRPr="00105287">
        <w:rPr>
          <w:rFonts w:ascii="TH SarabunPSK" w:eastAsia="Sarabun" w:hAnsi="TH SarabunPSK" w:cs="TH SarabunPSK" w:hint="cs"/>
          <w:cs/>
        </w:rPr>
        <w:t>จ่ายเงินตามระเบียบคณะกรรมการสวัสดิการ</w:t>
      </w:r>
      <w:r w:rsidR="00BA2D72" w:rsidRPr="00105287">
        <w:rPr>
          <w:rFonts w:ascii="TH SarabunPSK" w:eastAsia="Sarabun" w:hAnsi="TH SarabunPSK" w:cs="TH SarabunPSK"/>
          <w:cs/>
        </w:rPr>
        <w:t>สำนักงานป้องกัน</w:t>
      </w:r>
      <w:r w:rsidR="00BA2D72" w:rsidRPr="00105287">
        <w:rPr>
          <w:rFonts w:ascii="TH SarabunPSK" w:eastAsia="Sarabun" w:hAnsi="TH SarabunPSK" w:cs="TH SarabunPSK"/>
          <w:cs/>
        </w:rPr>
        <w:br/>
        <w:t>และปราบปรามการฟอกเงิน</w:t>
      </w:r>
      <w:r w:rsidR="00125EE4" w:rsidRPr="00105287">
        <w:rPr>
          <w:rFonts w:ascii="TH SarabunPSK" w:eastAsia="Sarabun" w:hAnsi="TH SarabunPSK" w:cs="TH SarabunPSK" w:hint="cs"/>
          <w:cs/>
        </w:rPr>
        <w:t>ฯ หรือพิจารณาดำเนินการ</w:t>
      </w:r>
      <w:r w:rsidR="00BA2D72" w:rsidRPr="00105287">
        <w:rPr>
          <w:rFonts w:ascii="TH SarabunPSK" w:eastAsia="Sarabun" w:hAnsi="TH SarabunPSK" w:cs="TH SarabunPSK" w:hint="cs"/>
          <w:cs/>
        </w:rPr>
        <w:t>ตามที่เห็นสมควร</w:t>
      </w:r>
    </w:p>
    <w:p w14:paraId="538B78BE" w14:textId="77777777" w:rsidR="00BF5EEA" w:rsidRPr="00105287" w:rsidRDefault="00BF5EEA" w:rsidP="00510CD3">
      <w:pPr>
        <w:spacing w:before="120"/>
        <w:jc w:val="thaiDistribute"/>
        <w:rPr>
          <w:rFonts w:ascii="TH SarabunPSK" w:eastAsia="Sarabun" w:hAnsi="TH SarabunPSK" w:cs="TH SarabunPSK"/>
        </w:rPr>
      </w:pPr>
    </w:p>
    <w:p w14:paraId="692C7C00" w14:textId="77777777" w:rsidR="006F147D" w:rsidRPr="00105287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     ขอแสดงความนับถือ</w:t>
      </w:r>
    </w:p>
    <w:p w14:paraId="4A10B20A" w14:textId="3927C567" w:rsidR="006F147D" w:rsidRPr="00105287" w:rsidRDefault="006F147D" w:rsidP="00A37CFE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7D8B093D" w14:textId="77777777" w:rsidR="006F147D" w:rsidRPr="00105287" w:rsidRDefault="006F147D" w:rsidP="006F147D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7D81EE35" w14:textId="7C5EDD89" w:rsidR="000E560A" w:rsidRPr="00105287" w:rsidRDefault="006F147D" w:rsidP="00181A4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F369BDE" w14:textId="77777777" w:rsidR="00105287" w:rsidRDefault="00105287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5D0668B1" w14:textId="77777777" w:rsidR="00105287" w:rsidRDefault="00105287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59EB2E5C" w14:textId="77777777" w:rsidR="00105287" w:rsidRDefault="00105287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2E5E5404" w14:textId="77777777" w:rsidR="00105287" w:rsidRDefault="00105287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73C9FA10" w14:textId="77777777" w:rsidR="00105287" w:rsidRDefault="00105287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</w:p>
    <w:p w14:paraId="30DF3990" w14:textId="46D517F0" w:rsidR="00BD492C" w:rsidRPr="00105287" w:rsidRDefault="00BD492C" w:rsidP="00BD492C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lastRenderedPageBreak/>
        <w:t>ความเห็นของผู้อำนวยการกอง/ศูนย์/กลุ่ม (เฉพาะกรณี</w:t>
      </w:r>
      <w:r w:rsidR="00105287">
        <w:rPr>
          <w:rFonts w:ascii="TH SarabunPSK" w:eastAsia="Sarabun" w:hAnsi="TH SarabunPSK" w:cs="TH SarabunPSK" w:hint="cs"/>
          <w:b/>
          <w:bCs/>
          <w:cs/>
        </w:rPr>
        <w:t>ผู้ยื่นคำขอเป็น</w:t>
      </w:r>
      <w:r w:rsidRPr="00105287">
        <w:rPr>
          <w:rFonts w:ascii="TH SarabunPSK" w:eastAsia="Sarabun" w:hAnsi="TH SarabunPSK" w:cs="TH SarabunPSK" w:hint="cs"/>
          <w:b/>
          <w:bCs/>
          <w:cs/>
        </w:rPr>
        <w:t>ข้าราชการ</w:t>
      </w:r>
      <w:r w:rsidR="00105287">
        <w:rPr>
          <w:rFonts w:ascii="TH SarabunPSK" w:eastAsia="Sarabun" w:hAnsi="TH SarabunPSK" w:cs="TH SarabunPSK" w:hint="cs"/>
          <w:b/>
          <w:bCs/>
          <w:cs/>
        </w:rPr>
        <w:t>หรือพนักงานราชการ</w:t>
      </w:r>
      <w:r w:rsidR="00105287">
        <w:rPr>
          <w:rFonts w:ascii="TH SarabunPSK" w:eastAsia="Sarabun" w:hAnsi="TH SarabunPSK" w:cs="TH SarabunPSK"/>
          <w:b/>
          <w:bCs/>
          <w:cs/>
        </w:rPr>
        <w:br/>
      </w:r>
      <w:r w:rsidRPr="00105287">
        <w:rPr>
          <w:rFonts w:ascii="TH SarabunPSK" w:eastAsia="Sarabun" w:hAnsi="TH SarabunPSK" w:cs="TH SarabunPSK" w:hint="cs"/>
          <w:b/>
          <w:bCs/>
          <w:cs/>
        </w:rPr>
        <w:t>ใน</w:t>
      </w:r>
      <w:r w:rsidRPr="00105287">
        <w:rPr>
          <w:rFonts w:ascii="TH SarabunPSK" w:eastAsia="Sarabun" w:hAnsi="TH SarabunPSK" w:cs="TH SarabunPSK"/>
          <w:b/>
          <w:bCs/>
          <w:cs/>
        </w:rPr>
        <w:t>กอง/ศูนย์/กลุ่</w:t>
      </w:r>
      <w:r w:rsidRPr="00105287">
        <w:rPr>
          <w:rFonts w:ascii="TH SarabunPSK" w:eastAsia="Sarabun" w:hAnsi="TH SarabunPSK" w:cs="TH SarabunPSK" w:hint="cs"/>
          <w:b/>
          <w:bCs/>
          <w:cs/>
        </w:rPr>
        <w:t>ม)</w:t>
      </w:r>
    </w:p>
    <w:p w14:paraId="7EB01A28" w14:textId="77777777" w:rsidR="00BD492C" w:rsidRPr="00105287" w:rsidRDefault="00BD492C" w:rsidP="00BB314F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เห็นควรอนุมัติตามคำขอ</w:t>
      </w:r>
    </w:p>
    <w:p w14:paraId="44E8705C" w14:textId="77777777" w:rsidR="00BD492C" w:rsidRPr="00105287" w:rsidRDefault="00BD492C" w:rsidP="00BB314F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 xml:space="preserve">เห็นควรไม่อนุมัติ </w:t>
      </w:r>
    </w:p>
    <w:p w14:paraId="242B4EC4" w14:textId="1975FFC0" w:rsidR="00BD492C" w:rsidRPr="00105287" w:rsidRDefault="00BD492C" w:rsidP="00BB314F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อื่น ๆ </w:t>
      </w:r>
      <w:r w:rsidR="001400E2" w:rsidRPr="00105287">
        <w:rPr>
          <w:rFonts w:ascii="TH SarabunPSK" w:hAnsi="TH SarabunPSK" w:cs="TH SarabunPSK" w:hint="cs"/>
          <w:cs/>
        </w:rPr>
        <w:t xml:space="preserve">(ระบุ) </w:t>
      </w:r>
      <w:r w:rsidRPr="00105287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 </w:t>
      </w:r>
    </w:p>
    <w:p w14:paraId="4DCD920A" w14:textId="77777777" w:rsidR="00BD492C" w:rsidRPr="00105287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626867BE" w14:textId="0AB03616" w:rsidR="00BD492C" w:rsidRPr="00105287" w:rsidRDefault="00BD492C" w:rsidP="00BD492C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A60C342" w14:textId="71B869AB" w:rsidR="00BD492C" w:rsidRPr="00105287" w:rsidRDefault="00BD492C" w:rsidP="001400E2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32411F3" w14:textId="635424EA" w:rsidR="00CF12D0" w:rsidRPr="00105287" w:rsidRDefault="00BD492C" w:rsidP="00510CD3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DD681C9" w14:textId="77777777" w:rsidR="00181A4A" w:rsidRPr="00105287" w:rsidRDefault="00181A4A" w:rsidP="00510CD3">
      <w:pPr>
        <w:jc w:val="thaiDistribute"/>
        <w:rPr>
          <w:rFonts w:ascii="TH SarabunPSK" w:eastAsia="Sarabun" w:hAnsi="TH SarabunPSK" w:cs="TH SarabunPSK"/>
          <w:cs/>
        </w:rPr>
      </w:pPr>
    </w:p>
    <w:p w14:paraId="6A117221" w14:textId="77777777" w:rsidR="007F129A" w:rsidRPr="00105287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  <w: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t>ความเห็นของเลขานุการคณะกรรมการสวัสดิการฯ</w:t>
      </w:r>
      <w:r w:rsidRPr="00105287">
        <w:rPr>
          <w:rFonts w:ascii="TH SarabunPSK" w:eastAsia="Sarabun" w:hAnsi="TH SarabunPSK" w:cs="TH SarabunPSK"/>
          <w:b/>
          <w:bCs/>
        </w:rPr>
        <w:t xml:space="preserve"> </w:t>
      </w:r>
      <w:r w:rsidRPr="00105287">
        <w:rPr>
          <w:rFonts w:ascii="TH SarabunPSK" w:eastAsia="Sarabun" w:hAnsi="TH SarabunPSK" w:cs="TH SarabunPSK" w:hint="cs"/>
          <w:b/>
          <w:bCs/>
          <w:cs/>
        </w:rPr>
        <w:t>หรือผู้ช่วย</w:t>
      </w:r>
      <w:r w:rsidRPr="00105287">
        <w:rPr>
          <w:rFonts w:ascii="TH SarabunPSK" w:eastAsia="Sarabun" w:hAnsi="TH SarabunPSK" w:cs="TH SarabunPSK"/>
          <w:b/>
          <w:bCs/>
          <w:cs/>
        </w:rPr>
        <w:t>เลขานุการ</w:t>
      </w:r>
      <w:r w:rsidRPr="00105287">
        <w:rPr>
          <w:rFonts w:ascii="TH SarabunPSK" w:eastAsia="Sarabun" w:hAnsi="TH SarabunPSK" w:cs="TH SarabunPSK" w:hint="cs"/>
          <w:b/>
          <w:bCs/>
          <w:cs/>
        </w:rPr>
        <w:t>ฯ ที่ได้รับมอบหมาย</w:t>
      </w:r>
    </w:p>
    <w:p w14:paraId="3A544A22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105287">
        <w:rPr>
          <w:rFonts w:ascii="TH SarabunPSK" w:eastAsia="Sarabun" w:hAnsi="TH SarabunPSK" w:cs="TH SarabunPSK" w:hint="cs"/>
          <w:cs/>
        </w:rPr>
        <w:t>มีเอกสารหลักฐานครบถ้วนเพียงพอต่อการพิจารณา</w:t>
      </w:r>
    </w:p>
    <w:p w14:paraId="4EACD4A4" w14:textId="5D645486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ตรวจสอบแล้วเห็นว่า </w:t>
      </w:r>
      <w:r w:rsidRPr="00105287">
        <w:rPr>
          <w:rFonts w:ascii="TH SarabunPSK" w:eastAsia="Sarabun" w:hAnsi="TH SarabunPSK" w:cs="TH SarabunPSK" w:hint="cs"/>
          <w:cs/>
        </w:rPr>
        <w:t>เอกสารหลักฐานยังไม่เพียงพอต่อการพิจารณา เห็นควรขอให้</w:t>
      </w:r>
      <w:r w:rsidR="00BF5EEA" w:rsidRPr="00105287">
        <w:rPr>
          <w:rFonts w:ascii="TH SarabunPSK" w:eastAsia="Sarabun" w:hAnsi="TH SarabunPSK" w:cs="TH SarabunPSK" w:hint="cs"/>
          <w:cs/>
        </w:rPr>
        <w:t>ผู้ยื่นคำขอ</w:t>
      </w:r>
      <w:r w:rsidRPr="00105287">
        <w:rPr>
          <w:rFonts w:ascii="TH SarabunPSK" w:eastAsia="Sarabun" w:hAnsi="TH SarabunPSK" w:cs="TH SarabunPSK" w:hint="cs"/>
          <w:cs/>
        </w:rPr>
        <w:t xml:space="preserve">ดังกล่าว </w:t>
      </w:r>
    </w:p>
    <w:p w14:paraId="57666CB2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ส่งเอกสารหลักฐานเพิ่มเติมเกี่ยวกับ ...............................................................................................................</w:t>
      </w:r>
    </w:p>
    <w:p w14:paraId="0F64CFB2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เพื่อประกอบตรวจสอบหรือประกอบการพิจารณาต่อไป</w:t>
      </w:r>
    </w:p>
    <w:p w14:paraId="298089C7" w14:textId="4D15082B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105287">
        <w:rPr>
          <w:rFonts w:ascii="TH SarabunPSK" w:eastAsia="Sarabun" w:hAnsi="TH SarabunPSK" w:cs="TH SarabunPSK" w:hint="cs"/>
          <w:cs/>
        </w:rPr>
        <w:t>ผู้ยื่นคำขอ</w:t>
      </w:r>
      <w:r w:rsidRPr="00105287">
        <w:rPr>
          <w:rFonts w:ascii="TH SarabunPSK" w:eastAsia="Sarabun" w:hAnsi="TH SarabunPSK" w:cs="TH SarabunPSK" w:hint="cs"/>
          <w:cs/>
        </w:rPr>
        <w:t>ดังกล่าว จำนวน ....................... บาท (....................</w:t>
      </w:r>
      <w:r w:rsidR="00BF5EEA" w:rsidRPr="00105287">
        <w:rPr>
          <w:rFonts w:ascii="TH SarabunPSK" w:eastAsia="Sarabun" w:hAnsi="TH SarabunPSK" w:cs="TH SarabunPSK" w:hint="cs"/>
          <w:cs/>
        </w:rPr>
        <w:t>.....</w:t>
      </w:r>
      <w:r w:rsidRPr="00105287">
        <w:rPr>
          <w:rFonts w:ascii="TH SarabunPSK" w:eastAsia="Sarabun" w:hAnsi="TH SarabunPSK" w:cs="TH SarabunPSK" w:hint="cs"/>
          <w:cs/>
        </w:rPr>
        <w:t xml:space="preserve">......................)   </w:t>
      </w:r>
    </w:p>
    <w:p w14:paraId="43324DEA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105287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eastAsia="Sarabun" w:hAnsi="TH SarabunPSK" w:cs="TH SarabunPSK" w:hint="cs"/>
          <w:cs/>
        </w:rPr>
        <w:t>ฯ ข้อ .....................</w:t>
      </w:r>
    </w:p>
    <w:p w14:paraId="7BE3F3CE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730D11F4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105287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eastAsia="Sarabun" w:hAnsi="TH SarabunPSK" w:cs="TH SarabunPSK" w:hint="cs"/>
          <w:cs/>
        </w:rPr>
        <w:t>ฯ ข้อ .....................</w:t>
      </w:r>
    </w:p>
    <w:p w14:paraId="5776C20A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อื่น ๆ (ระบุ) เห็นควร </w:t>
      </w:r>
      <w:r w:rsidRPr="00105287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01FED1FA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หมายเหตุ </w:t>
      </w:r>
      <w:r w:rsidRPr="00105287">
        <w:rPr>
          <w:rFonts w:ascii="TH SarabunPSK" w:eastAsia="Sarabun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7CA1D38" w14:textId="77777777" w:rsidR="007F129A" w:rsidRPr="00105287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FCFA612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45CCE472" w14:textId="1F4E9B8B" w:rsidR="00A37CFE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5B1F180" w14:textId="77777777" w:rsidR="008546D1" w:rsidRPr="00105287" w:rsidRDefault="008546D1" w:rsidP="007F129A">
      <w:pPr>
        <w:jc w:val="thaiDistribute"/>
        <w:rPr>
          <w:rFonts w:ascii="TH SarabunPSK" w:eastAsia="Sarabun" w:hAnsi="TH SarabunPSK" w:cs="TH SarabunPSK"/>
        </w:rPr>
      </w:pPr>
    </w:p>
    <w:p w14:paraId="0A4A2A3A" w14:textId="77777777" w:rsidR="007F129A" w:rsidRPr="00105287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t>ความเห็นของ</w:t>
      </w:r>
      <w:r w:rsidRPr="00105287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105287">
        <w:rPr>
          <w:rFonts w:ascii="TH SarabunPSK" w:eastAsia="Sarabun" w:hAnsi="TH SarabunPSK" w:cs="TH SarabunPSK" w:hint="cs"/>
          <w:b/>
          <w:bCs/>
          <w:cs/>
        </w:rPr>
        <w:t>หรือผู้ที่</w:t>
      </w:r>
      <w:r w:rsidRPr="00105287">
        <w:rPr>
          <w:rFonts w:ascii="TH SarabunPSK" w:eastAsia="Sarabun" w:hAnsi="TH SarabunPSK" w:cs="TH SarabunPSK"/>
          <w:b/>
          <w:bCs/>
          <w:cs/>
        </w:rPr>
        <w:t>เหรัญญิก</w:t>
      </w:r>
      <w:r w:rsidRPr="00105287">
        <w:rPr>
          <w:rFonts w:ascii="TH SarabunPSK" w:eastAsia="Sarabun" w:hAnsi="TH SarabunPSK" w:cs="TH SarabunPSK" w:hint="cs"/>
          <w:b/>
          <w:bCs/>
          <w:cs/>
        </w:rPr>
        <w:t>มอบหมาย</w:t>
      </w:r>
    </w:p>
    <w:p w14:paraId="5A42A126" w14:textId="77777777" w:rsidR="007F129A" w:rsidRPr="00105287" w:rsidRDefault="007F129A" w:rsidP="007F129A">
      <w:pPr>
        <w:spacing w:before="120"/>
        <w:jc w:val="thaiDistribute"/>
        <w:rPr>
          <w:rFonts w:ascii="TH SarabunPSK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05287">
        <w:rPr>
          <w:rFonts w:ascii="TH SarabunPSK" w:hAnsi="TH SarabunPSK" w:cs="TH SarabunPSK" w:hint="cs"/>
          <w:cs/>
        </w:rPr>
        <w:t>กรณีดังกล่าว</w:t>
      </w:r>
      <w:r w:rsidRPr="00105287">
        <w:rPr>
          <w:rFonts w:ascii="TH SarabunPSK" w:hAnsi="TH SarabunPSK" w:cs="TH SarabunPSK"/>
          <w:cs/>
        </w:rPr>
        <w:t>สามารถ</w:t>
      </w:r>
      <w:r w:rsidRPr="00105287">
        <w:rPr>
          <w:rFonts w:ascii="TH SarabunPSK" w:hAnsi="TH SarabunPSK" w:cs="TH SarabunPSK" w:hint="cs"/>
          <w:cs/>
        </w:rPr>
        <w:t>อนุมัติ</w:t>
      </w:r>
      <w:r w:rsidRPr="00105287">
        <w:rPr>
          <w:rFonts w:ascii="TH SarabunPSK" w:hAnsi="TH SarabunPSK" w:cs="TH SarabunPSK"/>
          <w:cs/>
        </w:rPr>
        <w:t>จ่าย</w:t>
      </w:r>
      <w:r w:rsidRPr="00105287">
        <w:rPr>
          <w:rFonts w:ascii="TH SarabunPSK" w:hAnsi="TH SarabunPSK" w:cs="TH SarabunPSK" w:hint="cs"/>
          <w:cs/>
        </w:rPr>
        <w:t>เงิน</w:t>
      </w:r>
      <w:r w:rsidRPr="00105287">
        <w:rPr>
          <w:rFonts w:ascii="TH SarabunPSK" w:hAnsi="TH SarabunPSK" w:cs="TH SarabunPSK"/>
          <w:cs/>
        </w:rPr>
        <w:t>ตามระเบียบคณะกรรมการสวัสดิการสำนักงานป้องกันและ</w:t>
      </w:r>
      <w:r w:rsidRPr="00105287">
        <w:rPr>
          <w:rFonts w:ascii="TH SarabunPSK" w:hAnsi="TH SarabunPSK" w:cs="TH SarabunPSK" w:hint="cs"/>
          <w:cs/>
        </w:rPr>
        <w:t>ปราบปราม</w:t>
      </w:r>
    </w:p>
    <w:p w14:paraId="492D23D8" w14:textId="77777777" w:rsidR="007F129A" w:rsidRPr="00105287" w:rsidRDefault="007F129A" w:rsidP="007F129A">
      <w:pPr>
        <w:jc w:val="thaiDistribute"/>
        <w:rPr>
          <w:rFonts w:ascii="TH SarabunPSK" w:hAnsi="TH SarabunPSK" w:cs="TH SarabunPSK"/>
        </w:rPr>
      </w:pPr>
      <w:r w:rsidRPr="00105287">
        <w:rPr>
          <w:rFonts w:ascii="TH SarabunPSK" w:hAnsi="TH SarabunPSK" w:cs="TH SarabunPSK" w:hint="cs"/>
          <w:cs/>
        </w:rPr>
        <w:t xml:space="preserve">    </w:t>
      </w:r>
      <w:r w:rsidRPr="00105287">
        <w:rPr>
          <w:rFonts w:ascii="TH SarabunPSK" w:hAnsi="TH SarabunPSK" w:cs="TH SarabunPSK"/>
          <w:cs/>
        </w:rPr>
        <w:t>การฟอกเงิน</w:t>
      </w:r>
      <w:r w:rsidRPr="00105287">
        <w:rPr>
          <w:rFonts w:ascii="TH SarabunPSK" w:hAnsi="TH SarabunPSK" w:cs="TH SarabunPSK" w:hint="cs"/>
          <w:cs/>
        </w:rPr>
        <w:t>ฯ</w:t>
      </w:r>
      <w:r w:rsidRPr="00105287">
        <w:rPr>
          <w:rFonts w:ascii="TH SarabunPSK" w:hAnsi="TH SarabunPSK" w:cs="TH SarabunPSK"/>
          <w:cs/>
        </w:rPr>
        <w:t xml:space="preserve"> ข้อ ......................</w:t>
      </w:r>
      <w:r w:rsidRPr="00105287">
        <w:rPr>
          <w:rFonts w:ascii="TH SarabunPSK" w:hAnsi="TH SarabunPSK" w:cs="TH SarabunPSK"/>
        </w:rPr>
        <w:t xml:space="preserve"> </w:t>
      </w:r>
    </w:p>
    <w:p w14:paraId="63C4E4AB" w14:textId="77777777" w:rsidR="007F129A" w:rsidRPr="00105287" w:rsidRDefault="007F129A" w:rsidP="007F129A">
      <w:pPr>
        <w:jc w:val="thaiDistribute"/>
        <w:rPr>
          <w:rFonts w:ascii="TH SarabunPSK" w:hAnsi="TH SarabunPSK" w:cs="TH SarabunPSK"/>
        </w:rPr>
      </w:pPr>
      <w:r w:rsidRPr="00105287">
        <w:rPr>
          <w:rFonts w:ascii="TH SarabunPSK" w:hAnsi="TH SarabunPSK" w:cs="TH SarabunPSK"/>
        </w:rPr>
        <w:t xml:space="preserve">    </w:t>
      </w:r>
      <w:r w:rsidRPr="00105287">
        <w:rPr>
          <w:rFonts w:ascii="TH SarabunPSK" w:hAnsi="TH SarabunPSK" w:cs="TH SarabunPSK" w:hint="cs"/>
          <w:cs/>
        </w:rPr>
        <w:t>ยอดเงินคงเหลือในบัญชีเงินฝากธนาคารกรุงไทย จำกัด (มหาชน) สาขาปทุมวัน ประเภทออมทรัพย์</w:t>
      </w:r>
    </w:p>
    <w:p w14:paraId="13854DBD" w14:textId="77777777" w:rsidR="007F129A" w:rsidRPr="00105287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105287">
        <w:rPr>
          <w:rFonts w:ascii="TH SarabunPSK" w:hAnsi="TH SarabunPSK" w:cs="TH SarabunPSK" w:hint="cs"/>
          <w:cs/>
        </w:rPr>
        <w:t xml:space="preserve">    ชื่อบัญชี กองทุนสวัสดิการ</w:t>
      </w:r>
      <w:r w:rsidRPr="00105287">
        <w:rPr>
          <w:rFonts w:ascii="TH SarabunPSK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hAnsi="TH SarabunPSK" w:cs="TH SarabunPSK" w:hint="cs"/>
          <w:cs/>
        </w:rPr>
        <w:t xml:space="preserve"> </w:t>
      </w:r>
      <w:r w:rsidRPr="00105287">
        <w:rPr>
          <w:rFonts w:ascii="TH SarabunPSK" w:hAnsi="TH SarabunPSK" w:cs="TH SarabunPSK"/>
          <w:cs/>
        </w:rPr>
        <w:t>บัญชีเลขที่ ๐๐๘-๑-๖๒๙๓๐-๓</w:t>
      </w:r>
    </w:p>
    <w:p w14:paraId="7C04086C" w14:textId="77777777" w:rsidR="007F129A" w:rsidRPr="00105287" w:rsidRDefault="007F129A" w:rsidP="007F129A">
      <w:pPr>
        <w:jc w:val="thaiDistribute"/>
        <w:rPr>
          <w:rFonts w:ascii="TH SarabunPSK" w:hAnsi="TH SarabunPSK" w:cs="TH SarabunPSK"/>
        </w:rPr>
      </w:pPr>
      <w:r w:rsidRPr="00105287">
        <w:rPr>
          <w:rFonts w:ascii="TH SarabunPSK" w:hAnsi="TH SarabunPSK" w:cs="TH SarabunPSK" w:hint="cs"/>
          <w:cs/>
        </w:rPr>
        <w:t xml:space="preserve">    จำนวน ....................................... บาท (..........................................................................................................)</w:t>
      </w:r>
    </w:p>
    <w:p w14:paraId="41C4235A" w14:textId="77777777" w:rsidR="007F129A" w:rsidRPr="00105287" w:rsidRDefault="007F129A" w:rsidP="007F129A">
      <w:pPr>
        <w:jc w:val="thaiDistribute"/>
        <w:rPr>
          <w:rFonts w:ascii="TH SarabunPSK" w:hAnsi="TH SarabunPSK" w:cs="TH SarabunPSK"/>
          <w:cs/>
        </w:rPr>
      </w:pPr>
      <w:r w:rsidRPr="00105287">
        <w:rPr>
          <w:rFonts w:ascii="TH SarabunPSK" w:hAnsi="TH SarabunPSK" w:cs="TH SarabunPSK" w:hint="cs"/>
          <w:cs/>
        </w:rPr>
        <w:t xml:space="preserve">    ข้อมูล ณ วันที่ ...........................................</w:t>
      </w:r>
    </w:p>
    <w:p w14:paraId="1C8D00F3" w14:textId="52354CF8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เห็นควรอนุมัติจ่ายเงินให้แก่</w:t>
      </w:r>
      <w:r w:rsidR="00BF5EEA" w:rsidRPr="00105287">
        <w:rPr>
          <w:rFonts w:ascii="TH SarabunPSK" w:eastAsia="Sarabun" w:hAnsi="TH SarabunPSK" w:cs="TH SarabunPSK" w:hint="cs"/>
          <w:cs/>
        </w:rPr>
        <w:t>ผู้ยื่นคำขอ</w:t>
      </w:r>
      <w:r w:rsidRPr="00105287">
        <w:rPr>
          <w:rFonts w:ascii="TH SarabunPSK" w:eastAsia="Sarabun" w:hAnsi="TH SarabunPSK" w:cs="TH SarabunPSK" w:hint="cs"/>
          <w:cs/>
        </w:rPr>
        <w:t xml:space="preserve">ดังกล่าว จำนวน ....................... บาท (..........................................)   </w:t>
      </w:r>
    </w:p>
    <w:p w14:paraId="686A282A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105287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eastAsia="Sarabun" w:hAnsi="TH SarabunPSK" w:cs="TH SarabunPSK" w:hint="cs"/>
          <w:cs/>
        </w:rPr>
        <w:t>ฯ ข้อ .....................</w:t>
      </w:r>
    </w:p>
    <w:p w14:paraId="4B93D4CF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เห็นควรเสนอเรื่องต่อคณะกรรมการสวัสดิการฯ เพื่อ.......................................................................................</w:t>
      </w:r>
    </w:p>
    <w:p w14:paraId="02823C86" w14:textId="1D7508ED" w:rsidR="00A830E5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105287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eastAsia="Sarabun" w:hAnsi="TH SarabunPSK" w:cs="TH SarabunPSK" w:hint="cs"/>
          <w:cs/>
        </w:rPr>
        <w:t>ฯ ข้อ .....................</w:t>
      </w:r>
    </w:p>
    <w:p w14:paraId="2401248E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อื่น ๆ (ระบุ) </w:t>
      </w:r>
      <w:r w:rsidRPr="00105287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AE4308E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หมายเหตุ </w:t>
      </w:r>
      <w:r w:rsidRPr="00105287">
        <w:rPr>
          <w:rFonts w:ascii="TH SarabunPSK" w:eastAsia="Sarabun" w:hAnsi="TH SarabunPSK" w:cs="TH SarabunPSK" w:hint="cs"/>
          <w:cs/>
        </w:rPr>
        <w:t xml:space="preserve">(ถ้ามี) .............................................................................................................................................. </w:t>
      </w:r>
    </w:p>
    <w:p w14:paraId="7F279C2C" w14:textId="77777777" w:rsidR="007F129A" w:rsidRPr="00105287" w:rsidRDefault="007F129A" w:rsidP="007F129A">
      <w:pPr>
        <w:spacing w:before="1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/>
          <w:cs/>
        </w:rPr>
        <w:lastRenderedPageBreak/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2D9F51C0" w14:textId="77777777" w:rsidR="007F129A" w:rsidRPr="00105287" w:rsidRDefault="007F129A" w:rsidP="007F129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40FFFB3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19573E85" w14:textId="59589AD3" w:rsidR="00181A4A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373868B2" w14:textId="77777777" w:rsidR="00A830E5" w:rsidRPr="00105287" w:rsidRDefault="00A830E5" w:rsidP="007F129A">
      <w:pPr>
        <w:jc w:val="thaiDistribute"/>
        <w:rPr>
          <w:rFonts w:ascii="TH SarabunPSK" w:eastAsia="Sarabun" w:hAnsi="TH SarabunPSK" w:cs="TH SarabunPSK"/>
        </w:rPr>
      </w:pPr>
    </w:p>
    <w:p w14:paraId="41828FAC" w14:textId="1959B38B" w:rsidR="007F129A" w:rsidRPr="00105287" w:rsidRDefault="007F129A" w:rsidP="007F129A">
      <w:pPr>
        <w:spacing w:before="120"/>
        <w:jc w:val="thaiDistribute"/>
        <w:rPr>
          <w:rFonts w:ascii="TH SarabunPSK" w:eastAsia="Sarabun" w:hAnsi="TH SarabunPSK" w:cs="TH SarabunPSK"/>
          <w:b/>
          <w:bCs/>
        </w:rPr>
      </w:pPr>
      <w:r w:rsidRPr="00105287">
        <w:rPr>
          <w:rFonts w:ascii="TH SarabunPSK" w:eastAsia="Sarabun" w:hAnsi="TH SarabunPSK" w:cs="TH SarabunPSK" w:hint="cs"/>
          <w:b/>
          <w:bCs/>
          <w:cs/>
        </w:rPr>
        <w:t xml:space="preserve">ผลการพิจารณาของประธานกรรมการ </w:t>
      </w:r>
      <w:r w:rsidR="00510CD3" w:rsidRPr="00105287">
        <w:rPr>
          <w:rFonts w:ascii="TH SarabunPSK" w:eastAsia="Sarabun" w:hAnsi="TH SarabunPSK" w:cs="TH SarabunPSK" w:hint="cs"/>
          <w:b/>
          <w:bCs/>
          <w:cs/>
        </w:rPr>
        <w:t xml:space="preserve">และเหรัญญิก </w:t>
      </w:r>
      <w:r w:rsidRPr="00105287">
        <w:rPr>
          <w:rFonts w:ascii="TH SarabunPSK" w:eastAsia="Sarabun" w:hAnsi="TH SarabunPSK" w:cs="TH SarabunPSK" w:hint="cs"/>
          <w:b/>
          <w:bCs/>
          <w:cs/>
        </w:rPr>
        <w:t>หรือผู้มีอำนาจสั่งจ่ายเงิน</w:t>
      </w:r>
    </w:p>
    <w:p w14:paraId="48CEA382" w14:textId="04A24465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อนุมัติจ่ายเงินให้แก่</w:t>
      </w:r>
      <w:r w:rsidR="00BF5EEA" w:rsidRPr="00105287">
        <w:rPr>
          <w:rFonts w:ascii="TH SarabunPSK" w:eastAsia="Sarabun" w:hAnsi="TH SarabunPSK" w:cs="TH SarabunPSK" w:hint="cs"/>
          <w:cs/>
        </w:rPr>
        <w:t>ผู้ยื่นคำขอ</w:t>
      </w:r>
      <w:r w:rsidRPr="00105287">
        <w:rPr>
          <w:rFonts w:ascii="TH SarabunPSK" w:eastAsia="Sarabun" w:hAnsi="TH SarabunPSK" w:cs="TH SarabunPSK" w:hint="cs"/>
          <w:cs/>
        </w:rPr>
        <w:t xml:space="preserve">ดังกล่าว จำนวน ........................... บาท (...............................................)   </w:t>
      </w:r>
    </w:p>
    <w:p w14:paraId="3A638CE4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ทั้งนี้ ตามระเบียบคณะกรรมการสวัสดิการ</w:t>
      </w:r>
      <w:r w:rsidRPr="00105287">
        <w:rPr>
          <w:rFonts w:ascii="TH SarabunPSK" w:eastAsia="Sarabun" w:hAnsi="TH SarabunPSK" w:cs="TH SarabunPSK"/>
          <w:cs/>
        </w:rPr>
        <w:t>สำนักงานป้องกันและปราบปรามการฟอกเงิน</w:t>
      </w:r>
      <w:r w:rsidRPr="00105287">
        <w:rPr>
          <w:rFonts w:ascii="TH SarabunPSK" w:eastAsia="Sarabun" w:hAnsi="TH SarabunPSK" w:cs="TH SarabunPSK" w:hint="cs"/>
          <w:cs/>
        </w:rPr>
        <w:t>ฯ ข้อ .....................</w:t>
      </w:r>
    </w:p>
    <w:p w14:paraId="1820D86E" w14:textId="3E9E472D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>ไม่</w:t>
      </w:r>
      <w:r w:rsidRPr="00105287">
        <w:rPr>
          <w:rFonts w:ascii="TH SarabunPSK" w:eastAsia="Sarabun" w:hAnsi="TH SarabunPSK" w:cs="TH SarabunPSK"/>
          <w:cs/>
        </w:rPr>
        <w:t>อนุมัติจ่ายเงินให้แก่</w:t>
      </w:r>
      <w:r w:rsidR="00BF5EEA" w:rsidRPr="00105287">
        <w:rPr>
          <w:rFonts w:ascii="TH SarabunPSK" w:eastAsia="Sarabun" w:hAnsi="TH SarabunPSK" w:cs="TH SarabunPSK" w:hint="cs"/>
          <w:cs/>
        </w:rPr>
        <w:t>ผู้ยื่นคำขอ</w:t>
      </w:r>
      <w:r w:rsidRPr="00105287">
        <w:rPr>
          <w:rFonts w:ascii="TH SarabunPSK" w:eastAsia="Sarabun" w:hAnsi="TH SarabunPSK" w:cs="TH SarabunPSK" w:hint="cs"/>
          <w:cs/>
        </w:rPr>
        <w:t>ดังกล่าว เนื่องจาก ...................................................................................</w:t>
      </w:r>
    </w:p>
    <w:p w14:paraId="3F1BA005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 xml:space="preserve">เสนอเรื่องต่อคณะกรรมการสวัสดิการฯ เพื่อ....................................................................................................  </w:t>
      </w:r>
    </w:p>
    <w:p w14:paraId="21D6B22A" w14:textId="77777777" w:rsidR="007F129A" w:rsidRPr="00105287" w:rsidRDefault="007F129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อื่น ๆ (ระบุ) </w:t>
      </w:r>
      <w:r w:rsidRPr="00105287">
        <w:rPr>
          <w:rFonts w:ascii="TH SarabunPSK" w:eastAsia="Sarabun" w:hAnsi="TH SarabunPSK" w:cs="TH SarabunPSK" w:hint="cs"/>
          <w:cs/>
        </w:rPr>
        <w:t xml:space="preserve">.................................................................................................................................................... </w:t>
      </w:r>
    </w:p>
    <w:p w14:paraId="5E71526E" w14:textId="03521EAC" w:rsidR="00BF5EEA" w:rsidRPr="00105287" w:rsidRDefault="007F129A" w:rsidP="00BF5EE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hAnsi="TH SarabunPSK" w:cs="TH SarabunPSK"/>
          <w:sz w:val="28"/>
          <w:szCs w:val="28"/>
        </w:rPr>
        <w:sym w:font="Wingdings 2" w:char="F0A3"/>
      </w:r>
      <w:r w:rsidRPr="00105287">
        <w:rPr>
          <w:rFonts w:ascii="TH SarabunPSK" w:hAnsi="TH SarabunPSK" w:cs="TH SarabunPSK"/>
          <w:sz w:val="28"/>
          <w:szCs w:val="28"/>
        </w:rPr>
        <w:t xml:space="preserve"> </w:t>
      </w:r>
      <w:r w:rsidRPr="00105287">
        <w:rPr>
          <w:rFonts w:ascii="TH SarabunPSK" w:hAnsi="TH SarabunPSK" w:cs="TH SarabunPSK" w:hint="cs"/>
          <w:cs/>
        </w:rPr>
        <w:t xml:space="preserve">หมายเหตุ </w:t>
      </w:r>
      <w:r w:rsidRPr="00105287">
        <w:rPr>
          <w:rFonts w:ascii="TH SarabunPSK" w:eastAsia="Sarabun" w:hAnsi="TH SarabunPSK" w:cs="TH SarabunPSK" w:hint="cs"/>
          <w:cs/>
        </w:rPr>
        <w:t>(ถ้ามี) ..............................................................................................................................................</w:t>
      </w:r>
      <w:r w:rsidR="00510CD3" w:rsidRPr="00105287">
        <w:rPr>
          <w:rFonts w:ascii="TH SarabunPSK" w:eastAsia="Sarabun" w:hAnsi="TH SarabunPSK" w:cs="TH SarabunPSK" w:hint="cs"/>
          <w:cs/>
        </w:rPr>
        <w:t xml:space="preserve"> </w:t>
      </w:r>
      <w:r w:rsidRPr="00105287">
        <w:rPr>
          <w:rFonts w:ascii="TH SarabunPSK" w:eastAsia="Sarabun" w:hAnsi="TH SarabunPSK" w:cs="TH SarabunPSK" w:hint="cs"/>
          <w:cs/>
        </w:rPr>
        <w:t xml:space="preserve">    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           </w:t>
      </w:r>
    </w:p>
    <w:p w14:paraId="4D8D51CD" w14:textId="77777777" w:rsidR="00BF5EEA" w:rsidRPr="00105287" w:rsidRDefault="00BF5EEA" w:rsidP="00BF5EEA">
      <w:pPr>
        <w:spacing w:before="120"/>
        <w:ind w:left="2160"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4187F9C4" w14:textId="77777777" w:rsidR="00BF5EEA" w:rsidRPr="00105287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1885BB4F" w14:textId="77777777" w:rsidR="00BF5EEA" w:rsidRPr="00105287" w:rsidRDefault="00BF5EEA" w:rsidP="00BF5EEA">
      <w:pPr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ประธานกรรมการสวัสดิการสำนักงานป้องกันและปราบปรามการฟอกเงิน</w:t>
      </w:r>
    </w:p>
    <w:p w14:paraId="5D6F76C7" w14:textId="77777777" w:rsidR="00BF5EEA" w:rsidRPr="00105287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182C8929" w14:textId="77777777" w:rsidR="00BF5EEA" w:rsidRPr="00105287" w:rsidRDefault="00BF5EEA" w:rsidP="00BF5EEA">
      <w:pPr>
        <w:spacing w:before="120"/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>หรือ</w:t>
      </w:r>
    </w:p>
    <w:p w14:paraId="7F96ADB3" w14:textId="77777777" w:rsidR="00BF5EEA" w:rsidRPr="00105287" w:rsidRDefault="00BF5EEA" w:rsidP="00BF5EEA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5292BAFD" w14:textId="77777777" w:rsidR="00BF5EEA" w:rsidRPr="00105287" w:rsidRDefault="00BF5EEA" w:rsidP="00BF5EE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621C6BA0" w14:textId="77777777" w:rsidR="00BF5EEA" w:rsidRPr="00105287" w:rsidRDefault="00BF5EEA" w:rsidP="00BF5EEA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กรรมการสวัสดิการฯ ที่คณะกรรมการสวัสดิการฯ มอบหมาย</w:t>
      </w:r>
    </w:p>
    <w:p w14:paraId="2E94B447" w14:textId="0A154F8E" w:rsidR="007F129A" w:rsidRDefault="00BF5EEA" w:rsidP="007F129A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DE4292A" w14:textId="77777777" w:rsidR="00211276" w:rsidRPr="00105287" w:rsidRDefault="00211276" w:rsidP="007F129A">
      <w:pPr>
        <w:jc w:val="thaiDistribute"/>
        <w:rPr>
          <w:rFonts w:ascii="TH SarabunPSK" w:eastAsia="Sarabun" w:hAnsi="TH SarabunPSK" w:cs="TH SarabunPSK"/>
          <w:cs/>
        </w:rPr>
      </w:pPr>
    </w:p>
    <w:p w14:paraId="140E88DB" w14:textId="41D4BFCE" w:rsidR="005A7DCF" w:rsidRPr="00105287" w:rsidRDefault="007F129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105287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ในกรณีที่ประธานกรรมการไม่สามารถปฏิบัติหน้าที่ได้และเป็นกรณีจำเป็นเร่งด่วน ให้กรรมการที่คณะกรรมการ</w:t>
      </w:r>
      <w:r w:rsidR="007130DB"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สวัสดิการมอบหมายเป็นผู้ลงนามแทน</w:t>
      </w:r>
      <w:r w:rsidR="003C2412"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)</w:t>
      </w:r>
    </w:p>
    <w:p w14:paraId="7C9C70E5" w14:textId="77777777" w:rsidR="000E560A" w:rsidRPr="00105287" w:rsidRDefault="000E560A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</w:p>
    <w:p w14:paraId="4E115766" w14:textId="77777777" w:rsidR="00EC3968" w:rsidRPr="00105287" w:rsidRDefault="00EC3968" w:rsidP="00EC3968">
      <w:pPr>
        <w:spacing w:before="120"/>
        <w:ind w:left="2160"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A52CF80" w14:textId="77777777" w:rsidR="00EC3968" w:rsidRPr="00105287" w:rsidRDefault="00EC3968" w:rsidP="00EC3968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25EF1401" w14:textId="77777777" w:rsidR="00EC3968" w:rsidRPr="00105287" w:rsidRDefault="00EC3968" w:rsidP="00EC396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เหรัญญิก </w:t>
      </w:r>
    </w:p>
    <w:p w14:paraId="5FDF2E2C" w14:textId="77777777" w:rsidR="00EC3968" w:rsidRPr="00105287" w:rsidRDefault="00EC3968" w:rsidP="00EC3968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0FFB3696" w14:textId="77777777" w:rsidR="00EC3968" w:rsidRPr="00105287" w:rsidRDefault="00EC3968" w:rsidP="00EC3968">
      <w:pPr>
        <w:spacing w:before="120"/>
        <w:jc w:val="thaiDistribute"/>
        <w:rPr>
          <w:rFonts w:ascii="TH SarabunPSK" w:eastAsia="Sarabun" w:hAnsi="TH SarabunPSK" w:cs="TH SarabunPSK"/>
          <w:sz w:val="36"/>
          <w:szCs w:val="36"/>
          <w:cs/>
        </w:rPr>
      </w:pPr>
      <w:r w:rsidRPr="00105287">
        <w:rPr>
          <w:rFonts w:ascii="TH SarabunPSK" w:eastAsia="Sarabun" w:hAnsi="TH SarabunPSK" w:cs="TH SarabunPSK" w:hint="cs"/>
          <w:cs/>
        </w:rPr>
        <w:t>หรือ</w:t>
      </w:r>
    </w:p>
    <w:p w14:paraId="3369E1D9" w14:textId="77777777" w:rsidR="00EC3968" w:rsidRPr="00105287" w:rsidRDefault="00EC3968" w:rsidP="00EC3968">
      <w:pPr>
        <w:spacing w:before="120"/>
        <w:ind w:firstLine="720"/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 xml:space="preserve">    (.................................................)</w:t>
      </w:r>
    </w:p>
    <w:p w14:paraId="000A1502" w14:textId="77777777" w:rsidR="00EC3968" w:rsidRPr="00105287" w:rsidRDefault="00EC3968" w:rsidP="00EC3968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</w:t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/>
          <w:cs/>
        </w:rPr>
        <w:tab/>
      </w:r>
      <w:r w:rsidRPr="00105287">
        <w:rPr>
          <w:rFonts w:ascii="TH SarabunPSK" w:eastAsia="Sarabun" w:hAnsi="TH SarabunPSK" w:cs="TH SarabunPSK" w:hint="cs"/>
          <w:cs/>
        </w:rPr>
        <w:t>ตำแหน่ง ....................................................................</w:t>
      </w:r>
    </w:p>
    <w:p w14:paraId="1DD492AB" w14:textId="77777777" w:rsidR="00EC3968" w:rsidRPr="00105287" w:rsidRDefault="00EC3968" w:rsidP="00EC3968">
      <w:pPr>
        <w:ind w:firstLine="1440"/>
        <w:jc w:val="thaiDistribute"/>
        <w:rPr>
          <w:rFonts w:ascii="TH SarabunPSK" w:eastAsia="Sarabun" w:hAnsi="TH SarabunPSK" w:cs="TH SarabunPSK"/>
          <w:cs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ผู้ช่วยเหรัญญิก ที่คณะกรรมการสวัสดิการฯ มอบหมาย</w:t>
      </w:r>
    </w:p>
    <w:p w14:paraId="753A518C" w14:textId="6E99BAB9" w:rsidR="00EC3968" w:rsidRDefault="00EC3968" w:rsidP="00EC3968">
      <w:pPr>
        <w:jc w:val="thaiDistribute"/>
        <w:rPr>
          <w:rFonts w:ascii="TH SarabunPSK" w:eastAsia="Sarabun" w:hAnsi="TH SarabunPSK" w:cs="TH SarabunPSK"/>
        </w:rPr>
      </w:pPr>
      <w:r w:rsidRPr="00105287">
        <w:rPr>
          <w:rFonts w:ascii="TH SarabunPSK" w:eastAsia="Sarabun" w:hAnsi="TH SarabunPSK" w:cs="TH SarabunPSK" w:hint="cs"/>
          <w:cs/>
        </w:rPr>
        <w:t xml:space="preserve">                                      วันที่ ..............................................................</w:t>
      </w:r>
    </w:p>
    <w:p w14:paraId="250C0B86" w14:textId="77777777" w:rsidR="00211276" w:rsidRPr="00105287" w:rsidRDefault="00211276" w:rsidP="00EC3968">
      <w:pPr>
        <w:jc w:val="thaiDistribute"/>
        <w:rPr>
          <w:rFonts w:ascii="TH SarabunPSK" w:eastAsia="Sarabun" w:hAnsi="TH SarabunPSK" w:cs="TH SarabunPSK"/>
        </w:rPr>
      </w:pPr>
    </w:p>
    <w:p w14:paraId="006F6F66" w14:textId="5A22D04C" w:rsidR="00EC3968" w:rsidRPr="00105287" w:rsidRDefault="00EC3968" w:rsidP="007130DB">
      <w:pPr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 xml:space="preserve">(หมายเหตุ </w:t>
      </w:r>
      <w:r w:rsidRPr="00105287">
        <w:rPr>
          <w:rFonts w:ascii="TH SarabunPSK" w:eastAsia="Sarabun" w:hAnsi="TH SarabunPSK" w:cs="TH SarabunPSK"/>
          <w:i/>
          <w:iCs/>
          <w:sz w:val="28"/>
          <w:szCs w:val="28"/>
        </w:rPr>
        <w:t xml:space="preserve">: </w:t>
      </w:r>
      <w:r w:rsidRPr="00105287">
        <w:rPr>
          <w:rFonts w:ascii="TH SarabunPSK" w:eastAsia="Sarabun" w:hAnsi="TH SarabunPSK" w:cs="TH SarabunPSK" w:hint="cs"/>
          <w:i/>
          <w:iCs/>
          <w:sz w:val="28"/>
          <w:szCs w:val="28"/>
          <w:cs/>
        </w:rPr>
        <w:t>ในกรณีที่เหรัญญิกไม่สามารถปฏิบัติหน้าที่ได้และเป็นกรณีจำเป็นเร่งด่วน ให้ผู้ช่วยเหรัญญิกที่คณะกรรมการสวัสดิการมอบหมายเป็นผู้ลงนามแทน)</w:t>
      </w:r>
    </w:p>
    <w:sectPr w:rsidR="00EC3968" w:rsidRPr="00105287" w:rsidSect="005E1B85">
      <w:headerReference w:type="even" r:id="rId8"/>
      <w:headerReference w:type="default" r:id="rId9"/>
      <w:pgSz w:w="11907" w:h="16834" w:code="9"/>
      <w:pgMar w:top="1276" w:right="1134" w:bottom="426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BD54" w14:textId="77777777" w:rsidR="00AE49EF" w:rsidRDefault="00AE49EF">
      <w:r>
        <w:separator/>
      </w:r>
    </w:p>
  </w:endnote>
  <w:endnote w:type="continuationSeparator" w:id="0">
    <w:p w14:paraId="300F647C" w14:textId="77777777" w:rsidR="00AE49EF" w:rsidRDefault="00A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2AE53" w14:textId="77777777" w:rsidR="00AE49EF" w:rsidRDefault="00AE49EF">
      <w:r>
        <w:separator/>
      </w:r>
    </w:p>
  </w:footnote>
  <w:footnote w:type="continuationSeparator" w:id="0">
    <w:p w14:paraId="2CF9A26F" w14:textId="77777777" w:rsidR="00AE49EF" w:rsidRDefault="00AE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B302" w14:textId="77777777" w:rsidR="00CF12D0" w:rsidRDefault="00CF12D0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2E61FAF" w14:textId="77777777" w:rsidR="00CF12D0" w:rsidRDefault="00CF12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F871" w14:textId="77777777" w:rsidR="00CF12D0" w:rsidRPr="003D7579" w:rsidRDefault="00CF12D0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E575FF">
      <w:rPr>
        <w:rStyle w:val="PageNumber"/>
        <w:rFonts w:ascii="TH SarabunPSK" w:hAnsi="TH SarabunPSK" w:cs="TH SarabunPSK"/>
        <w:noProof/>
        <w:szCs w:val="32"/>
        <w:cs/>
      </w:rPr>
      <w:t>๔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6B60F857" w14:textId="77777777" w:rsidR="00CF12D0" w:rsidRPr="003D7579" w:rsidRDefault="00CF12D0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83AC2"/>
    <w:rsid w:val="000A0696"/>
    <w:rsid w:val="000A104D"/>
    <w:rsid w:val="000A59CE"/>
    <w:rsid w:val="000A7E58"/>
    <w:rsid w:val="000C38AE"/>
    <w:rsid w:val="000E02B8"/>
    <w:rsid w:val="000E0A20"/>
    <w:rsid w:val="000E3B64"/>
    <w:rsid w:val="000E560A"/>
    <w:rsid w:val="000F0ED1"/>
    <w:rsid w:val="00105287"/>
    <w:rsid w:val="001056DD"/>
    <w:rsid w:val="00107639"/>
    <w:rsid w:val="0011666F"/>
    <w:rsid w:val="00125EE4"/>
    <w:rsid w:val="00137BB5"/>
    <w:rsid w:val="001400E2"/>
    <w:rsid w:val="001456EB"/>
    <w:rsid w:val="001507C4"/>
    <w:rsid w:val="001511BB"/>
    <w:rsid w:val="00155B92"/>
    <w:rsid w:val="0017018A"/>
    <w:rsid w:val="00171BD3"/>
    <w:rsid w:val="00172F2B"/>
    <w:rsid w:val="00181A4A"/>
    <w:rsid w:val="00194D4E"/>
    <w:rsid w:val="00195FB7"/>
    <w:rsid w:val="001A0FA4"/>
    <w:rsid w:val="001A5805"/>
    <w:rsid w:val="001B5376"/>
    <w:rsid w:val="001D4F0B"/>
    <w:rsid w:val="001E13A1"/>
    <w:rsid w:val="001E3B4B"/>
    <w:rsid w:val="001F4450"/>
    <w:rsid w:val="001F7248"/>
    <w:rsid w:val="001F7B28"/>
    <w:rsid w:val="00201490"/>
    <w:rsid w:val="0020722B"/>
    <w:rsid w:val="00211276"/>
    <w:rsid w:val="00213A97"/>
    <w:rsid w:val="00216EE4"/>
    <w:rsid w:val="002215BF"/>
    <w:rsid w:val="0023432B"/>
    <w:rsid w:val="00234BE8"/>
    <w:rsid w:val="002465AA"/>
    <w:rsid w:val="00262A2B"/>
    <w:rsid w:val="002710B8"/>
    <w:rsid w:val="002B0064"/>
    <w:rsid w:val="002B51EB"/>
    <w:rsid w:val="002B665F"/>
    <w:rsid w:val="002C35F6"/>
    <w:rsid w:val="002D3601"/>
    <w:rsid w:val="002D533A"/>
    <w:rsid w:val="002D5C38"/>
    <w:rsid w:val="002D67EF"/>
    <w:rsid w:val="002E0E92"/>
    <w:rsid w:val="002E668B"/>
    <w:rsid w:val="00310843"/>
    <w:rsid w:val="00320B07"/>
    <w:rsid w:val="00327CE4"/>
    <w:rsid w:val="00334DF9"/>
    <w:rsid w:val="00357AAB"/>
    <w:rsid w:val="00365B83"/>
    <w:rsid w:val="0036617C"/>
    <w:rsid w:val="003B3B66"/>
    <w:rsid w:val="003C2412"/>
    <w:rsid w:val="003D1D51"/>
    <w:rsid w:val="003D5E2D"/>
    <w:rsid w:val="003D7579"/>
    <w:rsid w:val="003E457A"/>
    <w:rsid w:val="004215A8"/>
    <w:rsid w:val="00432EA3"/>
    <w:rsid w:val="004476E5"/>
    <w:rsid w:val="0046377B"/>
    <w:rsid w:val="004774B8"/>
    <w:rsid w:val="00480AAC"/>
    <w:rsid w:val="00480F3C"/>
    <w:rsid w:val="0048437C"/>
    <w:rsid w:val="00496C25"/>
    <w:rsid w:val="004A56A3"/>
    <w:rsid w:val="004A6B4B"/>
    <w:rsid w:val="004B6EB4"/>
    <w:rsid w:val="004C122C"/>
    <w:rsid w:val="004C246E"/>
    <w:rsid w:val="004C483C"/>
    <w:rsid w:val="004C6911"/>
    <w:rsid w:val="004D3110"/>
    <w:rsid w:val="004E0B4A"/>
    <w:rsid w:val="004F45EF"/>
    <w:rsid w:val="004F54E9"/>
    <w:rsid w:val="00510CD3"/>
    <w:rsid w:val="00512F3C"/>
    <w:rsid w:val="00526153"/>
    <w:rsid w:val="00532334"/>
    <w:rsid w:val="0054070E"/>
    <w:rsid w:val="005477A5"/>
    <w:rsid w:val="005959AA"/>
    <w:rsid w:val="005A7DCF"/>
    <w:rsid w:val="005B7B44"/>
    <w:rsid w:val="005C41EE"/>
    <w:rsid w:val="005E1B85"/>
    <w:rsid w:val="005E1BFB"/>
    <w:rsid w:val="005F297B"/>
    <w:rsid w:val="005F3D0E"/>
    <w:rsid w:val="005F61D2"/>
    <w:rsid w:val="00604D54"/>
    <w:rsid w:val="00610B75"/>
    <w:rsid w:val="00610D33"/>
    <w:rsid w:val="00611CC5"/>
    <w:rsid w:val="00631AE8"/>
    <w:rsid w:val="0064085E"/>
    <w:rsid w:val="006507AF"/>
    <w:rsid w:val="006612FB"/>
    <w:rsid w:val="006644FE"/>
    <w:rsid w:val="00673E89"/>
    <w:rsid w:val="00680EFB"/>
    <w:rsid w:val="00686BC7"/>
    <w:rsid w:val="006B46E7"/>
    <w:rsid w:val="006B4FC6"/>
    <w:rsid w:val="006F147D"/>
    <w:rsid w:val="006F1E6C"/>
    <w:rsid w:val="006F2470"/>
    <w:rsid w:val="006F4001"/>
    <w:rsid w:val="00700927"/>
    <w:rsid w:val="007024B3"/>
    <w:rsid w:val="0071005C"/>
    <w:rsid w:val="007130DB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C35C6"/>
    <w:rsid w:val="007F129A"/>
    <w:rsid w:val="008308B7"/>
    <w:rsid w:val="008546D1"/>
    <w:rsid w:val="00857DCB"/>
    <w:rsid w:val="00891877"/>
    <w:rsid w:val="008A0379"/>
    <w:rsid w:val="008B46E2"/>
    <w:rsid w:val="008B4BA8"/>
    <w:rsid w:val="008D0F0A"/>
    <w:rsid w:val="008D74DA"/>
    <w:rsid w:val="008E3067"/>
    <w:rsid w:val="008E3F4E"/>
    <w:rsid w:val="008F3F1C"/>
    <w:rsid w:val="00901FFB"/>
    <w:rsid w:val="0092753F"/>
    <w:rsid w:val="00957DF7"/>
    <w:rsid w:val="0097206B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3016C"/>
    <w:rsid w:val="00A32942"/>
    <w:rsid w:val="00A37CFE"/>
    <w:rsid w:val="00A4458B"/>
    <w:rsid w:val="00A546D6"/>
    <w:rsid w:val="00A6557A"/>
    <w:rsid w:val="00A75117"/>
    <w:rsid w:val="00A82033"/>
    <w:rsid w:val="00A830E5"/>
    <w:rsid w:val="00A8602A"/>
    <w:rsid w:val="00A914E3"/>
    <w:rsid w:val="00AA25EE"/>
    <w:rsid w:val="00AD083B"/>
    <w:rsid w:val="00AD3B07"/>
    <w:rsid w:val="00AE1009"/>
    <w:rsid w:val="00AE49EF"/>
    <w:rsid w:val="00AF6108"/>
    <w:rsid w:val="00AF75FF"/>
    <w:rsid w:val="00AF7B5D"/>
    <w:rsid w:val="00B120AF"/>
    <w:rsid w:val="00B14247"/>
    <w:rsid w:val="00B16210"/>
    <w:rsid w:val="00B20E87"/>
    <w:rsid w:val="00B4742E"/>
    <w:rsid w:val="00B64150"/>
    <w:rsid w:val="00B73F85"/>
    <w:rsid w:val="00B807A3"/>
    <w:rsid w:val="00B81794"/>
    <w:rsid w:val="00B83D63"/>
    <w:rsid w:val="00B977FA"/>
    <w:rsid w:val="00BA2D72"/>
    <w:rsid w:val="00BA3AB4"/>
    <w:rsid w:val="00BB19B9"/>
    <w:rsid w:val="00BB314F"/>
    <w:rsid w:val="00BC2C4B"/>
    <w:rsid w:val="00BC5479"/>
    <w:rsid w:val="00BD492C"/>
    <w:rsid w:val="00BF5EEA"/>
    <w:rsid w:val="00BF6415"/>
    <w:rsid w:val="00C05957"/>
    <w:rsid w:val="00C10A6A"/>
    <w:rsid w:val="00C135DC"/>
    <w:rsid w:val="00C13F64"/>
    <w:rsid w:val="00C761CE"/>
    <w:rsid w:val="00C81998"/>
    <w:rsid w:val="00C94254"/>
    <w:rsid w:val="00C97E19"/>
    <w:rsid w:val="00CA46A1"/>
    <w:rsid w:val="00CA54EA"/>
    <w:rsid w:val="00CC382F"/>
    <w:rsid w:val="00CD282D"/>
    <w:rsid w:val="00CF010E"/>
    <w:rsid w:val="00CF12D0"/>
    <w:rsid w:val="00CF1BCA"/>
    <w:rsid w:val="00D0423F"/>
    <w:rsid w:val="00D04717"/>
    <w:rsid w:val="00D06744"/>
    <w:rsid w:val="00D079ED"/>
    <w:rsid w:val="00D10747"/>
    <w:rsid w:val="00D14947"/>
    <w:rsid w:val="00D16D0B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A3323"/>
    <w:rsid w:val="00DC0B97"/>
    <w:rsid w:val="00DC4680"/>
    <w:rsid w:val="00DD2F3B"/>
    <w:rsid w:val="00DE7FF5"/>
    <w:rsid w:val="00DF08EF"/>
    <w:rsid w:val="00E137AB"/>
    <w:rsid w:val="00E144C9"/>
    <w:rsid w:val="00E158F2"/>
    <w:rsid w:val="00E15D91"/>
    <w:rsid w:val="00E22FFA"/>
    <w:rsid w:val="00E3176A"/>
    <w:rsid w:val="00E402A2"/>
    <w:rsid w:val="00E4103C"/>
    <w:rsid w:val="00E42A79"/>
    <w:rsid w:val="00E575FF"/>
    <w:rsid w:val="00E57EE0"/>
    <w:rsid w:val="00E63DFF"/>
    <w:rsid w:val="00E75AF5"/>
    <w:rsid w:val="00E77093"/>
    <w:rsid w:val="00E84BFD"/>
    <w:rsid w:val="00E94A2E"/>
    <w:rsid w:val="00E950D8"/>
    <w:rsid w:val="00EA6D36"/>
    <w:rsid w:val="00EC3968"/>
    <w:rsid w:val="00ED265C"/>
    <w:rsid w:val="00EE08E6"/>
    <w:rsid w:val="00EE0C35"/>
    <w:rsid w:val="00EE45AC"/>
    <w:rsid w:val="00F1291B"/>
    <w:rsid w:val="00F225B4"/>
    <w:rsid w:val="00F75320"/>
    <w:rsid w:val="00F75A19"/>
    <w:rsid w:val="00F92342"/>
    <w:rsid w:val="00FC05F0"/>
    <w:rsid w:val="00FC54D3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1D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161</TotalTime>
  <Pages>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14</cp:revision>
  <cp:lastPrinted>2025-06-30T09:02:00Z</cp:lastPrinted>
  <dcterms:created xsi:type="dcterms:W3CDTF">2025-03-03T08:17:00Z</dcterms:created>
  <dcterms:modified xsi:type="dcterms:W3CDTF">2025-06-30T09:02:00Z</dcterms:modified>
</cp:coreProperties>
</file>