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4B6EA" w14:textId="1FA47037" w:rsidR="00554438" w:rsidRDefault="00770CBE" w:rsidP="000E3B6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D5C7F" wp14:editId="589D44D2">
                <wp:simplePos x="0" y="0"/>
                <wp:positionH relativeFrom="column">
                  <wp:posOffset>-288262</wp:posOffset>
                </wp:positionH>
                <wp:positionV relativeFrom="paragraph">
                  <wp:posOffset>-485168</wp:posOffset>
                </wp:positionV>
                <wp:extent cx="6112741" cy="103909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741" cy="1039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E03ED" w14:textId="4F08C1CA" w:rsidR="00CF12D0" w:rsidRPr="00BA2D72" w:rsidRDefault="00450AF8" w:rsidP="005544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</w:t>
                            </w:r>
                            <w:r w:rsidR="00770C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สก</w:t>
                            </w:r>
                            <w:r w:rsidR="00BC4B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.-๐๖</w:t>
                            </w:r>
                            <w:r w:rsidR="00A6736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="00CF12D0" w:rsidRPr="00BA2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คำขอรับเงิน</w:t>
                            </w:r>
                            <w:r w:rsidR="00DC2D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สวัสดิการ</w:t>
                            </w:r>
                            <w:r w:rsidR="00DC2D30" w:rsidRPr="00DC2D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เพื่อช่วยเหลือครอบครัว</w:t>
                            </w:r>
                            <w:r w:rsidR="00DC2D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ของ</w:t>
                            </w:r>
                            <w:r w:rsidR="00CF12D0"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สมาชิก</w:t>
                            </w:r>
                            <w:r w:rsidR="00BC4B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วิ</w:t>
                            </w:r>
                            <w:r w:rsidR="00CF12D0"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สามัญ</w:t>
                            </w:r>
                            <w:r w:rsidR="001166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(</w:t>
                            </w:r>
                            <w:r w:rsidR="00BC4B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พนักงานราช</w:t>
                            </w:r>
                            <w:r w:rsidR="001166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การ)</w:t>
                            </w:r>
                            <w:r w:rsidR="00DC2D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55443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="00C302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กรณี</w:t>
                            </w:r>
                            <w:r w:rsidR="00A6736D" w:rsidRPr="00A6736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บิดามารดา คู่สมรส หรือบุตรโดยชอบด้วยกฎหมายของ</w:t>
                            </w:r>
                            <w:r w:rsidR="00BC4B95" w:rsidRPr="00BC4B9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สมาชิกวิสามัญ (พนักงานราชการ)</w:t>
                            </w:r>
                            <w:r w:rsidR="00A6736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="00A673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หรือบิดามารดาของคู่สมรส</w:t>
                            </w:r>
                            <w:r w:rsidR="00625609" w:rsidRPr="0062560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โดยชอบด้วยกฎหมาย</w:t>
                            </w:r>
                            <w:r w:rsidR="00A6736D" w:rsidRPr="00A6736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ของ</w:t>
                            </w:r>
                            <w:r w:rsidR="00BC4B95" w:rsidRPr="00BC4B9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สมาชิก</w:t>
                            </w:r>
                            <w:r w:rsidR="00BC4B95" w:rsidRPr="00BC4B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วิ</w:t>
                            </w:r>
                            <w:r w:rsidR="00BC4B95" w:rsidRPr="00BC4B9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สามัญ</w:t>
                            </w:r>
                            <w:r w:rsidR="00BC4B95" w:rsidRPr="00BC4B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(พนักงานราชการ) </w:t>
                            </w:r>
                            <w:r w:rsidR="00DC2D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ถึง</w:t>
                            </w:r>
                            <w:r w:rsidR="00C302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แก่</w:t>
                            </w:r>
                            <w:r w:rsidR="00936A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ความตาย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D5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7pt;margin-top:-38.2pt;width:481.3pt;height:8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" filled="f" stroked="f" strokeweight=".5pt">
                <v:textbox>
                  <w:txbxContent>
                    <w:p w14:paraId="11AE03ED" w14:textId="4F08C1CA" w:rsidR="00CF12D0" w:rsidRPr="00BA2D72" w:rsidRDefault="00450AF8" w:rsidP="005544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</w:t>
                      </w:r>
                      <w:r w:rsidR="00770CB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สก</w:t>
                      </w:r>
                      <w:r w:rsidR="00BC4B9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.-๐๖</w:t>
                      </w:r>
                      <w:r w:rsidR="00A6736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="00CF12D0" w:rsidRPr="00BA2D7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คำขอรับเงิน</w:t>
                      </w:r>
                      <w:r w:rsidR="00DC2D3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สวัสดิการ</w:t>
                      </w:r>
                      <w:r w:rsidR="00DC2D30" w:rsidRPr="00DC2D3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เพื่อช่วยเหลือครอบครัว</w:t>
                      </w:r>
                      <w:r w:rsidR="00DC2D3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ของ</w:t>
                      </w:r>
                      <w:r w:rsidR="00CF12D0"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สมาชิก</w:t>
                      </w:r>
                      <w:r w:rsidR="00BC4B9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วิ</w:t>
                      </w:r>
                      <w:r w:rsidR="00CF12D0"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สามัญ</w:t>
                      </w:r>
                      <w:r w:rsidR="0011666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(</w:t>
                      </w:r>
                      <w:r w:rsidR="00BC4B9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พนักงานราช</w:t>
                      </w:r>
                      <w:r w:rsidR="0011666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การ)</w:t>
                      </w:r>
                      <w:r w:rsidR="00DC2D3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55443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="00C3028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กรณี</w:t>
                      </w:r>
                      <w:r w:rsidR="00A6736D" w:rsidRPr="00A6736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บิดามารดา คู่สมรส หรือบุตรโดยชอบด้วยกฎหมายของ</w:t>
                      </w:r>
                      <w:r w:rsidR="00BC4B95" w:rsidRPr="00BC4B9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สมาชิกวิสามัญ (พนักงานราชการ)</w:t>
                      </w:r>
                      <w:r w:rsidR="00A6736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="00A6736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หรือบิดามารดาของคู่สมรส</w:t>
                      </w:r>
                      <w:r w:rsidR="00625609" w:rsidRPr="0062560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โดยชอบด้วยกฎหมาย</w:t>
                      </w:r>
                      <w:r w:rsidR="00A6736D" w:rsidRPr="00A6736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ของ</w:t>
                      </w:r>
                      <w:r w:rsidR="00BC4B95" w:rsidRPr="00BC4B9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สมาชิก</w:t>
                      </w:r>
                      <w:r w:rsidR="00BC4B95" w:rsidRPr="00BC4B9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วิ</w:t>
                      </w:r>
                      <w:r w:rsidR="00BC4B95" w:rsidRPr="00BC4B9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สามัญ</w:t>
                      </w:r>
                      <w:r w:rsidR="00BC4B95" w:rsidRPr="00BC4B9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(พนักงานราชการ) </w:t>
                      </w:r>
                      <w:r w:rsidR="00DC2D3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ถึง</w:t>
                      </w:r>
                      <w:r w:rsidR="00C3028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แก่</w:t>
                      </w:r>
                      <w:r w:rsidR="00936A3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ความตาย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40BD5D80" w14:textId="013D16E8" w:rsidR="00A6736D" w:rsidRDefault="00A6736D" w:rsidP="000E3B64">
      <w:pPr>
        <w:jc w:val="center"/>
        <w:rPr>
          <w:rFonts w:ascii="TH SarabunPSK" w:hAnsi="TH SarabunPSK" w:cs="TH SarabunPSK"/>
        </w:rPr>
      </w:pPr>
    </w:p>
    <w:p w14:paraId="09132A5A" w14:textId="287F95E7" w:rsidR="00A6736D" w:rsidRDefault="00A6736D" w:rsidP="000E3B64">
      <w:pPr>
        <w:jc w:val="center"/>
        <w:rPr>
          <w:rFonts w:ascii="TH SarabunPSK" w:hAnsi="TH SarabunPSK" w:cs="TH SarabunPSK"/>
        </w:rPr>
      </w:pPr>
    </w:p>
    <w:p w14:paraId="38E4E361" w14:textId="2D4D456C" w:rsidR="000E3B64" w:rsidRDefault="000E3B64" w:rsidP="000E3B6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E5318" wp14:editId="6CD43B49">
                <wp:simplePos x="0" y="0"/>
                <wp:positionH relativeFrom="column">
                  <wp:posOffset>3773805</wp:posOffset>
                </wp:positionH>
                <wp:positionV relativeFrom="paragraph">
                  <wp:posOffset>-125276</wp:posOffset>
                </wp:positionV>
                <wp:extent cx="1837391" cy="1270000"/>
                <wp:effectExtent l="0" t="0" r="1079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391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6AC47" w14:textId="77777777" w:rsidR="00CF12D0" w:rsidRPr="00BA2D72" w:rsidRDefault="00CF12D0" w:rsidP="000E3B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4B3BE759" w14:textId="1A30CF69" w:rsidR="00CF12D0" w:rsidRPr="00501696" w:rsidRDefault="00CF12D0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บเรื่อง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14:paraId="54272D14" w14:textId="5EAACCB1" w:rsidR="00CF12D0" w:rsidRPr="00501696" w:rsidRDefault="00CF12D0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</w:p>
                          <w:p w14:paraId="7DF939BE" w14:textId="00CDF480" w:rsidR="00CF12D0" w:rsidRDefault="00CF12D0" w:rsidP="000E3B64"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4E5318" id="Text Box 3" o:spid="_x0000_s1027" type="#_x0000_t202" style="position:absolute;left:0;text-align:left;margin-left:297.15pt;margin-top:-9.85pt;width:144.7pt;height:10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" fillcolor="white [3201]" strokeweight=".5pt">
                <v:textbox>
                  <w:txbxContent>
                    <w:p w14:paraId="0DF6AC47" w14:textId="77777777" w:rsidR="00CF12D0" w:rsidRPr="00BA2D72" w:rsidRDefault="00CF12D0" w:rsidP="000E3B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</w:t>
                      </w:r>
                    </w:p>
                    <w:p w14:paraId="4B3BE759" w14:textId="1A30CF69" w:rsidR="00CF12D0" w:rsidRPr="00501696" w:rsidRDefault="00CF12D0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เลขที่รั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บเรื่อง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14:paraId="54272D14" w14:textId="5EAACCB1" w:rsidR="00CF12D0" w:rsidRPr="00501696" w:rsidRDefault="00CF12D0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วันที่รับ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</w:p>
                    <w:p w14:paraId="7DF939BE" w14:textId="00CDF480" w:rsidR="00CF12D0" w:rsidRDefault="00CF12D0" w:rsidP="000E3B64"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ผู้รับ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12FA8">
        <w:rPr>
          <w:rFonts w:ascii="TH SarabunPSK" w:hAnsi="TH SarabunPSK" w:cs="TH SarabunPSK"/>
          <w:noProof/>
          <w:cs/>
        </w:rPr>
        <w:drawing>
          <wp:inline distT="0" distB="0" distL="0" distR="0" wp14:anchorId="0692EB66" wp14:editId="4D5D5396">
            <wp:extent cx="1051560" cy="1051560"/>
            <wp:effectExtent l="0" t="0" r="0" b="0"/>
            <wp:docPr id="1" name="Picture 1" descr="C:\Users\Sen Phan\Desktop\รวมงานหน้าจอ destop\โลโก้ ปปง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 Phan\Desktop\รวมงานหน้าจอ destop\โลโก้ ปปง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9465F" w14:textId="77777777" w:rsidR="000E3B64" w:rsidRDefault="000E3B64" w:rsidP="000E3B64">
      <w:pPr>
        <w:jc w:val="center"/>
        <w:rPr>
          <w:rFonts w:ascii="TH SarabunPSK" w:hAnsi="TH SarabunPSK" w:cs="TH SarabunPSK"/>
          <w:cs/>
        </w:rPr>
      </w:pPr>
    </w:p>
    <w:p w14:paraId="3FF3D475" w14:textId="77777777" w:rsidR="000E3B64" w:rsidRPr="00805484" w:rsidRDefault="000E3B64" w:rsidP="000E3B64">
      <w:pPr>
        <w:jc w:val="center"/>
        <w:rPr>
          <w:rFonts w:ascii="TH SarabunPSK" w:hAnsi="TH SarabunPSK" w:cs="TH SarabunPSK"/>
          <w:sz w:val="24"/>
        </w:rPr>
      </w:pPr>
      <w:r w:rsidRPr="00805484">
        <w:rPr>
          <w:rFonts w:ascii="TH SarabunPSK" w:hAnsi="TH SarabunPSK" w:cs="TH SarabunPSK" w:hint="cs"/>
          <w:sz w:val="24"/>
          <w:cs/>
        </w:rPr>
        <w:t xml:space="preserve">                                                           วันที่ ............. เดือน ............................. พ.ศ.  .........</w:t>
      </w:r>
    </w:p>
    <w:p w14:paraId="5E9684C7" w14:textId="6844B472" w:rsidR="000E3B64" w:rsidRDefault="00BA2D72" w:rsidP="00881577">
      <w:pPr>
        <w:spacing w:before="120"/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 xml:space="preserve">เรื่อง  </w:t>
      </w:r>
      <w:r w:rsidR="00DC2D30" w:rsidRPr="00DC2D30">
        <w:rPr>
          <w:rFonts w:ascii="TH SarabunPSK" w:hAnsi="TH SarabunPSK" w:cs="TH SarabunPSK"/>
          <w:sz w:val="24"/>
          <w:cs/>
        </w:rPr>
        <w:t>ขอรับเงินสวัสดิการ</w:t>
      </w:r>
      <w:r>
        <w:rPr>
          <w:rFonts w:ascii="TH SarabunPSK" w:hAnsi="TH SarabunPSK" w:cs="TH SarabunPSK"/>
          <w:sz w:val="24"/>
        </w:rPr>
        <w:t xml:space="preserve"> </w:t>
      </w:r>
    </w:p>
    <w:p w14:paraId="2ECB56DA" w14:textId="3FA2C2A9" w:rsidR="00881577" w:rsidRDefault="00881577" w:rsidP="00881577">
      <w:pPr>
        <w:spacing w:before="120"/>
        <w:rPr>
          <w:rFonts w:ascii="TH SarabunPSK" w:hAnsi="TH SarabunPSK" w:cs="TH SarabunPSK"/>
          <w:sz w:val="24"/>
        </w:rPr>
      </w:pPr>
      <w:r w:rsidRPr="00125EE4">
        <w:rPr>
          <w:rFonts w:ascii="TH SarabunPSK" w:hAnsi="TH SarabunPSK" w:cs="TH SarabunPSK" w:hint="cs"/>
          <w:sz w:val="24"/>
          <w:cs/>
        </w:rPr>
        <w:t>เรียน  ประธานกรรมการ</w:t>
      </w:r>
      <w:r w:rsidRPr="00125EE4">
        <w:rPr>
          <w:rFonts w:ascii="TH SarabunPSK" w:hAnsi="TH SarabunPSK" w:cs="TH SarabunPSK"/>
          <w:sz w:val="24"/>
          <w:cs/>
        </w:rPr>
        <w:t>สวัสดิการสำนักงานป้องกันและปราบปรามการฟอกเงิน</w:t>
      </w:r>
      <w:r w:rsidRPr="00125EE4">
        <w:rPr>
          <w:rFonts w:ascii="TH SarabunPSK" w:hAnsi="TH SarabunPSK" w:cs="TH SarabunPSK"/>
          <w:sz w:val="24"/>
        </w:rPr>
        <w:t xml:space="preserve"> </w:t>
      </w:r>
    </w:p>
    <w:p w14:paraId="56A7552C" w14:textId="77777777" w:rsidR="00610456" w:rsidRPr="00125EE4" w:rsidRDefault="00610456" w:rsidP="00610456">
      <w:pPr>
        <w:spacing w:before="120"/>
        <w:ind w:firstLine="629"/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/>
          <w:sz w:val="24"/>
        </w:rPr>
        <w:tab/>
      </w:r>
      <w:r w:rsidRPr="00125EE4">
        <w:rPr>
          <w:rFonts w:ascii="TH SarabunPSK" w:hAnsi="TH SarabunPSK" w:cs="TH SarabunPSK" w:hint="cs"/>
          <w:sz w:val="24"/>
          <w:cs/>
        </w:rPr>
        <w:t xml:space="preserve">ข้าพเจ้า </w:t>
      </w:r>
      <w:r w:rsidRPr="00125EE4">
        <w:rPr>
          <w:rFonts w:ascii="TH SarabunPSK" w:hAnsi="TH SarabunPSK" w:cs="TH SarabunPSK" w:hint="cs"/>
          <w:cs/>
        </w:rPr>
        <w:t>นาย/นาง/นางสาว/ยศ ...................... ชื่อ................................... สกุล .....................................</w:t>
      </w:r>
      <w:r w:rsidRPr="00125EE4">
        <w:rPr>
          <w:rFonts w:ascii="TH SarabunPSK" w:hAnsi="TH SarabunPSK" w:cs="TH SarabunPSK"/>
        </w:rPr>
        <w:br/>
      </w:r>
      <w:r w:rsidRPr="00125EE4">
        <w:rPr>
          <w:rFonts w:ascii="TH SarabunPSK" w:hAnsi="TH SarabunPSK" w:cs="TH SarabunPSK" w:hint="cs"/>
          <w:cs/>
        </w:rPr>
        <w:t>ตำแหน่ง .................................................................................. สังกัด .................................................................</w:t>
      </w:r>
    </w:p>
    <w:p w14:paraId="17628AD1" w14:textId="349CBDF3" w:rsidR="00610456" w:rsidRDefault="00610456" w:rsidP="00610456">
      <w:pPr>
        <w:jc w:val="thaiDistribute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 w:hint="cs"/>
          <w:cs/>
        </w:rPr>
        <w:t>เป็นสมาชิก</w:t>
      </w:r>
      <w:r w:rsidR="00B619F5">
        <w:rPr>
          <w:rFonts w:ascii="TH SarabunPSK" w:hAnsi="TH SarabunPSK" w:cs="TH SarabunPSK" w:hint="cs"/>
          <w:cs/>
        </w:rPr>
        <w:t>วิ</w:t>
      </w:r>
      <w:r w:rsidRPr="00125EE4">
        <w:rPr>
          <w:rFonts w:ascii="TH SarabunPSK" w:hAnsi="TH SarabunPSK" w:cs="TH SarabunPSK" w:hint="cs"/>
          <w:cs/>
        </w:rPr>
        <w:t>สามัญของ</w:t>
      </w:r>
      <w:r w:rsidRPr="00125EE4">
        <w:rPr>
          <w:rFonts w:ascii="TH SarabunPSK" w:hAnsi="TH SarabunPSK" w:cs="TH SarabunPSK"/>
          <w:cs/>
        </w:rPr>
        <w:t>สวัสดิการ</w:t>
      </w:r>
      <w:r w:rsidRPr="00125EE4">
        <w:rPr>
          <w:rFonts w:ascii="TH SarabunPSK" w:hAnsi="TH SarabunPSK" w:cs="TH SarabunPSK" w:hint="cs"/>
          <w:cs/>
        </w:rPr>
        <w:t>ภายใน</w:t>
      </w:r>
      <w:r w:rsidRPr="00125EE4">
        <w:rPr>
          <w:rFonts w:ascii="TH SarabunPSK" w:hAnsi="TH SarabunPSK" w:cs="TH SarabunPSK"/>
          <w:cs/>
        </w:rPr>
        <w:t>สำนักงานป้องกันและปราบปรามการฟอกเงิน</w:t>
      </w:r>
      <w:r w:rsidRPr="00125EE4">
        <w:rPr>
          <w:rFonts w:ascii="TH SarabunPSK" w:hAnsi="TH SarabunPSK" w:cs="TH SarabunPSK" w:hint="cs"/>
          <w:cs/>
        </w:rPr>
        <w:t xml:space="preserve"> </w:t>
      </w:r>
      <w:r w:rsidRPr="00125EE4">
        <w:rPr>
          <w:rFonts w:ascii="TH SarabunPSK" w:hAnsi="TH SarabunPSK" w:cs="TH SarabunPSK"/>
          <w:cs/>
        </w:rPr>
        <w:t>มีความประสงค์</w:t>
      </w:r>
      <w:r w:rsidRPr="00125EE4">
        <w:rPr>
          <w:rFonts w:ascii="TH SarabunPSK" w:hAnsi="TH SarabunPSK" w:cs="TH SarabunPSK" w:hint="cs"/>
          <w:cs/>
        </w:rPr>
        <w:t>ขอยื่น</w:t>
      </w:r>
      <w:r w:rsidRPr="00125EE4">
        <w:rPr>
          <w:rFonts w:ascii="TH SarabunPSK" w:hAnsi="TH SarabunPSK" w:cs="TH SarabunPSK"/>
          <w:cs/>
        </w:rPr>
        <w:br/>
      </w:r>
      <w:r w:rsidRPr="00125EE4">
        <w:rPr>
          <w:rFonts w:ascii="TH SarabunPSK" w:hAnsi="TH SarabunPSK" w:cs="TH SarabunPSK" w:hint="cs"/>
          <w:cs/>
        </w:rPr>
        <w:t>คำ</w:t>
      </w:r>
      <w:r w:rsidRPr="00125EE4">
        <w:rPr>
          <w:rFonts w:ascii="TH SarabunPSK" w:hAnsi="TH SarabunPSK" w:cs="TH SarabunPSK"/>
          <w:cs/>
        </w:rPr>
        <w:t>ขอรับการจ่ายเงินช่วยเหลือสมาชิก</w:t>
      </w:r>
      <w:r w:rsidRPr="00125EE4">
        <w:rPr>
          <w:rFonts w:ascii="TH SarabunPSK" w:hAnsi="TH SarabunPSK" w:cs="TH SarabunPSK" w:hint="cs"/>
          <w:cs/>
        </w:rPr>
        <w:t>ตาม</w:t>
      </w:r>
      <w:r w:rsidRPr="00125EE4">
        <w:rPr>
          <w:rFonts w:ascii="TH SarabunPSK" w:hAnsi="TH SarabunPSK" w:cs="TH SarabunPSK"/>
          <w:cs/>
        </w:rPr>
        <w:t>ระเบียบคณะกรรมการสวัสดิการสำนักงานป้องกันและปราบปรามการฟอกเงินว่าด้วยการจัดสวัสดิการภายในสำนักงานป้องกันและปราบปรามการฟอกเงิน</w:t>
      </w:r>
      <w:r w:rsidRPr="00125EE4">
        <w:rPr>
          <w:rFonts w:ascii="TH SarabunPSK" w:hAnsi="TH SarabunPSK" w:cs="TH SarabunPSK" w:hint="cs"/>
          <w:cs/>
        </w:rPr>
        <w:t xml:space="preserve"> </w:t>
      </w:r>
      <w:r w:rsidRPr="00125EE4">
        <w:rPr>
          <w:rFonts w:ascii="TH SarabunPSK" w:hAnsi="TH SarabunPSK" w:cs="TH SarabunPSK"/>
          <w:cs/>
        </w:rPr>
        <w:t>พ.ศ.</w:t>
      </w:r>
      <w:r w:rsidRPr="00125EE4">
        <w:rPr>
          <w:rFonts w:ascii="TH SarabunPSK" w:hAnsi="TH SarabunPSK" w:cs="TH SarabunPSK" w:hint="cs"/>
          <w:cs/>
        </w:rPr>
        <w:t xml:space="preserve"> ๒๕๖๘ ในกรณี</w:t>
      </w:r>
      <w:r w:rsidRPr="00125EE4">
        <w:rPr>
          <w:rFonts w:ascii="TH SarabunPSK" w:hAnsi="TH SarabunPSK" w:cs="TH SarabunPSK"/>
          <w:cs/>
        </w:rPr>
        <w:t>ดังนี้</w:t>
      </w:r>
    </w:p>
    <w:p w14:paraId="06C32B9E" w14:textId="2A86B044" w:rsidR="008511C2" w:rsidRDefault="008511C2" w:rsidP="008511C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eastAsia="Sarabun" w:hAnsi="TH SarabunPSK" w:cs="TH SarabunPSK"/>
          <w:cs/>
        </w:rPr>
        <w:t>เงินสวัสดิการ จำนวนไม่เกิน ๓</w:t>
      </w:r>
      <w:r>
        <w:rPr>
          <w:rFonts w:ascii="TH SarabunPSK" w:eastAsia="Sarabun" w:hAnsi="TH SarabunPSK" w:cs="TH SarabunPSK"/>
        </w:rPr>
        <w:t>,</w:t>
      </w:r>
      <w:r>
        <w:rPr>
          <w:rFonts w:ascii="TH SarabunPSK" w:eastAsia="Sarabun" w:hAnsi="TH SarabunPSK" w:cs="TH SarabunPSK"/>
          <w:cs/>
        </w:rPr>
        <w:t xml:space="preserve">๐๐๐ บาท </w:t>
      </w:r>
      <w:r>
        <w:rPr>
          <w:rFonts w:ascii="TH SarabunPSK" w:hAnsi="TH SarabunPSK" w:cs="TH SarabunPSK"/>
          <w:sz w:val="28"/>
          <w:cs/>
        </w:rPr>
        <w:t>และค่า</w:t>
      </w:r>
      <w:r>
        <w:rPr>
          <w:rFonts w:ascii="TH SarabunIT๙" w:eastAsia="Sarabun" w:hAnsi="TH SarabunIT๙" w:cs="TH SarabunIT๙"/>
          <w:cs/>
        </w:rPr>
        <w:t>พวงหรีดหรือสิ่งของที่เหมาะสมตามประเพณีนิยมเพื่อเคารพศพ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eastAsia="Sarabun" w:hAnsi="TH SarabunPSK" w:cs="TH SarabunPSK"/>
          <w:cs/>
        </w:rPr>
        <w:t xml:space="preserve">จำนวนไม่เกิน </w:t>
      </w:r>
      <w:r>
        <w:rPr>
          <w:rFonts w:ascii="TH SarabunIT๙" w:eastAsia="Sarabun" w:hAnsi="TH SarabunIT๙" w:cs="TH SarabunIT๙"/>
          <w:cs/>
        </w:rPr>
        <w:t>๑</w:t>
      </w:r>
      <w:r>
        <w:rPr>
          <w:rFonts w:ascii="TH SarabunIT๙" w:eastAsia="Sarabun" w:hAnsi="TH SarabunIT๙" w:cs="TH SarabunIT๙"/>
        </w:rPr>
        <w:t>,</w:t>
      </w:r>
      <w:r>
        <w:rPr>
          <w:rFonts w:ascii="TH SarabunIT๙" w:eastAsia="Sarabun" w:hAnsi="TH SarabunIT๙" w:cs="TH SarabunIT๙"/>
          <w:cs/>
        </w:rPr>
        <w:t xml:space="preserve">000 บาท </w:t>
      </w:r>
      <w:r>
        <w:rPr>
          <w:rFonts w:ascii="TH SarabunPSK" w:eastAsia="Sarabun" w:hAnsi="TH SarabunPSK" w:cs="TH SarabunPSK"/>
          <w:cs/>
        </w:rPr>
        <w:t>กรณีบิดามารดา คู่สมรส หรือบุตรโดยชอบด้วยกฎหมายของสมาชิก</w:t>
      </w:r>
      <w:r>
        <w:rPr>
          <w:rFonts w:ascii="TH SarabunPSK" w:eastAsia="Sarabun" w:hAnsi="TH SarabunPSK" w:cs="TH SarabunPSK" w:hint="cs"/>
          <w:cs/>
        </w:rPr>
        <w:t>วิ</w:t>
      </w:r>
      <w:r>
        <w:rPr>
          <w:rFonts w:ascii="TH SarabunPSK" w:eastAsia="Sarabun" w:hAnsi="TH SarabunPSK" w:cs="TH SarabunPSK"/>
          <w:cs/>
        </w:rPr>
        <w:t>สามัญ ถึงแก่ความตาย</w:t>
      </w:r>
    </w:p>
    <w:p w14:paraId="70CD672C" w14:textId="759177FB" w:rsidR="008511C2" w:rsidRPr="008511C2" w:rsidRDefault="008511C2" w:rsidP="00610456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ค่า</w:t>
      </w:r>
      <w:r>
        <w:rPr>
          <w:rFonts w:ascii="TH SarabunIT๙" w:eastAsia="Sarabun" w:hAnsi="TH SarabunIT๙" w:cs="TH SarabunIT๙"/>
          <w:cs/>
        </w:rPr>
        <w:t>พวงหรีดหรือสิ่งของที่เหมาะสมตามประเพณีนิยมเพื่อเคารพศพ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eastAsia="Sarabun" w:hAnsi="TH SarabunPSK" w:cs="TH SarabunPSK"/>
          <w:cs/>
        </w:rPr>
        <w:t xml:space="preserve">จำนวนไม่เกิน </w:t>
      </w:r>
      <w:r>
        <w:rPr>
          <w:rFonts w:ascii="TH SarabunIT๙" w:eastAsia="Sarabun" w:hAnsi="TH SarabunIT๙" w:cs="TH SarabunIT๙"/>
          <w:cs/>
        </w:rPr>
        <w:t>๑</w:t>
      </w:r>
      <w:r>
        <w:rPr>
          <w:rFonts w:ascii="TH SarabunIT๙" w:eastAsia="Sarabun" w:hAnsi="TH SarabunIT๙" w:cs="TH SarabunIT๙"/>
        </w:rPr>
        <w:t>,</w:t>
      </w:r>
      <w:r>
        <w:rPr>
          <w:rFonts w:ascii="TH SarabunIT๙" w:eastAsia="Sarabun" w:hAnsi="TH SarabunIT๙" w:cs="TH SarabunIT๙"/>
          <w:cs/>
        </w:rPr>
        <w:t>000 บาท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eastAsia="Sarabun" w:hAnsi="TH SarabunPSK" w:cs="TH SarabunPSK"/>
          <w:cs/>
        </w:rPr>
        <w:t>กรณีบิดามารดาของคู่สมรสโดยชอบด้วยกฎหมายของสมาชิก</w:t>
      </w:r>
      <w:r>
        <w:rPr>
          <w:rFonts w:ascii="TH SarabunPSK" w:eastAsia="Sarabun" w:hAnsi="TH SarabunPSK" w:cs="TH SarabunPSK" w:hint="cs"/>
          <w:cs/>
        </w:rPr>
        <w:t>วิ</w:t>
      </w:r>
      <w:r>
        <w:rPr>
          <w:rFonts w:ascii="TH SarabunPSK" w:eastAsia="Sarabun" w:hAnsi="TH SarabunPSK" w:cs="TH SarabunPSK"/>
          <w:cs/>
        </w:rPr>
        <w:t>สามัญ ถึงแก่ความตาย</w:t>
      </w:r>
    </w:p>
    <w:p w14:paraId="7158A1B9" w14:textId="705373FB" w:rsidR="00610456" w:rsidRPr="00610456" w:rsidRDefault="00610456" w:rsidP="0061045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625609">
        <w:rPr>
          <w:rFonts w:ascii="TH SarabunPSK" w:hAnsi="TH SarabunPSK" w:cs="TH SarabunPSK" w:hint="cs"/>
          <w:cs/>
        </w:rPr>
        <w:t>โดยปรากฏ</w:t>
      </w:r>
      <w:r>
        <w:rPr>
          <w:rFonts w:ascii="TH SarabunPSK" w:hAnsi="TH SarabunPSK" w:cs="TH SarabunPSK" w:hint="cs"/>
          <w:cs/>
        </w:rPr>
        <w:t>ข้อมูลของบุคคลที่ถึงแก่กรรม ดังนี้</w:t>
      </w:r>
    </w:p>
    <w:p w14:paraId="18D7C9DB" w14:textId="69F8C63A" w:rsidR="00DC2D30" w:rsidRDefault="000E3B64" w:rsidP="00610456">
      <w:pPr>
        <w:ind w:firstLine="629"/>
        <w:jc w:val="thaiDistribute"/>
        <w:rPr>
          <w:rFonts w:ascii="TH SarabunPSK" w:hAnsi="TH SarabunPSK" w:cs="TH SarabunPSK"/>
          <w:sz w:val="24"/>
        </w:rPr>
      </w:pPr>
      <w:r w:rsidRPr="00805484">
        <w:rPr>
          <w:rFonts w:ascii="TH SarabunPSK" w:hAnsi="TH SarabunPSK" w:cs="TH SarabunPSK"/>
          <w:sz w:val="24"/>
        </w:rPr>
        <w:tab/>
      </w:r>
      <w:r w:rsidR="00DC2D30">
        <w:rPr>
          <w:rFonts w:ascii="TH SarabunPSK" w:hAnsi="TH SarabunPSK" w:cs="TH SarabunPSK" w:hint="cs"/>
          <w:cs/>
        </w:rPr>
        <w:t>นาย/นาง/นางสาว/</w:t>
      </w:r>
      <w:r w:rsidR="008A2CB6">
        <w:rPr>
          <w:rFonts w:ascii="TH SarabunPSK" w:hAnsi="TH SarabunPSK" w:cs="TH SarabunPSK" w:hint="cs"/>
          <w:cs/>
        </w:rPr>
        <w:t>ยศ.......</w:t>
      </w:r>
      <w:r w:rsidR="005636B1">
        <w:rPr>
          <w:rFonts w:ascii="TH SarabunPSK" w:hAnsi="TH SarabunPSK" w:cs="TH SarabunPSK" w:hint="cs"/>
          <w:cs/>
        </w:rPr>
        <w:t>.................</w:t>
      </w:r>
      <w:r w:rsidR="00DE5ADF">
        <w:rPr>
          <w:rFonts w:ascii="TH SarabunPSK" w:hAnsi="TH SarabunPSK" w:cs="TH SarabunPSK" w:hint="cs"/>
          <w:cs/>
        </w:rPr>
        <w:t>...</w:t>
      </w:r>
      <w:r w:rsidR="00DC2D30">
        <w:rPr>
          <w:rFonts w:ascii="TH SarabunPSK" w:hAnsi="TH SarabunPSK" w:cs="TH SarabunPSK" w:hint="cs"/>
          <w:cs/>
        </w:rPr>
        <w:t xml:space="preserve"> </w:t>
      </w:r>
      <w:r w:rsidR="00DC2D30" w:rsidRPr="00501696">
        <w:rPr>
          <w:rFonts w:ascii="TH SarabunPSK" w:hAnsi="TH SarabunPSK" w:cs="TH SarabunPSK" w:hint="cs"/>
          <w:cs/>
        </w:rPr>
        <w:t>ชื่อ</w:t>
      </w:r>
      <w:r w:rsidR="00DE5ADF">
        <w:rPr>
          <w:rFonts w:ascii="TH SarabunPSK" w:hAnsi="TH SarabunPSK" w:cs="TH SarabunPSK" w:hint="cs"/>
          <w:cs/>
        </w:rPr>
        <w:t>...............</w:t>
      </w:r>
      <w:r w:rsidR="00DC2D30">
        <w:rPr>
          <w:rFonts w:ascii="TH SarabunPSK" w:hAnsi="TH SarabunPSK" w:cs="TH SarabunPSK" w:hint="cs"/>
          <w:cs/>
        </w:rPr>
        <w:t>.........</w:t>
      </w:r>
      <w:r w:rsidR="00610456">
        <w:rPr>
          <w:rFonts w:ascii="TH SarabunPSK" w:hAnsi="TH SarabunPSK" w:cs="TH SarabunPSK" w:hint="cs"/>
          <w:cs/>
        </w:rPr>
        <w:t>...</w:t>
      </w:r>
      <w:r w:rsidR="008A2CB6">
        <w:rPr>
          <w:rFonts w:ascii="TH SarabunPSK" w:hAnsi="TH SarabunPSK" w:cs="TH SarabunPSK" w:hint="cs"/>
          <w:cs/>
        </w:rPr>
        <w:t>......</w:t>
      </w:r>
      <w:r w:rsidR="00DE5ADF">
        <w:rPr>
          <w:rFonts w:ascii="TH SarabunPSK" w:hAnsi="TH SarabunPSK" w:cs="TH SarabunPSK" w:hint="cs"/>
          <w:cs/>
        </w:rPr>
        <w:t>.</w:t>
      </w:r>
      <w:r w:rsidR="00610456">
        <w:rPr>
          <w:rFonts w:ascii="TH SarabunPSK" w:hAnsi="TH SarabunPSK" w:cs="TH SarabunPSK" w:hint="cs"/>
          <w:cs/>
        </w:rPr>
        <w:t>..</w:t>
      </w:r>
      <w:r w:rsidR="00DC2D30">
        <w:rPr>
          <w:rFonts w:ascii="TH SarabunPSK" w:hAnsi="TH SarabunPSK" w:cs="TH SarabunPSK" w:hint="cs"/>
          <w:cs/>
        </w:rPr>
        <w:t>..</w:t>
      </w:r>
      <w:r w:rsidR="00DC2D30" w:rsidRPr="00501696">
        <w:rPr>
          <w:rFonts w:ascii="TH SarabunPSK" w:hAnsi="TH SarabunPSK" w:cs="TH SarabunPSK" w:hint="cs"/>
          <w:cs/>
        </w:rPr>
        <w:t xml:space="preserve"> สกุล</w:t>
      </w:r>
      <w:r w:rsidR="00DC2D30">
        <w:rPr>
          <w:rFonts w:ascii="TH SarabunPSK" w:hAnsi="TH SarabunPSK" w:cs="TH SarabunPSK" w:hint="cs"/>
          <w:cs/>
        </w:rPr>
        <w:t xml:space="preserve"> ....................</w:t>
      </w:r>
      <w:r w:rsidR="00610456">
        <w:rPr>
          <w:rFonts w:ascii="TH SarabunPSK" w:hAnsi="TH SarabunPSK" w:cs="TH SarabunPSK" w:hint="cs"/>
          <w:cs/>
        </w:rPr>
        <w:t>.........</w:t>
      </w:r>
      <w:r w:rsidR="00DC2D30">
        <w:rPr>
          <w:rFonts w:ascii="TH SarabunPSK" w:hAnsi="TH SarabunPSK" w:cs="TH SarabunPSK" w:hint="cs"/>
          <w:cs/>
        </w:rPr>
        <w:t>........</w:t>
      </w:r>
      <w:r w:rsidR="008A2CB6">
        <w:rPr>
          <w:rFonts w:ascii="TH SarabunPSK" w:hAnsi="TH SarabunPSK" w:cs="TH SarabunPSK" w:hint="cs"/>
          <w:cs/>
        </w:rPr>
        <w:t>.....</w:t>
      </w:r>
      <w:r w:rsidR="00DC2D30">
        <w:rPr>
          <w:rFonts w:ascii="TH SarabunPSK" w:hAnsi="TH SarabunPSK" w:cs="TH SarabunPSK" w:hint="cs"/>
          <w:cs/>
        </w:rPr>
        <w:t>..</w:t>
      </w:r>
    </w:p>
    <w:p w14:paraId="22D51D70" w14:textId="77777777" w:rsidR="00DC2D30" w:rsidRDefault="00DC2D30" w:rsidP="00DC2D3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เลขประจำตัวประชาชน 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t>-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t>-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t>-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>-</w:t>
      </w:r>
      <w:r w:rsidRPr="00501696">
        <w:rPr>
          <w:rFonts w:ascii="TH SarabunPSK" w:hAnsi="TH SarabunPSK" w:cs="TH SarabunPSK"/>
        </w:rPr>
        <w:sym w:font="Wingdings 2" w:char="F0A3"/>
      </w:r>
      <w:r w:rsidRPr="00501696">
        <w:rPr>
          <w:rFonts w:hint="cs"/>
          <w:cs/>
        </w:rPr>
        <w:t xml:space="preserve">  </w:t>
      </w:r>
    </w:p>
    <w:p w14:paraId="3A10C5B2" w14:textId="5C9F9D6F" w:rsidR="00DC2D30" w:rsidRDefault="00DC2D30" w:rsidP="00DC2D30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เลขที่หนังสือเดินทาง..................................... หรือเลขประจำตัวคนต่างด้าว 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ออกโดย....................................................................วันออกบัตร/หนังสือ </w:t>
      </w:r>
      <w:r w:rsidRPr="00501696">
        <w:rPr>
          <w:rFonts w:ascii="TH SarabunPSK" w:hAnsi="TH SarabunPSK" w:cs="TH SarabunPSK" w:hint="cs"/>
          <w:cs/>
        </w:rPr>
        <w:t>วันที่ ...............</w:t>
      </w:r>
      <w:r>
        <w:rPr>
          <w:rFonts w:ascii="TH SarabunPSK" w:hAnsi="TH SarabunPSK" w:cs="TH SarabunPSK" w:hint="cs"/>
          <w:cs/>
        </w:rPr>
        <w:t xml:space="preserve">................................. </w:t>
      </w:r>
      <w:r w:rsidRPr="00B82B70">
        <w:rPr>
          <w:rFonts w:ascii="TH SarabunPSK" w:hAnsi="TH SarabunPSK" w:cs="TH SarabunPSK" w:hint="cs"/>
          <w:cs/>
        </w:rPr>
        <w:t>วันบัตร/</w:t>
      </w:r>
      <w:r>
        <w:rPr>
          <w:rFonts w:ascii="TH SarabunPSK" w:hAnsi="TH SarabunPSK" w:cs="TH SarabunPSK" w:hint="cs"/>
          <w:cs/>
        </w:rPr>
        <w:t xml:space="preserve">หนังสือหมดอายุ </w:t>
      </w:r>
      <w:r w:rsidRPr="00501696">
        <w:rPr>
          <w:rFonts w:ascii="TH SarabunPSK" w:hAnsi="TH SarabunPSK" w:cs="TH SarabunPSK" w:hint="cs"/>
          <w:cs/>
        </w:rPr>
        <w:t>วันที่ ............</w:t>
      </w:r>
      <w:r>
        <w:rPr>
          <w:rFonts w:ascii="TH SarabunPSK" w:hAnsi="TH SarabunPSK" w:cs="TH SarabunPSK" w:hint="cs"/>
          <w:cs/>
        </w:rPr>
        <w:t>..</w:t>
      </w:r>
      <w:r w:rsidRPr="00501696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วัน/เดือน/ปีเกิด............................อายุ..............ปี เชื้อชาติ..........................สัญชาติ........................ศาสนา............................</w:t>
      </w:r>
      <w:r w:rsidR="00C3028F">
        <w:rPr>
          <w:rFonts w:ascii="TH SarabunPSK" w:hAnsi="TH SarabunPSK" w:cs="TH SarabunPSK"/>
        </w:rPr>
        <w:t xml:space="preserve"> </w:t>
      </w:r>
      <w:r w:rsidR="00625609">
        <w:rPr>
          <w:rFonts w:ascii="TH SarabunPSK" w:hAnsi="TH SarabunPSK" w:cs="TH SarabunPSK" w:hint="cs"/>
          <w:cs/>
        </w:rPr>
        <w:t>และ</w:t>
      </w:r>
      <w:r w:rsidR="00610456">
        <w:rPr>
          <w:rFonts w:ascii="TH SarabunPSK" w:hAnsi="TH SarabunPSK" w:cs="TH SarabunPSK" w:hint="cs"/>
          <w:cs/>
        </w:rPr>
        <w:t>บุคคลที่</w:t>
      </w:r>
      <w:r w:rsidR="00936A36">
        <w:rPr>
          <w:rFonts w:ascii="TH SarabunPSK" w:hAnsi="TH SarabunPSK" w:cs="TH SarabunPSK" w:hint="cs"/>
          <w:cs/>
        </w:rPr>
        <w:t>ถึง</w:t>
      </w:r>
      <w:r w:rsidR="00936A36">
        <w:rPr>
          <w:rFonts w:ascii="TH SarabunPSK" w:hAnsi="TH SarabunPSK" w:cs="TH SarabunPSK"/>
          <w:cs/>
        </w:rPr>
        <w:t>แก่ความตาย</w:t>
      </w:r>
      <w:r w:rsidR="00936A36">
        <w:rPr>
          <w:rFonts w:ascii="TH SarabunPSK" w:hAnsi="TH SarabunPSK" w:cs="TH SarabunPSK" w:hint="cs"/>
          <w:cs/>
        </w:rPr>
        <w:t xml:space="preserve"> </w:t>
      </w:r>
      <w:r w:rsidR="002967C6">
        <w:rPr>
          <w:rFonts w:ascii="TH SarabunPSK" w:hAnsi="TH SarabunPSK" w:cs="TH SarabunPSK" w:hint="cs"/>
          <w:cs/>
        </w:rPr>
        <w:t>ดังกล่าว</w:t>
      </w:r>
      <w:r w:rsidR="00610456">
        <w:rPr>
          <w:rFonts w:ascii="TH SarabunPSK" w:hAnsi="TH SarabunPSK" w:cs="TH SarabunPSK" w:hint="cs"/>
          <w:cs/>
        </w:rPr>
        <w:t xml:space="preserve"> </w:t>
      </w:r>
      <w:r w:rsidR="00610456">
        <w:rPr>
          <w:rFonts w:ascii="TH SarabunPSK" w:hAnsi="TH SarabunPSK" w:cs="TH SarabunPSK"/>
          <w:cs/>
        </w:rPr>
        <w:br/>
      </w:r>
      <w:r w:rsidR="00610456">
        <w:rPr>
          <w:rFonts w:ascii="TH SarabunPSK" w:hAnsi="TH SarabunPSK" w:cs="TH SarabunPSK" w:hint="cs"/>
          <w:cs/>
        </w:rPr>
        <w:t>มีความสัมพันธ์กับข้าพเจ้า ดังนี้</w:t>
      </w:r>
    </w:p>
    <w:p w14:paraId="5517F57C" w14:textId="0A57F7D2" w:rsidR="002967C6" w:rsidRDefault="00DC2D30" w:rsidP="002967C6">
      <w:pPr>
        <w:ind w:firstLine="720"/>
        <w:jc w:val="thaiDistribute"/>
        <w:rPr>
          <w:rFonts w:ascii="TH SarabunPSK" w:hAnsi="TH SarabunPSK" w:cs="TH SarabunPSK"/>
        </w:rPr>
      </w:pP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10456">
        <w:rPr>
          <w:rFonts w:ascii="TH SarabunPSK" w:eastAsia="Sarabun" w:hAnsi="TH SarabunPSK" w:cs="TH SarabunPSK" w:hint="cs"/>
          <w:cs/>
        </w:rPr>
        <w:t>เป็น</w:t>
      </w:r>
      <w:r w:rsidR="00610456" w:rsidRPr="00610456">
        <w:rPr>
          <w:rFonts w:ascii="TH SarabunPSK" w:eastAsia="Sarabun" w:hAnsi="TH SarabunPSK" w:cs="TH SarabunPSK" w:hint="cs"/>
          <w:cs/>
        </w:rPr>
        <w:t>บิดา</w:t>
      </w:r>
      <w:r w:rsidR="00936A36">
        <w:rPr>
          <w:rFonts w:ascii="TH SarabunPSK" w:eastAsia="Sarabun" w:hAnsi="TH SarabunPSK" w:cs="TH SarabunPSK" w:hint="cs"/>
          <w:cs/>
        </w:rPr>
        <w:t xml:space="preserve"> </w:t>
      </w:r>
    </w:p>
    <w:p w14:paraId="6A142F58" w14:textId="5FD617F6" w:rsidR="002967C6" w:rsidRDefault="00610456" w:rsidP="002967C6">
      <w:pPr>
        <w:ind w:firstLine="720"/>
        <w:jc w:val="thaiDistribute"/>
        <w:rPr>
          <w:rFonts w:ascii="TH SarabunPSK" w:hAnsi="TH SarabunPSK" w:cs="TH SarabunPSK"/>
        </w:rPr>
      </w:pP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เป็นมารดา</w:t>
      </w:r>
      <w:r w:rsidR="00936A36">
        <w:rPr>
          <w:rFonts w:ascii="TH SarabunPSK" w:eastAsia="Sarabun" w:hAnsi="TH SarabunPSK" w:cs="TH SarabunPSK" w:hint="cs"/>
          <w:cs/>
        </w:rPr>
        <w:t xml:space="preserve"> </w:t>
      </w:r>
    </w:p>
    <w:p w14:paraId="6814FBB7" w14:textId="77777777" w:rsidR="002967C6" w:rsidRDefault="00610456" w:rsidP="002967C6">
      <w:pPr>
        <w:ind w:firstLine="720"/>
        <w:jc w:val="thaiDistribute"/>
        <w:rPr>
          <w:rFonts w:ascii="TH SarabunPSK" w:hAnsi="TH SarabunPSK" w:cs="TH SarabunPSK"/>
        </w:rPr>
      </w:pP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เป็น</w:t>
      </w:r>
      <w:r w:rsidRPr="00610456">
        <w:rPr>
          <w:rFonts w:ascii="TH SarabunPSK" w:eastAsia="Sarabun" w:hAnsi="TH SarabunPSK" w:cs="TH SarabunPSK" w:hint="cs"/>
          <w:cs/>
        </w:rPr>
        <w:t>บุตรโดยชอบด้วยกฎหมายของ</w:t>
      </w:r>
      <w:r>
        <w:rPr>
          <w:rFonts w:ascii="TH SarabunPSK" w:eastAsia="Sarabun" w:hAnsi="TH SarabunPSK" w:cs="TH SarabunPSK" w:hint="cs"/>
          <w:cs/>
        </w:rPr>
        <w:t>ข้าพเจ้า</w:t>
      </w:r>
    </w:p>
    <w:p w14:paraId="0345F7A7" w14:textId="77777777" w:rsidR="002967C6" w:rsidRDefault="002967C6" w:rsidP="002967C6">
      <w:pPr>
        <w:ind w:firstLine="720"/>
        <w:jc w:val="thaiDistribute"/>
        <w:rPr>
          <w:rFonts w:ascii="TH SarabunPSK" w:hAnsi="TH SarabunPSK" w:cs="TH SarabunPSK"/>
        </w:rPr>
      </w:pP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เป็น</w:t>
      </w:r>
      <w:r w:rsidRPr="00610456">
        <w:rPr>
          <w:rFonts w:ascii="TH SarabunPSK" w:eastAsia="Sarabun" w:hAnsi="TH SarabunPSK" w:cs="TH SarabunPSK" w:hint="cs"/>
          <w:cs/>
        </w:rPr>
        <w:t>บิดา</w:t>
      </w:r>
      <w:r w:rsidRPr="002967C6">
        <w:rPr>
          <w:rFonts w:ascii="TH SarabunPSK" w:eastAsia="Sarabun" w:hAnsi="TH SarabunPSK" w:cs="TH SarabunPSK"/>
          <w:cs/>
        </w:rPr>
        <w:t>ของคู่สมรสโดยชอบด้วยกฎหมายของ</w:t>
      </w:r>
      <w:r>
        <w:rPr>
          <w:rFonts w:ascii="TH SarabunPSK" w:eastAsia="Sarabun" w:hAnsi="TH SarabunPSK" w:cs="TH SarabunPSK" w:hint="cs"/>
          <w:cs/>
        </w:rPr>
        <w:t>ข้าพเจ้า</w:t>
      </w:r>
      <w:r>
        <w:rPr>
          <w:rFonts w:ascii="TH SarabunPSK" w:hAnsi="TH SarabunPSK" w:cs="TH SarabunPSK"/>
        </w:rPr>
        <w:t xml:space="preserve">     </w:t>
      </w:r>
    </w:p>
    <w:p w14:paraId="3276F4AC" w14:textId="11DB3312" w:rsidR="002967C6" w:rsidRDefault="002967C6" w:rsidP="002967C6">
      <w:pPr>
        <w:ind w:firstLine="720"/>
        <w:jc w:val="thaiDistribute"/>
        <w:rPr>
          <w:rFonts w:ascii="TH SarabunPSK" w:hAnsi="TH SarabunPSK" w:cs="TH SarabunPSK"/>
        </w:rPr>
      </w:pPr>
      <w:r w:rsidRPr="00501696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เป็นมารดา</w:t>
      </w:r>
      <w:r w:rsidRPr="002967C6">
        <w:rPr>
          <w:rFonts w:ascii="TH SarabunPSK" w:eastAsia="Sarabun" w:hAnsi="TH SarabunPSK" w:cs="TH SarabunPSK"/>
          <w:cs/>
        </w:rPr>
        <w:t>ของคู่สมรสโดยชอบด้วยกฎหมายของ</w:t>
      </w:r>
      <w:r>
        <w:rPr>
          <w:rFonts w:ascii="TH SarabunPSK" w:eastAsia="Sarabun" w:hAnsi="TH SarabunPSK" w:cs="TH SarabunPSK" w:hint="cs"/>
          <w:cs/>
        </w:rPr>
        <w:t>ข้าพเจ้า</w:t>
      </w:r>
      <w:r>
        <w:rPr>
          <w:rFonts w:ascii="TH SarabunPSK" w:hAnsi="TH SarabunPSK" w:cs="TH SarabunPSK"/>
        </w:rPr>
        <w:t xml:space="preserve">     </w:t>
      </w:r>
    </w:p>
    <w:p w14:paraId="13A78540" w14:textId="3CB6B222" w:rsidR="000E3B64" w:rsidRDefault="000E3B64" w:rsidP="000E3B64">
      <w:pPr>
        <w:spacing w:before="24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>ในการนี้ ข้าพเจ้าได้แนบเอกสารหลักฐาน</w:t>
      </w:r>
      <w:r w:rsidR="00BA2D72">
        <w:rPr>
          <w:rFonts w:ascii="TH SarabunPSK" w:eastAsia="Sarabun" w:hAnsi="TH SarabunPSK" w:cs="TH SarabunPSK" w:hint="cs"/>
          <w:cs/>
        </w:rPr>
        <w:t>ที่เกี่ยวข้อง</w:t>
      </w:r>
      <w:r>
        <w:rPr>
          <w:rFonts w:ascii="TH SarabunPSK" w:eastAsia="Sarabun" w:hAnsi="TH SarabunPSK" w:cs="TH SarabunPSK" w:hint="cs"/>
          <w:cs/>
        </w:rPr>
        <w:t xml:space="preserve">เพื่อประกอบการพิจารณา </w:t>
      </w:r>
      <w:r w:rsidR="00770CBE">
        <w:rPr>
          <w:rFonts w:ascii="TH SarabunPSK" w:eastAsia="Sarabun" w:hAnsi="TH SarabunPSK" w:cs="TH SarabunPSK"/>
          <w:cs/>
        </w:rPr>
        <w:t>พร้อมรับรองสำเนาถูกต้อง</w:t>
      </w:r>
      <w:r w:rsidR="00770CBE">
        <w:rPr>
          <w:rFonts w:ascii="TH SarabunPSK" w:eastAsia="Sarabun" w:hAnsi="TH SarabunPSK" w:cs="TH SarabunPSK" w:hint="cs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>ดังนี้</w:t>
      </w:r>
    </w:p>
    <w:p w14:paraId="1CAFB3C8" w14:textId="7687625B" w:rsidR="000E3B64" w:rsidRDefault="000E3B64" w:rsidP="00EE0C35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</w:t>
      </w:r>
      <w:r w:rsidR="00110E49">
        <w:rPr>
          <w:rFonts w:ascii="TH SarabunPSK" w:eastAsia="Sarabun" w:hAnsi="TH SarabunPSK" w:cs="TH SarabunPSK" w:hint="cs"/>
          <w:cs/>
        </w:rPr>
        <w:t xml:space="preserve">ใบมรณบัตร </w:t>
      </w:r>
    </w:p>
    <w:p w14:paraId="0965C568" w14:textId="1C632803" w:rsidR="002967C6" w:rsidRDefault="00A860F4" w:rsidP="00A860F4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สำเนาทะเบียนบ้าน</w:t>
      </w:r>
      <w:r w:rsidR="00E01784">
        <w:rPr>
          <w:rFonts w:ascii="TH SarabunPSK" w:eastAsia="Sarabun" w:hAnsi="TH SarabunPSK" w:cs="TH SarabunPSK" w:hint="cs"/>
          <w:cs/>
        </w:rPr>
        <w:t>ของข้าพเจ้า</w:t>
      </w:r>
    </w:p>
    <w:p w14:paraId="52B983B4" w14:textId="77777777" w:rsidR="00685765" w:rsidRDefault="00685765" w:rsidP="00A860F4">
      <w:pPr>
        <w:ind w:firstLine="720"/>
        <w:jc w:val="thaiDistribute"/>
        <w:rPr>
          <w:rFonts w:ascii="TH SarabunPSK" w:eastAsia="Sarabun" w:hAnsi="TH SarabunPSK" w:cs="TH SarabunPSK" w:hint="cs"/>
        </w:rPr>
      </w:pPr>
    </w:p>
    <w:p w14:paraId="39F5888B" w14:textId="68B4CA39" w:rsidR="00E60A06" w:rsidRPr="008511C2" w:rsidRDefault="002E6CD1" w:rsidP="008511C2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สำเนาทะเบียนบ้าน</w:t>
      </w:r>
      <w:r w:rsidRPr="002E6CD1">
        <w:rPr>
          <w:rFonts w:ascii="TH SarabunPSK" w:eastAsia="Sarabun" w:hAnsi="TH SarabunPSK" w:cs="TH SarabunPSK"/>
          <w:cs/>
        </w:rPr>
        <w:t>ของคู่สมรสโดยชอบด้วยกฎหมาย</w:t>
      </w:r>
      <w:r w:rsidR="00E01784">
        <w:rPr>
          <w:rFonts w:ascii="TH SarabunPSK" w:eastAsia="Sarabun" w:hAnsi="TH SarabunPSK" w:cs="TH SarabunPSK" w:hint="cs"/>
          <w:cs/>
        </w:rPr>
        <w:t>ของข้าพเจ้า</w:t>
      </w:r>
    </w:p>
    <w:p w14:paraId="00799413" w14:textId="719574F0" w:rsidR="00A860F4" w:rsidRDefault="00A860F4" w:rsidP="00A860F4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 w:rsidR="00160877">
        <w:rPr>
          <w:rFonts w:ascii="TH SarabunPSK" w:eastAsia="Sarabun" w:hAnsi="TH SarabunPSK" w:cs="TH SarabunPSK" w:hint="cs"/>
          <w:cs/>
        </w:rPr>
        <w:t>สำเนา</w:t>
      </w:r>
      <w:r>
        <w:rPr>
          <w:rFonts w:ascii="TH SarabunPSK" w:eastAsia="Sarabun" w:hAnsi="TH SarabunPSK" w:cs="TH SarabunPSK" w:hint="cs"/>
          <w:cs/>
        </w:rPr>
        <w:t>ทะเบียนสมรส</w:t>
      </w:r>
      <w:r w:rsidR="00E01784">
        <w:rPr>
          <w:rFonts w:ascii="TH SarabunPSK" w:eastAsia="Sarabun" w:hAnsi="TH SarabunPSK" w:cs="TH SarabunPSK" w:hint="cs"/>
          <w:cs/>
        </w:rPr>
        <w:t>ของข้าพเจ้า</w:t>
      </w:r>
    </w:p>
    <w:p w14:paraId="2C41DDF8" w14:textId="25F301E2" w:rsidR="00262788" w:rsidRPr="00A860F4" w:rsidRDefault="00160877" w:rsidP="00262788">
      <w:pPr>
        <w:ind w:firstLine="720"/>
        <w:jc w:val="thaiDistribute"/>
        <w:rPr>
          <w:rFonts w:ascii="TH SarabunPSK" w:eastAsia="Sarabun" w:hAnsi="TH SarabunPSK" w:cs="TH SarabunPSK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สำเนา</w:t>
      </w:r>
      <w:r w:rsidRPr="00160877">
        <w:rPr>
          <w:rFonts w:ascii="TH SarabunPSK" w:eastAsia="Sarabun" w:hAnsi="TH SarabunPSK" w:cs="TH SarabunPSK"/>
          <w:cs/>
        </w:rPr>
        <w:t>ทะเบียนรับรองบุตร</w:t>
      </w:r>
      <w:r w:rsidR="00E01784" w:rsidRPr="00E01784">
        <w:rPr>
          <w:rFonts w:ascii="TH SarabunPSK" w:eastAsia="Sarabun" w:hAnsi="TH SarabunPSK" w:cs="TH SarabunPSK"/>
          <w:cs/>
        </w:rPr>
        <w:t>ของข้าพเจ้า</w:t>
      </w:r>
    </w:p>
    <w:p w14:paraId="09A40041" w14:textId="50AFA3F6" w:rsidR="00EE0C35" w:rsidRDefault="00EE0C35" w:rsidP="00110E49">
      <w:pPr>
        <w:ind w:firstLine="720"/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อื่น ๆ (ระบุ)  .....................................................................................................................................</w:t>
      </w:r>
    </w:p>
    <w:p w14:paraId="5C8792F5" w14:textId="5327F4DC" w:rsidR="00EE0C35" w:rsidRDefault="00EE0C35" w:rsidP="00C3028F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>จึงเรียนมาเพื่อโปรดพิจารณาอนุมัติ</w:t>
      </w:r>
      <w:r w:rsidR="00BA2D72">
        <w:rPr>
          <w:rFonts w:ascii="TH SarabunPSK" w:eastAsia="Sarabun" w:hAnsi="TH SarabunPSK" w:cs="TH SarabunPSK" w:hint="cs"/>
          <w:cs/>
        </w:rPr>
        <w:t>จ่ายเงิน</w:t>
      </w:r>
      <w:r w:rsidR="00BA2D72" w:rsidRPr="00BA2D72">
        <w:rPr>
          <w:rFonts w:ascii="TH SarabunPSK" w:eastAsia="Sarabun" w:hAnsi="TH SarabunPSK" w:cs="TH SarabunPSK" w:hint="cs"/>
          <w:cs/>
        </w:rPr>
        <w:t>ตามระเบียบคณะกรรมการสวัสดิการ</w:t>
      </w:r>
      <w:r w:rsidR="00BA2D72" w:rsidRPr="00BA2D72">
        <w:rPr>
          <w:rFonts w:ascii="TH SarabunPSK" w:eastAsia="Sarabun" w:hAnsi="TH SarabunPSK" w:cs="TH SarabunPSK"/>
          <w:cs/>
        </w:rPr>
        <w:t>สำนักงานป้องกัน</w:t>
      </w:r>
      <w:r w:rsidR="00BA2D72">
        <w:rPr>
          <w:rFonts w:ascii="TH SarabunPSK" w:eastAsia="Sarabun" w:hAnsi="TH SarabunPSK" w:cs="TH SarabunPSK"/>
          <w:cs/>
        </w:rPr>
        <w:br/>
      </w:r>
      <w:r w:rsidR="00BA2D72" w:rsidRPr="00BA2D72">
        <w:rPr>
          <w:rFonts w:ascii="TH SarabunPSK" w:eastAsia="Sarabun" w:hAnsi="TH SarabunPSK" w:cs="TH SarabunPSK"/>
          <w:cs/>
        </w:rPr>
        <w:t>และปราบปรามการฟอกเงิน</w:t>
      </w:r>
      <w:r w:rsidR="00C54FDF">
        <w:rPr>
          <w:rFonts w:ascii="TH SarabunPSK" w:eastAsia="Sarabun" w:hAnsi="TH SarabunPSK" w:cs="TH SarabunPSK" w:hint="cs"/>
          <w:cs/>
        </w:rPr>
        <w:t>ฯ</w:t>
      </w:r>
      <w:r w:rsidR="001A17E7">
        <w:rPr>
          <w:rFonts w:ascii="TH SarabunPSK" w:eastAsia="Sarabun" w:hAnsi="TH SarabunPSK" w:cs="TH SarabunPSK" w:hint="cs"/>
          <w:cs/>
        </w:rPr>
        <w:t xml:space="preserve"> หรือพิจารณาดำเนินการ</w:t>
      </w:r>
      <w:r w:rsidR="00BA2D72">
        <w:rPr>
          <w:rFonts w:ascii="TH SarabunPSK" w:eastAsia="Sarabun" w:hAnsi="TH SarabunPSK" w:cs="TH SarabunPSK" w:hint="cs"/>
          <w:cs/>
        </w:rPr>
        <w:t>ตามที่เห็นสมควร</w:t>
      </w:r>
    </w:p>
    <w:p w14:paraId="4667FC54" w14:textId="30EA138E" w:rsidR="00EE0C35" w:rsidRDefault="00D65AD1" w:rsidP="00C3028F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</w:t>
      </w:r>
      <w:r w:rsidR="00EE0C35">
        <w:rPr>
          <w:rFonts w:ascii="TH SarabunPSK" w:eastAsia="Sarabun" w:hAnsi="TH SarabunPSK" w:cs="TH SarabunPSK" w:hint="cs"/>
          <w:cs/>
        </w:rPr>
        <w:t xml:space="preserve">   ขอแสดงความนับถือ</w:t>
      </w:r>
    </w:p>
    <w:p w14:paraId="1E4805F3" w14:textId="77777777" w:rsidR="00EE0C35" w:rsidRDefault="00EE0C35" w:rsidP="00EE0C35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</w:p>
    <w:p w14:paraId="388E0FA4" w14:textId="77777777" w:rsidR="00D65AD1" w:rsidRDefault="00D65AD1" w:rsidP="00D65AD1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3CFACFEF" w14:textId="77777777" w:rsidR="00D65AD1" w:rsidRDefault="00D65AD1" w:rsidP="00D65AD1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0E78B243" w14:textId="77777777" w:rsidR="00D65AD1" w:rsidRDefault="00D65AD1" w:rsidP="00EE0C35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</w:p>
    <w:p w14:paraId="30DF3990" w14:textId="77DB926D" w:rsidR="00BD492C" w:rsidRPr="00BD492C" w:rsidRDefault="00BD492C" w:rsidP="00BD492C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BD492C">
        <w:rPr>
          <w:rFonts w:ascii="TH SarabunPSK" w:eastAsia="Sarabun" w:hAnsi="TH SarabunPSK" w:cs="TH SarabunPSK" w:hint="cs"/>
          <w:b/>
          <w:bCs/>
          <w:cs/>
        </w:rPr>
        <w:t xml:space="preserve">ความเห็นของผู้อำนวยการกอง/ศูนย์/กลุ่ม </w:t>
      </w:r>
      <w:r>
        <w:rPr>
          <w:rFonts w:ascii="TH SarabunPSK" w:eastAsia="Sarabun" w:hAnsi="TH SarabunPSK" w:cs="TH SarabunPSK" w:hint="cs"/>
          <w:b/>
          <w:bCs/>
          <w:cs/>
        </w:rPr>
        <w:t>(เฉพาะกรณี</w:t>
      </w:r>
      <w:r w:rsidR="00BC4B95">
        <w:rPr>
          <w:rFonts w:ascii="TH SarabunPSK" w:eastAsia="Sarabun" w:hAnsi="TH SarabunPSK" w:cs="TH SarabunPSK" w:hint="cs"/>
          <w:b/>
          <w:bCs/>
          <w:cs/>
        </w:rPr>
        <w:t>พนักงานราชการ</w:t>
      </w:r>
      <w:r>
        <w:rPr>
          <w:rFonts w:ascii="TH SarabunPSK" w:eastAsia="Sarabun" w:hAnsi="TH SarabunPSK" w:cs="TH SarabunPSK" w:hint="cs"/>
          <w:b/>
          <w:bCs/>
          <w:cs/>
        </w:rPr>
        <w:t>ใน</w:t>
      </w:r>
      <w:r>
        <w:rPr>
          <w:rFonts w:ascii="TH SarabunPSK" w:eastAsia="Sarabun" w:hAnsi="TH SarabunPSK" w:cs="TH SarabunPSK"/>
          <w:b/>
          <w:bCs/>
          <w:cs/>
        </w:rPr>
        <w:t>กอง/ศูนย์/กลุ่</w:t>
      </w:r>
      <w:r>
        <w:rPr>
          <w:rFonts w:ascii="TH SarabunPSK" w:eastAsia="Sarabun" w:hAnsi="TH SarabunPSK" w:cs="TH SarabunPSK" w:hint="cs"/>
          <w:b/>
          <w:bCs/>
          <w:cs/>
        </w:rPr>
        <w:t>ม)</w:t>
      </w:r>
    </w:p>
    <w:p w14:paraId="7EB01A28" w14:textId="77777777" w:rsidR="00BD492C" w:rsidRDefault="00BD492C" w:rsidP="00554438">
      <w:pPr>
        <w:jc w:val="thaiDistribute"/>
        <w:rPr>
          <w:rFonts w:ascii="TH SarabunPSK" w:eastAsia="Sarabun" w:hAnsi="TH SarabunPSK" w:cs="TH SarabunPSK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เห็นควรอนุมัติตามคำขอ</w:t>
      </w:r>
    </w:p>
    <w:p w14:paraId="44E8705C" w14:textId="77777777" w:rsidR="00BD492C" w:rsidRDefault="00BD492C" w:rsidP="00554438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 xml:space="preserve">เห็นควรไม่อนุมัติ </w:t>
      </w:r>
    </w:p>
    <w:p w14:paraId="2C798AC6" w14:textId="4E850F2C" w:rsidR="00BD492C" w:rsidRDefault="00BD492C" w:rsidP="00554438">
      <w:pPr>
        <w:jc w:val="thaiDistribute"/>
        <w:rPr>
          <w:rFonts w:ascii="TH SarabunPSK" w:eastAsia="Sarabun" w:hAnsi="TH SarabunPSK" w:cs="TH SarabunPSK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 w:rsidRPr="001D4F0B">
        <w:rPr>
          <w:rFonts w:ascii="TH SarabunPSK" w:hAnsi="TH SarabunPSK" w:cs="TH SarabunPSK" w:hint="cs"/>
          <w:cs/>
        </w:rPr>
        <w:t xml:space="preserve">อื่น ๆ </w:t>
      </w:r>
      <w:r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 </w:t>
      </w:r>
    </w:p>
    <w:p w14:paraId="4DCD920A" w14:textId="77777777" w:rsidR="00BD492C" w:rsidRDefault="00BD492C" w:rsidP="00BD492C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</w:t>
      </w:r>
    </w:p>
    <w:p w14:paraId="626867BE" w14:textId="0AB03616" w:rsidR="00BD492C" w:rsidRDefault="00BD492C" w:rsidP="00BD492C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A60C342" w14:textId="71B869AB" w:rsidR="00BD492C" w:rsidRDefault="00BD492C" w:rsidP="00554438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432411F3" w14:textId="61A3F036" w:rsidR="00CF12D0" w:rsidRDefault="00BD492C" w:rsidP="00554438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51AEDCEC" w14:textId="77777777" w:rsidR="00554438" w:rsidRDefault="00554438" w:rsidP="00554438">
      <w:pPr>
        <w:jc w:val="thaiDistribute"/>
        <w:rPr>
          <w:rFonts w:ascii="TH SarabunPSK" w:eastAsia="Sarabun" w:hAnsi="TH SarabunPSK" w:cs="TH SarabunPSK"/>
          <w:cs/>
        </w:rPr>
      </w:pPr>
    </w:p>
    <w:p w14:paraId="085797DE" w14:textId="2C4BBD23" w:rsidR="00BD492C" w:rsidRDefault="00CF12D0" w:rsidP="00BD492C">
      <w:pPr>
        <w:spacing w:before="120"/>
        <w:jc w:val="thaiDistribute"/>
        <w:rPr>
          <w:rFonts w:ascii="TH SarabunPSK" w:eastAsia="Sarabun" w:hAnsi="TH SarabunPSK" w:cs="TH SarabunPSK"/>
          <w:b/>
          <w:bCs/>
          <w:cs/>
        </w:rPr>
      </w:pPr>
      <w:r>
        <w:rPr>
          <w:rFonts w:ascii="TH SarabunPSK" w:eastAsia="Sarabun" w:hAnsi="TH SarabunPSK" w:cs="TH SarabunPSK" w:hint="cs"/>
          <w:b/>
          <w:bCs/>
          <w:cs/>
        </w:rPr>
        <w:t>ความเห็นของ</w:t>
      </w:r>
      <w:r w:rsidR="00BD492C">
        <w:rPr>
          <w:rFonts w:ascii="TH SarabunPSK" w:eastAsia="Sarabun" w:hAnsi="TH SarabunPSK" w:cs="TH SarabunPSK" w:hint="cs"/>
          <w:b/>
          <w:bCs/>
          <w:cs/>
        </w:rPr>
        <w:t>เลขานุการคณะกรรมการสวัสดิการฯ</w:t>
      </w:r>
      <w:r>
        <w:rPr>
          <w:rFonts w:ascii="TH SarabunPSK" w:eastAsia="Sarabun" w:hAnsi="TH SarabunPSK" w:cs="TH SarabunPSK"/>
          <w:b/>
          <w:bCs/>
        </w:rPr>
        <w:t xml:space="preserve"> </w:t>
      </w:r>
      <w:r>
        <w:rPr>
          <w:rFonts w:ascii="TH SarabunPSK" w:eastAsia="Sarabun" w:hAnsi="TH SarabunPSK" w:cs="TH SarabunPSK" w:hint="cs"/>
          <w:b/>
          <w:bCs/>
          <w:cs/>
        </w:rPr>
        <w:t>หรือผู้ช่วย</w:t>
      </w:r>
      <w:r w:rsidRPr="00CF12D0">
        <w:rPr>
          <w:rFonts w:ascii="TH SarabunPSK" w:eastAsia="Sarabun" w:hAnsi="TH SarabunPSK" w:cs="TH SarabunPSK"/>
          <w:b/>
          <w:bCs/>
          <w:cs/>
        </w:rPr>
        <w:t>เลขานุการ</w:t>
      </w:r>
      <w:r>
        <w:rPr>
          <w:rFonts w:ascii="TH SarabunPSK" w:eastAsia="Sarabun" w:hAnsi="TH SarabunPSK" w:cs="TH SarabunPSK" w:hint="cs"/>
          <w:b/>
          <w:bCs/>
          <w:cs/>
        </w:rPr>
        <w:t>ฯ ที่ได้รับมอบหมาย</w:t>
      </w:r>
    </w:p>
    <w:p w14:paraId="7015ADEA" w14:textId="1F7EFCE6" w:rsidR="00BD492C" w:rsidRDefault="00BD492C" w:rsidP="00BD492C">
      <w:pPr>
        <w:jc w:val="thaiDistribute"/>
        <w:rPr>
          <w:rFonts w:ascii="TH SarabunPSK" w:eastAsia="Sarabun" w:hAnsi="TH SarabunPSK" w:cs="TH SarabunPSK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D492C">
        <w:rPr>
          <w:rFonts w:ascii="TH SarabunPSK" w:hAnsi="TH SarabunPSK" w:cs="TH SarabunPSK" w:hint="cs"/>
          <w:cs/>
        </w:rPr>
        <w:t>ตรวจสอบ</w:t>
      </w:r>
      <w:r>
        <w:rPr>
          <w:rFonts w:ascii="TH SarabunPSK" w:hAnsi="TH SarabunPSK" w:cs="TH SarabunPSK" w:hint="cs"/>
          <w:cs/>
        </w:rPr>
        <w:t xml:space="preserve">แล้วเห็นว่า </w:t>
      </w:r>
      <w:r>
        <w:rPr>
          <w:rFonts w:ascii="TH SarabunPSK" w:eastAsia="Sarabun" w:hAnsi="TH SarabunPSK" w:cs="TH SarabunPSK" w:hint="cs"/>
          <w:cs/>
        </w:rPr>
        <w:t>มีเอกสารหลักฐานครบถ้วนเพียงพอต่อการพิจารณา</w:t>
      </w:r>
    </w:p>
    <w:p w14:paraId="70180F59" w14:textId="77777777" w:rsidR="00BB0457" w:rsidRDefault="00BD492C" w:rsidP="00BD492C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D492C">
        <w:rPr>
          <w:rFonts w:ascii="TH SarabunPSK" w:hAnsi="TH SarabunPSK" w:cs="TH SarabunPSK" w:hint="cs"/>
          <w:cs/>
        </w:rPr>
        <w:t>ตรวจสอบ</w:t>
      </w:r>
      <w:r>
        <w:rPr>
          <w:rFonts w:ascii="TH SarabunPSK" w:hAnsi="TH SarabunPSK" w:cs="TH SarabunPSK" w:hint="cs"/>
          <w:cs/>
        </w:rPr>
        <w:t xml:space="preserve">แล้วเห็นว่า </w:t>
      </w:r>
      <w:r>
        <w:rPr>
          <w:rFonts w:ascii="TH SarabunPSK" w:eastAsia="Sarabun" w:hAnsi="TH SarabunPSK" w:cs="TH SarabunPSK" w:hint="cs"/>
          <w:cs/>
        </w:rPr>
        <w:t>เอกสารหลักฐานยังไม่เพียงพอต่อการพิจารณา เห็นควร</w:t>
      </w:r>
      <w:r w:rsidR="00BB0457">
        <w:rPr>
          <w:rFonts w:ascii="TH SarabunPSK" w:eastAsia="Sarabun" w:hAnsi="TH SarabunPSK" w:cs="TH SarabunPSK" w:hint="cs"/>
          <w:cs/>
        </w:rPr>
        <w:t>ขอให้สมาชิกวิสามัญดังกล่าว</w:t>
      </w:r>
    </w:p>
    <w:p w14:paraId="3D6676EC" w14:textId="41EDD4AC" w:rsidR="00CF12D0" w:rsidRDefault="00BB0457" w:rsidP="00BD492C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ส่งเอกสาร</w:t>
      </w:r>
      <w:r w:rsidR="00BD492C">
        <w:rPr>
          <w:rFonts w:ascii="TH SarabunPSK" w:eastAsia="Sarabun" w:hAnsi="TH SarabunPSK" w:cs="TH SarabunPSK" w:hint="cs"/>
          <w:cs/>
        </w:rPr>
        <w:t>หลักฐานเพิ่มเติมเกี่ยวกับ ..........................................................</w:t>
      </w:r>
      <w:r>
        <w:rPr>
          <w:rFonts w:ascii="TH SarabunPSK" w:eastAsia="Sarabun" w:hAnsi="TH SarabunPSK" w:cs="TH SarabunPSK" w:hint="cs"/>
          <w:cs/>
        </w:rPr>
        <w:t>...............................................</w:t>
      </w:r>
      <w:r w:rsidR="00BD492C">
        <w:rPr>
          <w:rFonts w:ascii="TH SarabunPSK" w:eastAsia="Sarabun" w:hAnsi="TH SarabunPSK" w:cs="TH SarabunPSK" w:hint="cs"/>
          <w:cs/>
        </w:rPr>
        <w:t>.....</w:t>
      </w:r>
      <w:r w:rsidR="00CF12D0">
        <w:rPr>
          <w:rFonts w:ascii="TH SarabunPSK" w:eastAsia="Sarabun" w:hAnsi="TH SarabunPSK" w:cs="TH SarabunPSK" w:hint="cs"/>
          <w:cs/>
        </w:rPr>
        <w:t xml:space="preserve"> </w:t>
      </w:r>
    </w:p>
    <w:p w14:paraId="5D02327C" w14:textId="2A7FAB48" w:rsidR="00BD492C" w:rsidRDefault="00CF12D0" w:rsidP="00BD492C">
      <w:pPr>
        <w:jc w:val="thaiDistribute"/>
        <w:rPr>
          <w:rFonts w:ascii="TH SarabunPSK" w:eastAsia="Sarabun" w:hAnsi="TH SarabunPSK" w:cs="TH SarabunPSK"/>
          <w:cs/>
        </w:rPr>
      </w:pPr>
      <w:r>
        <w:rPr>
          <w:rFonts w:ascii="TH SarabunPSK" w:eastAsia="Sarabun" w:hAnsi="TH SarabunPSK" w:cs="TH SarabunPSK" w:hint="cs"/>
          <w:cs/>
        </w:rPr>
        <w:t xml:space="preserve">     </w:t>
      </w:r>
      <w:r w:rsidR="00BD492C">
        <w:rPr>
          <w:rFonts w:ascii="TH SarabunPSK" w:eastAsia="Sarabun" w:hAnsi="TH SarabunPSK" w:cs="TH SarabunPSK" w:hint="cs"/>
          <w:cs/>
        </w:rPr>
        <w:t>เพื่อประกอบตรวจสอบหรือประกอบการพิจารณาต่อไป</w:t>
      </w:r>
    </w:p>
    <w:p w14:paraId="41AD12ED" w14:textId="06AA33D3" w:rsidR="00CF12D0" w:rsidRDefault="00BD492C" w:rsidP="00BD492C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เห็นควรอนุมัติจ่ายเงินให้แก่</w:t>
      </w:r>
      <w:r w:rsidR="00BB0457">
        <w:rPr>
          <w:rFonts w:ascii="TH SarabunPSK" w:eastAsia="Sarabun" w:hAnsi="TH SarabunPSK" w:cs="TH SarabunPSK" w:hint="cs"/>
          <w:cs/>
        </w:rPr>
        <w:t>สมาชิกวิสามัญ</w:t>
      </w:r>
      <w:r>
        <w:rPr>
          <w:rFonts w:ascii="TH SarabunPSK" w:eastAsia="Sarabun" w:hAnsi="TH SarabunPSK" w:cs="TH SarabunPSK" w:hint="cs"/>
          <w:cs/>
        </w:rPr>
        <w:t xml:space="preserve">จำนวน ........................... บาท (...............................................) </w:t>
      </w:r>
      <w:r w:rsidR="00CF12D0">
        <w:rPr>
          <w:rFonts w:ascii="TH SarabunPSK" w:eastAsia="Sarabun" w:hAnsi="TH SarabunPSK" w:cs="TH SarabunPSK" w:hint="cs"/>
          <w:cs/>
        </w:rPr>
        <w:t xml:space="preserve">  </w:t>
      </w:r>
    </w:p>
    <w:p w14:paraId="5D1E4443" w14:textId="58C3C6CB" w:rsidR="00BD492C" w:rsidRPr="00BD492C" w:rsidRDefault="00CF12D0" w:rsidP="00BD492C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</w:t>
      </w:r>
      <w:r w:rsidR="00BD492C">
        <w:rPr>
          <w:rFonts w:ascii="TH SarabunPSK" w:eastAsia="Sarabun" w:hAnsi="TH SarabunPSK" w:cs="TH SarabunPSK" w:hint="cs"/>
          <w:cs/>
        </w:rPr>
        <w:t>ทั้งนี้ ตามระเบียบคณะกรรมการสวัสดิการ</w:t>
      </w:r>
      <w:r w:rsidR="00BA2D72"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="00554438">
        <w:rPr>
          <w:rFonts w:ascii="TH SarabunPSK" w:eastAsia="Sarabun" w:hAnsi="TH SarabunPSK" w:cs="TH SarabunPSK" w:hint="cs"/>
          <w:cs/>
        </w:rPr>
        <w:t>ฯ</w:t>
      </w:r>
      <w:r w:rsidR="00512F3C">
        <w:rPr>
          <w:rFonts w:ascii="TH SarabunPSK" w:eastAsia="Sarabun" w:hAnsi="TH SarabunPSK" w:cs="TH SarabunPSK" w:hint="cs"/>
          <w:cs/>
        </w:rPr>
        <w:t xml:space="preserve"> </w:t>
      </w:r>
      <w:r w:rsidR="00554438">
        <w:rPr>
          <w:rFonts w:ascii="TH SarabunPSK" w:eastAsia="Sarabun" w:hAnsi="TH SarabunPSK" w:cs="TH SarabunPSK" w:hint="cs"/>
          <w:cs/>
        </w:rPr>
        <w:t>ข้อ .....................</w:t>
      </w:r>
    </w:p>
    <w:p w14:paraId="64B31C2D" w14:textId="4AF265AD" w:rsidR="00CF12D0" w:rsidRDefault="00BD492C" w:rsidP="00BD492C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เห็นควรเสนอ</w:t>
      </w:r>
      <w:r w:rsidR="00CF12D0">
        <w:rPr>
          <w:rFonts w:ascii="TH SarabunPSK" w:eastAsia="Sarabun" w:hAnsi="TH SarabunPSK" w:cs="TH SarabunPSK" w:hint="cs"/>
          <w:cs/>
        </w:rPr>
        <w:t>เรื่องต่อ</w:t>
      </w:r>
      <w:r>
        <w:rPr>
          <w:rFonts w:ascii="TH SarabunPSK" w:eastAsia="Sarabun" w:hAnsi="TH SarabunPSK" w:cs="TH SarabunPSK" w:hint="cs"/>
          <w:cs/>
        </w:rPr>
        <w:t>คณะกรรมการสวัสดิการฯ เพื่อ</w:t>
      </w:r>
      <w:r w:rsidR="00BB0457">
        <w:rPr>
          <w:rFonts w:ascii="TH SarabunPSK" w:eastAsia="Sarabun" w:hAnsi="TH SarabunPSK" w:cs="TH SarabunPSK" w:hint="cs"/>
          <w:cs/>
        </w:rPr>
        <w:t>.......................................................................................</w:t>
      </w:r>
      <w:r w:rsidR="00CF12D0">
        <w:rPr>
          <w:rFonts w:ascii="TH SarabunPSK" w:eastAsia="Sarabun" w:hAnsi="TH SarabunPSK" w:cs="TH SarabunPSK" w:hint="cs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 xml:space="preserve"> </w:t>
      </w:r>
    </w:p>
    <w:p w14:paraId="514D0192" w14:textId="3ECF3207" w:rsidR="00CF12D0" w:rsidRPr="00BD492C" w:rsidRDefault="00CF12D0" w:rsidP="00BD492C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</w:t>
      </w:r>
      <w:r w:rsidR="00554438">
        <w:rPr>
          <w:rFonts w:ascii="TH SarabunPSK" w:eastAsia="Sarabun" w:hAnsi="TH SarabunPSK" w:cs="TH SarabunPSK" w:hint="cs"/>
          <w:cs/>
        </w:rPr>
        <w:t>ตามระเบียบคณะกรรมการสวัสดิการ</w:t>
      </w:r>
      <w:r w:rsidR="00554438"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="00554438">
        <w:rPr>
          <w:rFonts w:ascii="TH SarabunPSK" w:eastAsia="Sarabun" w:hAnsi="TH SarabunPSK" w:cs="TH SarabunPSK" w:hint="cs"/>
          <w:cs/>
        </w:rPr>
        <w:t>ฯ ข้อ .....................</w:t>
      </w:r>
    </w:p>
    <w:p w14:paraId="658923F1" w14:textId="77777777" w:rsidR="00554438" w:rsidRPr="00554438" w:rsidRDefault="00554438" w:rsidP="00554438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hAnsi="TH SarabunPSK" w:cs="TH SarabunPSK"/>
          <w:sz w:val="28"/>
          <w:szCs w:val="28"/>
        </w:rPr>
        <w:sym w:font="Wingdings 2" w:char="F0A3"/>
      </w:r>
      <w:r w:rsidRPr="00554438">
        <w:rPr>
          <w:rFonts w:ascii="TH SarabunPSK" w:hAnsi="TH SarabunPSK" w:cs="TH SarabunPSK"/>
          <w:sz w:val="28"/>
          <w:szCs w:val="28"/>
        </w:rPr>
        <w:t xml:space="preserve"> </w:t>
      </w:r>
      <w:r w:rsidRPr="00554438">
        <w:rPr>
          <w:rFonts w:ascii="TH SarabunPSK" w:hAnsi="TH SarabunPSK" w:cs="TH SarabunPSK" w:hint="cs"/>
          <w:cs/>
        </w:rPr>
        <w:t xml:space="preserve">อื่น ๆ (ระบุ) เห็นควร </w:t>
      </w:r>
      <w:r w:rsidRPr="00554438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</w:t>
      </w:r>
    </w:p>
    <w:p w14:paraId="6EEC92E6" w14:textId="5934C3F8" w:rsidR="00CF12D0" w:rsidRDefault="00554438" w:rsidP="00554438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hAnsi="TH SarabunPSK" w:cs="TH SarabunPSK"/>
          <w:sz w:val="28"/>
          <w:szCs w:val="28"/>
        </w:rPr>
        <w:sym w:font="Wingdings 2" w:char="F0A3"/>
      </w:r>
      <w:r w:rsidRPr="00554438">
        <w:rPr>
          <w:rFonts w:ascii="TH SarabunPSK" w:hAnsi="TH SarabunPSK" w:cs="TH SarabunPSK"/>
          <w:sz w:val="28"/>
          <w:szCs w:val="28"/>
        </w:rPr>
        <w:t xml:space="preserve"> </w:t>
      </w:r>
      <w:r w:rsidRPr="00554438">
        <w:rPr>
          <w:rFonts w:ascii="TH SarabunPSK" w:hAnsi="TH SarabunPSK" w:cs="TH SarabunPSK" w:hint="cs"/>
          <w:cs/>
        </w:rPr>
        <w:t xml:space="preserve">หมายเหตุ </w:t>
      </w:r>
      <w:r w:rsidRPr="00554438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  <w:r w:rsidR="00BD492C">
        <w:rPr>
          <w:rFonts w:ascii="TH SarabunPSK" w:eastAsia="Sarabun" w:hAnsi="TH SarabunPSK" w:cs="TH SarabunPSK"/>
          <w:cs/>
        </w:rPr>
        <w:tab/>
      </w:r>
      <w:r w:rsidR="00BD492C">
        <w:rPr>
          <w:rFonts w:ascii="TH SarabunPSK" w:eastAsia="Sarabun" w:hAnsi="TH SarabunPSK" w:cs="TH SarabunPSK"/>
          <w:cs/>
        </w:rPr>
        <w:tab/>
      </w:r>
      <w:r w:rsidR="00BD492C">
        <w:rPr>
          <w:rFonts w:ascii="TH SarabunPSK" w:eastAsia="Sarabun" w:hAnsi="TH SarabunPSK" w:cs="TH SarabunPSK"/>
          <w:cs/>
        </w:rPr>
        <w:tab/>
      </w:r>
      <w:r w:rsidR="00BD492C">
        <w:rPr>
          <w:rFonts w:ascii="TH SarabunPSK" w:eastAsia="Sarabun" w:hAnsi="TH SarabunPSK" w:cs="TH SarabunPSK" w:hint="cs"/>
          <w:cs/>
        </w:rPr>
        <w:t xml:space="preserve">                    </w:t>
      </w:r>
      <w:r w:rsidR="00CF12D0">
        <w:rPr>
          <w:rFonts w:ascii="TH SarabunPSK" w:eastAsia="Sarabun" w:hAnsi="TH SarabunPSK" w:cs="TH SarabunPSK"/>
          <w:cs/>
        </w:rPr>
        <w:tab/>
      </w:r>
      <w:r w:rsidR="00CF12D0">
        <w:rPr>
          <w:rFonts w:ascii="TH SarabunPSK" w:eastAsia="Sarabun" w:hAnsi="TH SarabunPSK" w:cs="TH SarabunPSK"/>
          <w:cs/>
        </w:rPr>
        <w:tab/>
      </w:r>
      <w:r w:rsidR="00CF12D0">
        <w:rPr>
          <w:rFonts w:ascii="TH SarabunPSK" w:eastAsia="Sarabun" w:hAnsi="TH SarabunPSK" w:cs="TH SarabunPSK"/>
          <w:cs/>
        </w:rPr>
        <w:tab/>
      </w:r>
      <w:r w:rsidR="00CF12D0">
        <w:rPr>
          <w:rFonts w:ascii="TH SarabunPSK" w:eastAsia="Sarabun" w:hAnsi="TH SarabunPSK" w:cs="TH SarabunPSK"/>
          <w:cs/>
        </w:rPr>
        <w:tab/>
      </w:r>
      <w:r w:rsidR="00CF12D0">
        <w:rPr>
          <w:rFonts w:ascii="TH SarabunPSK" w:eastAsia="Sarabun" w:hAnsi="TH SarabunPSK" w:cs="TH SarabunPSK"/>
          <w:cs/>
        </w:rPr>
        <w:tab/>
      </w:r>
      <w:r w:rsidR="00CF12D0">
        <w:rPr>
          <w:rFonts w:ascii="TH SarabunPSK" w:eastAsia="Sarabun" w:hAnsi="TH SarabunPSK" w:cs="TH SarabunPSK" w:hint="cs"/>
          <w:cs/>
        </w:rPr>
        <w:t xml:space="preserve">               </w:t>
      </w:r>
    </w:p>
    <w:p w14:paraId="04CC727A" w14:textId="77777777" w:rsidR="00CF12D0" w:rsidRDefault="00CF12D0" w:rsidP="00CF12D0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32505B9B" w14:textId="77777777" w:rsidR="00CF12D0" w:rsidRDefault="00CF12D0" w:rsidP="00554438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79B66769" w14:textId="694330AA" w:rsidR="001D4F0B" w:rsidRDefault="00CF12D0" w:rsidP="00554438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3C5E2A8B" w14:textId="77777777" w:rsidR="00554438" w:rsidRDefault="00554438" w:rsidP="00554438">
      <w:pPr>
        <w:jc w:val="thaiDistribute"/>
        <w:rPr>
          <w:rFonts w:ascii="TH SarabunPSK" w:eastAsia="Sarabun" w:hAnsi="TH SarabunPSK" w:cs="TH SarabunPSK"/>
        </w:rPr>
      </w:pPr>
    </w:p>
    <w:p w14:paraId="5A3F6DD0" w14:textId="77777777" w:rsidR="00311C00" w:rsidRDefault="00311C00" w:rsidP="00554438">
      <w:pPr>
        <w:jc w:val="thaiDistribute"/>
        <w:rPr>
          <w:rFonts w:ascii="TH SarabunPSK" w:eastAsia="Sarabun" w:hAnsi="TH SarabunPSK" w:cs="TH SarabunPSK"/>
        </w:rPr>
      </w:pPr>
    </w:p>
    <w:p w14:paraId="31FE831B" w14:textId="77777777" w:rsidR="00685765" w:rsidRPr="00554438" w:rsidRDefault="00685765" w:rsidP="00554438">
      <w:pPr>
        <w:jc w:val="thaiDistribute"/>
        <w:rPr>
          <w:rFonts w:ascii="TH SarabunPSK" w:eastAsia="Sarabun" w:hAnsi="TH SarabunPSK" w:cs="TH SarabunPSK" w:hint="cs"/>
        </w:rPr>
      </w:pPr>
      <w:bookmarkStart w:id="0" w:name="_GoBack"/>
      <w:bookmarkEnd w:id="0"/>
    </w:p>
    <w:p w14:paraId="2FC4F30D" w14:textId="77777777" w:rsidR="00554438" w:rsidRPr="00554438" w:rsidRDefault="00554438" w:rsidP="00554438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554438">
        <w:rPr>
          <w:rFonts w:ascii="TH SarabunPSK" w:eastAsia="Sarabun" w:hAnsi="TH SarabunPSK" w:cs="TH SarabunPSK" w:hint="cs"/>
          <w:b/>
          <w:bCs/>
          <w:cs/>
        </w:rPr>
        <w:t>ความเห็นของ</w:t>
      </w:r>
      <w:r w:rsidRPr="00554438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554438">
        <w:rPr>
          <w:rFonts w:ascii="TH SarabunPSK" w:eastAsia="Sarabun" w:hAnsi="TH SarabunPSK" w:cs="TH SarabunPSK" w:hint="cs"/>
          <w:b/>
          <w:bCs/>
          <w:cs/>
        </w:rPr>
        <w:t>หรือผู้ที่</w:t>
      </w:r>
      <w:r w:rsidRPr="00554438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554438">
        <w:rPr>
          <w:rFonts w:ascii="TH SarabunPSK" w:eastAsia="Sarabun" w:hAnsi="TH SarabunPSK" w:cs="TH SarabunPSK" w:hint="cs"/>
          <w:b/>
          <w:bCs/>
          <w:cs/>
        </w:rPr>
        <w:t>มอบหมาย</w:t>
      </w:r>
    </w:p>
    <w:p w14:paraId="554DA535" w14:textId="77777777" w:rsidR="00A500FE" w:rsidRPr="00125EE4" w:rsidRDefault="00A500FE" w:rsidP="00A500FE">
      <w:pPr>
        <w:spacing w:before="120"/>
        <w:jc w:val="thaiDistribute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25EE4">
        <w:rPr>
          <w:rFonts w:ascii="TH SarabunPSK" w:hAnsi="TH SarabunPSK" w:cs="TH SarabunPSK" w:hint="cs"/>
          <w:cs/>
        </w:rPr>
        <w:t>กรณีดังกล่าว</w:t>
      </w:r>
      <w:r w:rsidRPr="00125EE4">
        <w:rPr>
          <w:rFonts w:ascii="TH SarabunPSK" w:hAnsi="TH SarabunPSK" w:cs="TH SarabunPSK"/>
          <w:cs/>
        </w:rPr>
        <w:t>สามารถ</w:t>
      </w:r>
      <w:r w:rsidRPr="00125EE4">
        <w:rPr>
          <w:rFonts w:ascii="TH SarabunPSK" w:hAnsi="TH SarabunPSK" w:cs="TH SarabunPSK" w:hint="cs"/>
          <w:cs/>
        </w:rPr>
        <w:t>อนุมัติ</w:t>
      </w:r>
      <w:r w:rsidRPr="00125EE4">
        <w:rPr>
          <w:rFonts w:ascii="TH SarabunPSK" w:hAnsi="TH SarabunPSK" w:cs="TH SarabunPSK"/>
          <w:cs/>
        </w:rPr>
        <w:t>จ่าย</w:t>
      </w:r>
      <w:r w:rsidRPr="00125EE4">
        <w:rPr>
          <w:rFonts w:ascii="TH SarabunPSK" w:hAnsi="TH SarabunPSK" w:cs="TH SarabunPSK" w:hint="cs"/>
          <w:cs/>
        </w:rPr>
        <w:t>เงิน</w:t>
      </w:r>
      <w:r w:rsidRPr="00125EE4">
        <w:rPr>
          <w:rFonts w:ascii="TH SarabunPSK" w:hAnsi="TH SarabunPSK" w:cs="TH SarabunPSK"/>
          <w:cs/>
        </w:rPr>
        <w:t>ตามระเบียบคณะกรรมการสวัสดิการสำนักงานป้องกันและ</w:t>
      </w:r>
      <w:r w:rsidRPr="00125EE4">
        <w:rPr>
          <w:rFonts w:ascii="TH SarabunPSK" w:hAnsi="TH SarabunPSK" w:cs="TH SarabunPSK" w:hint="cs"/>
          <w:cs/>
        </w:rPr>
        <w:t>ปราบปราม</w:t>
      </w:r>
    </w:p>
    <w:p w14:paraId="1EC7B354" w14:textId="77777777" w:rsidR="00A500FE" w:rsidRPr="00125EE4" w:rsidRDefault="00A500FE" w:rsidP="00A500FE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 w:hint="cs"/>
          <w:cs/>
        </w:rPr>
        <w:t xml:space="preserve">    </w:t>
      </w:r>
      <w:r w:rsidRPr="00125EE4">
        <w:rPr>
          <w:rFonts w:ascii="TH SarabunPSK" w:hAnsi="TH SarabunPSK" w:cs="TH SarabunPSK"/>
          <w:cs/>
        </w:rPr>
        <w:t>การฟอกเงิน</w:t>
      </w:r>
      <w:r w:rsidRPr="00125EE4">
        <w:rPr>
          <w:rFonts w:ascii="TH SarabunPSK" w:hAnsi="TH SarabunPSK" w:cs="TH SarabunPSK" w:hint="cs"/>
          <w:cs/>
        </w:rPr>
        <w:t>ฯ</w:t>
      </w:r>
      <w:r w:rsidRPr="00125EE4">
        <w:rPr>
          <w:rFonts w:ascii="TH SarabunPSK" w:hAnsi="TH SarabunPSK" w:cs="TH SarabunPSK"/>
          <w:cs/>
        </w:rPr>
        <w:t xml:space="preserve"> ข้อ ......................</w:t>
      </w:r>
      <w:r w:rsidRPr="00125EE4">
        <w:rPr>
          <w:rFonts w:ascii="TH SarabunPSK" w:hAnsi="TH SarabunPSK" w:cs="TH SarabunPSK"/>
        </w:rPr>
        <w:t xml:space="preserve"> </w:t>
      </w:r>
    </w:p>
    <w:p w14:paraId="6E376585" w14:textId="77777777" w:rsidR="00A500FE" w:rsidRPr="00125EE4" w:rsidRDefault="00A500FE" w:rsidP="00A500FE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/>
        </w:rPr>
        <w:t xml:space="preserve">    </w:t>
      </w:r>
      <w:r w:rsidRPr="00125EE4">
        <w:rPr>
          <w:rFonts w:ascii="TH SarabunPSK" w:hAnsi="TH SarabunPSK" w:cs="TH SarabunPSK" w:hint="cs"/>
          <w:cs/>
        </w:rPr>
        <w:t>ยอดเงินคงเหลือในบัญชีเงินฝากธนาคารกรุงไทย จำกัด (มหาชน) สาขาปทุมวัน ประเภทออมทรัพย์</w:t>
      </w:r>
    </w:p>
    <w:p w14:paraId="5E3E8E82" w14:textId="77777777" w:rsidR="00A500FE" w:rsidRPr="00125EE4" w:rsidRDefault="00A500FE" w:rsidP="00A500FE">
      <w:pPr>
        <w:jc w:val="thaiDistribute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 w:hint="cs"/>
          <w:cs/>
        </w:rPr>
        <w:t xml:space="preserve">    ชื่อบัญชี กองทุนสวัสดิการ</w:t>
      </w:r>
      <w:r w:rsidRPr="00125EE4">
        <w:rPr>
          <w:rFonts w:ascii="TH SarabunPSK" w:hAnsi="TH SarabunPSK" w:cs="TH SarabunPSK"/>
          <w:cs/>
        </w:rPr>
        <w:t>สำนักงานป้องกันและปราบปรามการฟอกเงิน</w:t>
      </w:r>
      <w:r>
        <w:rPr>
          <w:rFonts w:ascii="TH SarabunPSK" w:hAnsi="TH SarabunPSK" w:cs="TH SarabunPSK" w:hint="cs"/>
          <w:cs/>
        </w:rPr>
        <w:t xml:space="preserve"> </w:t>
      </w:r>
      <w:r w:rsidRPr="001F7B28">
        <w:rPr>
          <w:rFonts w:ascii="TH SarabunPSK" w:hAnsi="TH SarabunPSK" w:cs="TH SarabunPSK"/>
          <w:cs/>
        </w:rPr>
        <w:t>บัญชีเลขที่ ๐๐๘-๑-๖๒๙๓๐-๓</w:t>
      </w:r>
    </w:p>
    <w:p w14:paraId="20EE0059" w14:textId="77777777" w:rsidR="00A500FE" w:rsidRPr="00125EE4" w:rsidRDefault="00A500FE" w:rsidP="00A500FE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 w:hint="cs"/>
          <w:cs/>
        </w:rPr>
        <w:t xml:space="preserve">    จำนวน ....................................... บาท (..........................................................................................................)</w:t>
      </w:r>
    </w:p>
    <w:p w14:paraId="6590181E" w14:textId="77777777" w:rsidR="00A500FE" w:rsidRPr="00125EE4" w:rsidRDefault="00A500FE" w:rsidP="00A500FE">
      <w:pPr>
        <w:jc w:val="thaiDistribute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 w:hint="cs"/>
          <w:cs/>
        </w:rPr>
        <w:t xml:space="preserve">    ข้อมูล ณ วันที่ ...........................................</w:t>
      </w:r>
    </w:p>
    <w:p w14:paraId="0BC988B0" w14:textId="49D98AA6" w:rsidR="00083AC2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เห็นควรอนุมัติจ่ายเงินให้แก่</w:t>
      </w:r>
      <w:r w:rsidR="00BB0457">
        <w:rPr>
          <w:rFonts w:ascii="TH SarabunPSK" w:eastAsia="Sarabun" w:hAnsi="TH SarabunPSK" w:cs="TH SarabunPSK" w:hint="cs"/>
          <w:cs/>
        </w:rPr>
        <w:t xml:space="preserve">สมาชิกวิสามัญดังกล่าว </w:t>
      </w:r>
      <w:r w:rsidR="00E22FFA">
        <w:rPr>
          <w:rFonts w:ascii="TH SarabunPSK" w:eastAsia="Sarabun" w:hAnsi="TH SarabunPSK" w:cs="TH SarabunPSK" w:hint="cs"/>
          <w:cs/>
        </w:rPr>
        <w:t>จำนวน ....................</w:t>
      </w:r>
      <w:r>
        <w:rPr>
          <w:rFonts w:ascii="TH SarabunPSK" w:eastAsia="Sarabun" w:hAnsi="TH SarabunPSK" w:cs="TH SarabunPSK" w:hint="cs"/>
          <w:cs/>
        </w:rPr>
        <w:t xml:space="preserve"> บาท (.....</w:t>
      </w:r>
      <w:r w:rsidR="00BB0457">
        <w:rPr>
          <w:rFonts w:ascii="TH SarabunPSK" w:eastAsia="Sarabun" w:hAnsi="TH SarabunPSK" w:cs="TH SarabunPSK" w:hint="cs"/>
          <w:cs/>
        </w:rPr>
        <w:t>...........................</w:t>
      </w:r>
      <w:r w:rsidR="00E22FFA">
        <w:rPr>
          <w:rFonts w:ascii="TH SarabunPSK" w:eastAsia="Sarabun" w:hAnsi="TH SarabunPSK" w:cs="TH SarabunPSK" w:hint="cs"/>
          <w:cs/>
        </w:rPr>
        <w:t>.</w:t>
      </w:r>
      <w:r>
        <w:rPr>
          <w:rFonts w:ascii="TH SarabunPSK" w:eastAsia="Sarabun" w:hAnsi="TH SarabunPSK" w:cs="TH SarabunPSK" w:hint="cs"/>
          <w:cs/>
        </w:rPr>
        <w:t xml:space="preserve">..........)   </w:t>
      </w:r>
    </w:p>
    <w:p w14:paraId="4D8D6EAD" w14:textId="511AAD99" w:rsidR="00083AC2" w:rsidRPr="00BD492C" w:rsidRDefault="00083AC2" w:rsidP="00083AC2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</w:t>
      </w:r>
      <w:r w:rsidR="00C54FDF">
        <w:rPr>
          <w:rFonts w:ascii="TH SarabunPSK" w:eastAsia="Sarabun" w:hAnsi="TH SarabunPSK" w:cs="TH SarabunPSK" w:hint="cs"/>
          <w:cs/>
        </w:rPr>
        <w:t>ตามระเบียบคณะกรรมการสวัสดิการ</w:t>
      </w:r>
      <w:r w:rsidR="00C54FDF"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="00C54FDF">
        <w:rPr>
          <w:rFonts w:ascii="TH SarabunPSK" w:eastAsia="Sarabun" w:hAnsi="TH SarabunPSK" w:cs="TH SarabunPSK" w:hint="cs"/>
          <w:cs/>
        </w:rPr>
        <w:t>ฯ ข้อ .....................</w:t>
      </w:r>
    </w:p>
    <w:p w14:paraId="45DBB92A" w14:textId="346E2C48" w:rsidR="00083AC2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เห็นควรเสนอเรื่องต่อคณะกรรมการสวัสดิการฯ เพื่อ</w:t>
      </w:r>
      <w:r w:rsidR="00E22FFA">
        <w:rPr>
          <w:rFonts w:ascii="TH SarabunPSK" w:eastAsia="Sarabun" w:hAnsi="TH SarabunPSK" w:cs="TH SarabunPSK" w:hint="cs"/>
          <w:cs/>
        </w:rPr>
        <w:t>.......................................................................................</w:t>
      </w:r>
    </w:p>
    <w:p w14:paraId="03EA24CF" w14:textId="3C6E79C0" w:rsidR="00BE5377" w:rsidRPr="00BD492C" w:rsidRDefault="00083AC2" w:rsidP="00083AC2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</w:t>
      </w:r>
      <w:r w:rsidR="00C54FDF">
        <w:rPr>
          <w:rFonts w:ascii="TH SarabunPSK" w:eastAsia="Sarabun" w:hAnsi="TH SarabunPSK" w:cs="TH SarabunPSK" w:hint="cs"/>
          <w:cs/>
        </w:rPr>
        <w:t>ตามระเบียบคณะกรรมการสวัสดิการ</w:t>
      </w:r>
      <w:r w:rsidR="00C54FDF"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="00C54FDF">
        <w:rPr>
          <w:rFonts w:ascii="TH SarabunPSK" w:eastAsia="Sarabun" w:hAnsi="TH SarabunPSK" w:cs="TH SarabunPSK" w:hint="cs"/>
          <w:cs/>
        </w:rPr>
        <w:t>ฯ ข้อ .....................</w:t>
      </w:r>
    </w:p>
    <w:p w14:paraId="4E46C8F5" w14:textId="47732BF9" w:rsidR="00BA2D72" w:rsidRDefault="00BA2D72" w:rsidP="00BA2D7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 w:rsidRPr="001D4F0B">
        <w:rPr>
          <w:rFonts w:ascii="TH SarabunPSK" w:hAnsi="TH SarabunPSK" w:cs="TH SarabunPSK" w:hint="cs"/>
          <w:cs/>
        </w:rPr>
        <w:t xml:space="preserve">อื่น ๆ </w:t>
      </w:r>
      <w:r>
        <w:rPr>
          <w:rFonts w:ascii="TH SarabunPSK" w:hAnsi="TH SarabunPSK" w:cs="TH SarabunPSK" w:hint="cs"/>
          <w:cs/>
        </w:rPr>
        <w:t xml:space="preserve">(ระบุ) </w:t>
      </w:r>
      <w:r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0C983D45" w14:textId="77777777" w:rsidR="00BA2D72" w:rsidRDefault="00BA2D72" w:rsidP="00BA2D72">
      <w:pPr>
        <w:jc w:val="thaiDistribute"/>
        <w:rPr>
          <w:rFonts w:ascii="TH SarabunPSK" w:eastAsia="Sarabun" w:hAnsi="TH SarabunPSK" w:cs="TH SarabunPSK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eastAsia="Sarabun" w:hAnsi="TH SarabunPSK" w:cs="TH SarabunPSK" w:hint="cs"/>
          <w:cs/>
        </w:rPr>
        <w:t xml:space="preserve">(ถ้ามี) .............................................................................................................................................. </w:t>
      </w:r>
    </w:p>
    <w:p w14:paraId="4892C76E" w14:textId="75419749" w:rsidR="00BE5377" w:rsidRDefault="00083AC2" w:rsidP="00BA2D72">
      <w:pPr>
        <w:spacing w:before="1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</w:t>
      </w:r>
    </w:p>
    <w:p w14:paraId="7CA76C44" w14:textId="77777777" w:rsidR="00083AC2" w:rsidRDefault="00083AC2" w:rsidP="00083AC2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3DF167BC" w14:textId="77777777" w:rsidR="00083AC2" w:rsidRDefault="00083AC2" w:rsidP="00554438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78B0E853" w14:textId="77A31EC0" w:rsidR="00554438" w:rsidRDefault="00083AC2" w:rsidP="00262788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47DFA7AE" w14:textId="77777777" w:rsidR="00262788" w:rsidRPr="00BA2D72" w:rsidRDefault="00262788" w:rsidP="00262788">
      <w:pPr>
        <w:jc w:val="thaiDistribute"/>
        <w:rPr>
          <w:rFonts w:ascii="TH SarabunPSK" w:eastAsia="Sarabun" w:hAnsi="TH SarabunPSK" w:cs="TH SarabunPSK"/>
        </w:rPr>
      </w:pPr>
    </w:p>
    <w:p w14:paraId="4C99ADF3" w14:textId="0E6FC175" w:rsidR="00083AC2" w:rsidRDefault="00083AC2" w:rsidP="00083AC2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>
        <w:rPr>
          <w:rFonts w:ascii="TH SarabunPSK" w:eastAsia="Sarabun" w:hAnsi="TH SarabunPSK" w:cs="TH SarabunPSK" w:hint="cs"/>
          <w:b/>
          <w:bCs/>
          <w:cs/>
        </w:rPr>
        <w:t>ผลการพิจารณาของประธานกรรมการ หรือผู้มีอำนาจสั่งจ่ายเงิน</w:t>
      </w:r>
    </w:p>
    <w:p w14:paraId="2A00AC54" w14:textId="130150B6" w:rsidR="00083AC2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อนุมัติจ่ายเงินให้แก่</w:t>
      </w:r>
      <w:r w:rsidR="00BB0457">
        <w:rPr>
          <w:rFonts w:ascii="TH SarabunPSK" w:eastAsia="Sarabun" w:hAnsi="TH SarabunPSK" w:cs="TH SarabunPSK" w:hint="cs"/>
          <w:cs/>
        </w:rPr>
        <w:t>สมาชิกวิสามัญดังกล่าว</w:t>
      </w:r>
      <w:r>
        <w:rPr>
          <w:rFonts w:ascii="TH SarabunPSK" w:eastAsia="Sarabun" w:hAnsi="TH SarabunPSK" w:cs="TH SarabunPSK" w:hint="cs"/>
          <w:cs/>
        </w:rPr>
        <w:t xml:space="preserve"> จำนวน ........................... บาท (...............................................)   </w:t>
      </w:r>
    </w:p>
    <w:p w14:paraId="76DFE1B6" w14:textId="46368C65" w:rsidR="00083AC2" w:rsidRPr="00BD492C" w:rsidRDefault="00083AC2" w:rsidP="00083AC2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</w:t>
      </w:r>
      <w:r w:rsidR="00512F3C">
        <w:rPr>
          <w:rFonts w:ascii="TH SarabunPSK" w:eastAsia="Sarabun" w:hAnsi="TH SarabunPSK" w:cs="TH SarabunPSK" w:hint="cs"/>
          <w:cs/>
        </w:rPr>
        <w:t>ตามระเบียบคณะกรรมการสวัสดิการ</w:t>
      </w:r>
      <w:r w:rsidR="00512F3C"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="00C54FDF">
        <w:rPr>
          <w:rFonts w:ascii="TH SarabunPSK" w:eastAsia="Sarabun" w:hAnsi="TH SarabunPSK" w:cs="TH SarabunPSK" w:hint="cs"/>
          <w:cs/>
        </w:rPr>
        <w:t>ฯ ข้อ .....................</w:t>
      </w:r>
    </w:p>
    <w:p w14:paraId="70FA92D9" w14:textId="308C5E45" w:rsidR="00083AC2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ไม่</w:t>
      </w:r>
      <w:r w:rsidRPr="00083AC2">
        <w:rPr>
          <w:rFonts w:ascii="TH SarabunPSK" w:eastAsia="Sarabun" w:hAnsi="TH SarabunPSK" w:cs="TH SarabunPSK"/>
          <w:cs/>
        </w:rPr>
        <w:t>อนุมัติจ่ายเงินให้แก่</w:t>
      </w:r>
      <w:r w:rsidR="00BB0457">
        <w:rPr>
          <w:rFonts w:ascii="TH SarabunPSK" w:eastAsia="Sarabun" w:hAnsi="TH SarabunPSK" w:cs="TH SarabunPSK" w:hint="cs"/>
          <w:cs/>
        </w:rPr>
        <w:t xml:space="preserve">สมาชิกวิสามัญดังกล่าว </w:t>
      </w:r>
      <w:r>
        <w:rPr>
          <w:rFonts w:ascii="TH SarabunPSK" w:eastAsia="Sarabun" w:hAnsi="TH SarabunPSK" w:cs="TH SarabunPSK" w:hint="cs"/>
          <w:cs/>
        </w:rPr>
        <w:t>เนื่องจาก ...................................................</w:t>
      </w:r>
      <w:r w:rsidR="00BB0457">
        <w:rPr>
          <w:rFonts w:ascii="TH SarabunPSK" w:eastAsia="Sarabun" w:hAnsi="TH SarabunPSK" w:cs="TH SarabunPSK" w:hint="cs"/>
          <w:cs/>
        </w:rPr>
        <w:t>.............................</w:t>
      </w:r>
    </w:p>
    <w:p w14:paraId="2C60C88F" w14:textId="1DC172E4" w:rsidR="00E22FFA" w:rsidRDefault="00E22FFA" w:rsidP="00083AC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 xml:space="preserve">เสนอเรื่องต่อคณะกรรมการสวัสดิการฯ เพื่อ....................................................................................................  </w:t>
      </w:r>
    </w:p>
    <w:p w14:paraId="57E07495" w14:textId="751C0BF0" w:rsidR="00083AC2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 w:rsidRPr="001D4F0B">
        <w:rPr>
          <w:rFonts w:ascii="TH SarabunPSK" w:hAnsi="TH SarabunPSK" w:cs="TH SarabunPSK" w:hint="cs"/>
          <w:cs/>
        </w:rPr>
        <w:t xml:space="preserve">อื่น ๆ </w:t>
      </w:r>
      <w:r>
        <w:rPr>
          <w:rFonts w:ascii="TH SarabunPSK" w:hAnsi="TH SarabunPSK" w:cs="TH SarabunPSK" w:hint="cs"/>
          <w:cs/>
        </w:rPr>
        <w:t xml:space="preserve">(ระบุ) </w:t>
      </w:r>
      <w:r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41190E55" w14:textId="63FA232B" w:rsidR="00554438" w:rsidRPr="00A500FE" w:rsidRDefault="00083AC2" w:rsidP="00A500FE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หมายเหตุ </w:t>
      </w:r>
      <w:r w:rsidR="00E22FFA">
        <w:rPr>
          <w:rFonts w:ascii="TH SarabunPSK" w:eastAsia="Sarabun" w:hAnsi="TH SarabunPSK" w:cs="TH SarabunPSK" w:hint="cs"/>
          <w:cs/>
        </w:rPr>
        <w:t xml:space="preserve">(ถ้ามี) </w:t>
      </w:r>
      <w:r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</w:t>
      </w:r>
      <w:r w:rsidR="00554438" w:rsidRPr="004F54E9">
        <w:rPr>
          <w:rFonts w:ascii="TH SarabunPSK" w:eastAsia="Sarabun" w:hAnsi="TH SarabunPSK" w:cs="TH SarabunPSK"/>
          <w:color w:val="FF0000"/>
          <w:cs/>
        </w:rPr>
        <w:tab/>
      </w:r>
      <w:r w:rsidR="00554438" w:rsidRPr="004F54E9">
        <w:rPr>
          <w:rFonts w:ascii="TH SarabunPSK" w:eastAsia="Sarabun" w:hAnsi="TH SarabunPSK" w:cs="TH SarabunPSK"/>
          <w:color w:val="FF0000"/>
          <w:cs/>
        </w:rPr>
        <w:tab/>
      </w:r>
      <w:r w:rsidR="00554438" w:rsidRPr="004F54E9">
        <w:rPr>
          <w:rFonts w:ascii="TH SarabunPSK" w:eastAsia="Sarabun" w:hAnsi="TH SarabunPSK" w:cs="TH SarabunPSK"/>
          <w:color w:val="FF0000"/>
          <w:cs/>
        </w:rPr>
        <w:tab/>
      </w:r>
      <w:r w:rsidR="00554438" w:rsidRPr="004F54E9">
        <w:rPr>
          <w:rFonts w:ascii="TH SarabunPSK" w:eastAsia="Sarabun" w:hAnsi="TH SarabunPSK" w:cs="TH SarabunPSK" w:hint="cs"/>
          <w:color w:val="FF0000"/>
          <w:cs/>
        </w:rPr>
        <w:t xml:space="preserve">               </w:t>
      </w:r>
    </w:p>
    <w:p w14:paraId="79479F74" w14:textId="77777777" w:rsidR="00554438" w:rsidRPr="00554438" w:rsidRDefault="00554438" w:rsidP="00554438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4F54E9">
        <w:rPr>
          <w:rFonts w:ascii="TH SarabunPSK" w:eastAsia="Sarabun" w:hAnsi="TH SarabunPSK" w:cs="TH SarabunPSK" w:hint="cs"/>
          <w:color w:val="FF0000"/>
          <w:cs/>
        </w:rPr>
        <w:t xml:space="preserve">         </w:t>
      </w:r>
      <w:r w:rsidRPr="004F54E9">
        <w:rPr>
          <w:rFonts w:ascii="TH SarabunPSK" w:eastAsia="Sarabun" w:hAnsi="TH SarabunPSK" w:cs="TH SarabunPSK"/>
          <w:color w:val="FF0000"/>
          <w:cs/>
        </w:rPr>
        <w:tab/>
      </w:r>
      <w:r w:rsidRPr="004F54E9">
        <w:rPr>
          <w:rFonts w:ascii="TH SarabunPSK" w:eastAsia="Sarabun" w:hAnsi="TH SarabunPSK" w:cs="TH SarabunPSK"/>
          <w:color w:val="FF0000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4BBD1768" w14:textId="77777777" w:rsidR="00554438" w:rsidRPr="00554438" w:rsidRDefault="00554438" w:rsidP="00554438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</w:t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3037CAC5" w14:textId="77777777" w:rsidR="00554438" w:rsidRPr="00554438" w:rsidRDefault="00554438" w:rsidP="00554438">
      <w:pPr>
        <w:jc w:val="thaiDistribute"/>
        <w:rPr>
          <w:rFonts w:ascii="TH SarabunPSK" w:eastAsia="Sarabun" w:hAnsi="TH SarabunPSK" w:cs="TH SarabunPSK"/>
          <w:cs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         ประธานกรรมการสวัสดิการสำนักงานป้องกันและปราบปรามการฟอกเงิน</w:t>
      </w:r>
    </w:p>
    <w:p w14:paraId="5EA90510" w14:textId="0E241485" w:rsidR="00554438" w:rsidRPr="00554438" w:rsidRDefault="00554438" w:rsidP="00554438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34774544" w14:textId="1933FB60" w:rsidR="00554438" w:rsidRPr="00554438" w:rsidRDefault="00554438" w:rsidP="00554438">
      <w:pPr>
        <w:spacing w:before="120"/>
        <w:jc w:val="thaiDistribute"/>
        <w:rPr>
          <w:rFonts w:ascii="TH SarabunPSK" w:eastAsia="Sarabun" w:hAnsi="TH SarabunPSK" w:cs="TH SarabunPSK"/>
          <w:cs/>
        </w:rPr>
      </w:pPr>
      <w:r w:rsidRPr="00554438">
        <w:rPr>
          <w:rFonts w:ascii="TH SarabunPSK" w:eastAsia="Sarabun" w:hAnsi="TH SarabunPSK" w:cs="TH SarabunPSK" w:hint="cs"/>
          <w:cs/>
        </w:rPr>
        <w:t>หรือ</w:t>
      </w:r>
    </w:p>
    <w:p w14:paraId="5936091C" w14:textId="77777777" w:rsidR="00554438" w:rsidRPr="00554438" w:rsidRDefault="00554438" w:rsidP="00554438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</w:t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09086240" w14:textId="77777777" w:rsidR="00554438" w:rsidRPr="00554438" w:rsidRDefault="00554438" w:rsidP="00554438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</w:t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21ADD405" w14:textId="77777777" w:rsidR="00554438" w:rsidRPr="00554438" w:rsidRDefault="00554438" w:rsidP="00554438">
      <w:pPr>
        <w:ind w:firstLine="1440"/>
        <w:jc w:val="thaiDistribute"/>
        <w:rPr>
          <w:rFonts w:ascii="TH SarabunPSK" w:eastAsia="Sarabun" w:hAnsi="TH SarabunPSK" w:cs="TH SarabunPSK"/>
          <w:cs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กรรมการสวัสดิการฯ ที่คณะกรรมการสวัสดิการฯ มอบหมาย</w:t>
      </w:r>
    </w:p>
    <w:p w14:paraId="24AB8215" w14:textId="77777777" w:rsidR="00554438" w:rsidRPr="00554438" w:rsidRDefault="00554438" w:rsidP="00554438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62AA374B" w14:textId="77777777" w:rsidR="00554438" w:rsidRPr="00554438" w:rsidRDefault="00554438" w:rsidP="00554438">
      <w:pPr>
        <w:jc w:val="thaiDistribute"/>
        <w:rPr>
          <w:rFonts w:ascii="TH SarabunPSK" w:eastAsia="Sarabun" w:hAnsi="TH SarabunPSK" w:cs="TH SarabunPSK"/>
          <w:cs/>
        </w:rPr>
      </w:pPr>
    </w:p>
    <w:p w14:paraId="2843D045" w14:textId="1B841045" w:rsidR="00083AC2" w:rsidRPr="00554438" w:rsidRDefault="00554438" w:rsidP="00E60A06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  <w:r w:rsidRPr="00554438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 xml:space="preserve">(หมายเหตุ </w:t>
      </w:r>
      <w:r w:rsidRPr="00554438">
        <w:rPr>
          <w:rFonts w:ascii="TH SarabunPSK" w:eastAsia="Sarabun" w:hAnsi="TH SarabunPSK" w:cs="TH SarabunPSK"/>
          <w:i/>
          <w:iCs/>
          <w:sz w:val="28"/>
          <w:szCs w:val="28"/>
        </w:rPr>
        <w:t xml:space="preserve">: </w:t>
      </w:r>
      <w:r w:rsidRPr="00554438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ในกรณีที่ประธานกรรมการไม่สามารถปฏิบัติหน้าที่ได้และเป็นกรณีจำเป็นเร่งด่วน ให้กรรมการที่คณะกรรมการสวัสดิการมอบหมายเป็นผู้ลงนามแทน)</w:t>
      </w:r>
    </w:p>
    <w:sectPr w:rsidR="00083AC2" w:rsidRPr="00554438" w:rsidSect="005E1B85">
      <w:headerReference w:type="even" r:id="rId8"/>
      <w:headerReference w:type="default" r:id="rId9"/>
      <w:pgSz w:w="11907" w:h="16834" w:code="9"/>
      <w:pgMar w:top="1276" w:right="1134" w:bottom="426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B069A" w14:textId="77777777" w:rsidR="00F5789F" w:rsidRDefault="00F5789F">
      <w:r>
        <w:separator/>
      </w:r>
    </w:p>
  </w:endnote>
  <w:endnote w:type="continuationSeparator" w:id="0">
    <w:p w14:paraId="24E9AD12" w14:textId="77777777" w:rsidR="00F5789F" w:rsidRDefault="00F5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4EBE3" w14:textId="77777777" w:rsidR="00F5789F" w:rsidRDefault="00F5789F">
      <w:r>
        <w:separator/>
      </w:r>
    </w:p>
  </w:footnote>
  <w:footnote w:type="continuationSeparator" w:id="0">
    <w:p w14:paraId="42F13A02" w14:textId="77777777" w:rsidR="00F5789F" w:rsidRDefault="00F5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B302" w14:textId="77777777" w:rsidR="00CF12D0" w:rsidRDefault="00CF12D0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2E61FAF" w14:textId="77777777" w:rsidR="00CF12D0" w:rsidRDefault="00CF12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DF871" w14:textId="77777777" w:rsidR="00CF12D0" w:rsidRPr="003D7579" w:rsidRDefault="00CF12D0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2E3C91">
      <w:rPr>
        <w:rStyle w:val="PageNumber"/>
        <w:rFonts w:ascii="TH SarabunPSK" w:hAnsi="TH SarabunPSK" w:cs="TH SarabunPSK"/>
        <w:noProof/>
        <w:szCs w:val="32"/>
        <w:cs/>
      </w:rPr>
      <w:t>๓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6B60F857" w14:textId="77777777" w:rsidR="00CF12D0" w:rsidRPr="003D7579" w:rsidRDefault="00CF12D0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B7"/>
    <w:rsid w:val="00004D71"/>
    <w:rsid w:val="00015663"/>
    <w:rsid w:val="000218D2"/>
    <w:rsid w:val="00055294"/>
    <w:rsid w:val="00062748"/>
    <w:rsid w:val="0006541B"/>
    <w:rsid w:val="000658E7"/>
    <w:rsid w:val="0007630F"/>
    <w:rsid w:val="00077F7A"/>
    <w:rsid w:val="00083AC2"/>
    <w:rsid w:val="00095B52"/>
    <w:rsid w:val="000A104D"/>
    <w:rsid w:val="000A59CE"/>
    <w:rsid w:val="000C0E60"/>
    <w:rsid w:val="000C38AE"/>
    <w:rsid w:val="000E02B8"/>
    <w:rsid w:val="000E0A20"/>
    <w:rsid w:val="000E3B64"/>
    <w:rsid w:val="000F0ED1"/>
    <w:rsid w:val="00107639"/>
    <w:rsid w:val="00110E49"/>
    <w:rsid w:val="0011666F"/>
    <w:rsid w:val="00117DAD"/>
    <w:rsid w:val="00137BB5"/>
    <w:rsid w:val="001507C4"/>
    <w:rsid w:val="001511BB"/>
    <w:rsid w:val="00155B92"/>
    <w:rsid w:val="00160877"/>
    <w:rsid w:val="0017018A"/>
    <w:rsid w:val="00171BD3"/>
    <w:rsid w:val="00172F2B"/>
    <w:rsid w:val="00195FB7"/>
    <w:rsid w:val="001A17E7"/>
    <w:rsid w:val="001A5805"/>
    <w:rsid w:val="001B5376"/>
    <w:rsid w:val="001C1B2E"/>
    <w:rsid w:val="001D4F0B"/>
    <w:rsid w:val="001E13A1"/>
    <w:rsid w:val="001E3B4B"/>
    <w:rsid w:val="001F4450"/>
    <w:rsid w:val="001F7248"/>
    <w:rsid w:val="00201490"/>
    <w:rsid w:val="0020722B"/>
    <w:rsid w:val="0023432B"/>
    <w:rsid w:val="002465AA"/>
    <w:rsid w:val="00262788"/>
    <w:rsid w:val="00262A2B"/>
    <w:rsid w:val="002967C6"/>
    <w:rsid w:val="002B0064"/>
    <w:rsid w:val="002B665F"/>
    <w:rsid w:val="002C35F6"/>
    <w:rsid w:val="002D3601"/>
    <w:rsid w:val="002D533A"/>
    <w:rsid w:val="002D5C38"/>
    <w:rsid w:val="002D67EF"/>
    <w:rsid w:val="002E0E92"/>
    <w:rsid w:val="002E180E"/>
    <w:rsid w:val="002E3C91"/>
    <w:rsid w:val="002E6CD1"/>
    <w:rsid w:val="00311C00"/>
    <w:rsid w:val="00320B07"/>
    <w:rsid w:val="00327CE4"/>
    <w:rsid w:val="00334DF9"/>
    <w:rsid w:val="00350F3E"/>
    <w:rsid w:val="00357AAB"/>
    <w:rsid w:val="00365B83"/>
    <w:rsid w:val="0036617C"/>
    <w:rsid w:val="003B3B66"/>
    <w:rsid w:val="003D1D51"/>
    <w:rsid w:val="003D5E2D"/>
    <w:rsid w:val="003D7579"/>
    <w:rsid w:val="003E457A"/>
    <w:rsid w:val="00402E14"/>
    <w:rsid w:val="004215A8"/>
    <w:rsid w:val="00432EA3"/>
    <w:rsid w:val="00450AF8"/>
    <w:rsid w:val="0046377B"/>
    <w:rsid w:val="004774B8"/>
    <w:rsid w:val="00480F3C"/>
    <w:rsid w:val="0048437C"/>
    <w:rsid w:val="00495DCE"/>
    <w:rsid w:val="00496C25"/>
    <w:rsid w:val="004A56A3"/>
    <w:rsid w:val="004C122C"/>
    <w:rsid w:val="004C246E"/>
    <w:rsid w:val="004C483C"/>
    <w:rsid w:val="004C6911"/>
    <w:rsid w:val="004D3110"/>
    <w:rsid w:val="004E0B4A"/>
    <w:rsid w:val="004F45EF"/>
    <w:rsid w:val="00512F3C"/>
    <w:rsid w:val="00526153"/>
    <w:rsid w:val="00532334"/>
    <w:rsid w:val="0054070E"/>
    <w:rsid w:val="00554438"/>
    <w:rsid w:val="005636B1"/>
    <w:rsid w:val="005959AA"/>
    <w:rsid w:val="005B7B44"/>
    <w:rsid w:val="005E1B85"/>
    <w:rsid w:val="005E1BFB"/>
    <w:rsid w:val="005F297B"/>
    <w:rsid w:val="005F61D2"/>
    <w:rsid w:val="00604D54"/>
    <w:rsid w:val="00610456"/>
    <w:rsid w:val="00610D33"/>
    <w:rsid w:val="00611CC5"/>
    <w:rsid w:val="00625609"/>
    <w:rsid w:val="00631AE8"/>
    <w:rsid w:val="0064085E"/>
    <w:rsid w:val="006507AF"/>
    <w:rsid w:val="006644FE"/>
    <w:rsid w:val="00673E89"/>
    <w:rsid w:val="00685765"/>
    <w:rsid w:val="00686BC7"/>
    <w:rsid w:val="006B46E7"/>
    <w:rsid w:val="006B4FC6"/>
    <w:rsid w:val="006F2470"/>
    <w:rsid w:val="006F4001"/>
    <w:rsid w:val="00700927"/>
    <w:rsid w:val="00700AC7"/>
    <w:rsid w:val="007024B3"/>
    <w:rsid w:val="0071005C"/>
    <w:rsid w:val="00730098"/>
    <w:rsid w:val="00742E5D"/>
    <w:rsid w:val="007564F5"/>
    <w:rsid w:val="00760075"/>
    <w:rsid w:val="00764AA9"/>
    <w:rsid w:val="00767628"/>
    <w:rsid w:val="00770CBE"/>
    <w:rsid w:val="007712F1"/>
    <w:rsid w:val="007722ED"/>
    <w:rsid w:val="00793E01"/>
    <w:rsid w:val="00797002"/>
    <w:rsid w:val="007A044F"/>
    <w:rsid w:val="007A5C34"/>
    <w:rsid w:val="007B44CC"/>
    <w:rsid w:val="007B4992"/>
    <w:rsid w:val="00823509"/>
    <w:rsid w:val="00835A18"/>
    <w:rsid w:val="008511C2"/>
    <w:rsid w:val="00857DCB"/>
    <w:rsid w:val="00881577"/>
    <w:rsid w:val="00891877"/>
    <w:rsid w:val="008A2CB6"/>
    <w:rsid w:val="008B46E2"/>
    <w:rsid w:val="008B4BA8"/>
    <w:rsid w:val="008D0F0A"/>
    <w:rsid w:val="008D74DA"/>
    <w:rsid w:val="008E3067"/>
    <w:rsid w:val="008E3F4E"/>
    <w:rsid w:val="008F3F1C"/>
    <w:rsid w:val="00901FFB"/>
    <w:rsid w:val="0092753F"/>
    <w:rsid w:val="00936A36"/>
    <w:rsid w:val="00957DF7"/>
    <w:rsid w:val="009739AE"/>
    <w:rsid w:val="0097416A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3016C"/>
    <w:rsid w:val="00A3107B"/>
    <w:rsid w:val="00A4458B"/>
    <w:rsid w:val="00A500FE"/>
    <w:rsid w:val="00A546D6"/>
    <w:rsid w:val="00A6037B"/>
    <w:rsid w:val="00A6557A"/>
    <w:rsid w:val="00A6736D"/>
    <w:rsid w:val="00A74363"/>
    <w:rsid w:val="00A75117"/>
    <w:rsid w:val="00A8602A"/>
    <w:rsid w:val="00A860F4"/>
    <w:rsid w:val="00A914E3"/>
    <w:rsid w:val="00A959E6"/>
    <w:rsid w:val="00AA25EE"/>
    <w:rsid w:val="00AA326E"/>
    <w:rsid w:val="00AD083B"/>
    <w:rsid w:val="00AE1009"/>
    <w:rsid w:val="00AF6108"/>
    <w:rsid w:val="00AF75FF"/>
    <w:rsid w:val="00AF7B5D"/>
    <w:rsid w:val="00B120AF"/>
    <w:rsid w:val="00B16210"/>
    <w:rsid w:val="00B20E87"/>
    <w:rsid w:val="00B4742E"/>
    <w:rsid w:val="00B555CD"/>
    <w:rsid w:val="00B619F5"/>
    <w:rsid w:val="00B64150"/>
    <w:rsid w:val="00B73F85"/>
    <w:rsid w:val="00B807A3"/>
    <w:rsid w:val="00B81794"/>
    <w:rsid w:val="00B83D63"/>
    <w:rsid w:val="00B977FA"/>
    <w:rsid w:val="00BA2D72"/>
    <w:rsid w:val="00BB0457"/>
    <w:rsid w:val="00BB19B9"/>
    <w:rsid w:val="00BC4B95"/>
    <w:rsid w:val="00BC5479"/>
    <w:rsid w:val="00BD492C"/>
    <w:rsid w:val="00BE5377"/>
    <w:rsid w:val="00BF4DE5"/>
    <w:rsid w:val="00BF6415"/>
    <w:rsid w:val="00C05957"/>
    <w:rsid w:val="00C10A6A"/>
    <w:rsid w:val="00C135DC"/>
    <w:rsid w:val="00C13F64"/>
    <w:rsid w:val="00C3028F"/>
    <w:rsid w:val="00C54FDF"/>
    <w:rsid w:val="00C7279D"/>
    <w:rsid w:val="00C94254"/>
    <w:rsid w:val="00C97E19"/>
    <w:rsid w:val="00CA46A1"/>
    <w:rsid w:val="00CC4353"/>
    <w:rsid w:val="00CD282D"/>
    <w:rsid w:val="00CF010E"/>
    <w:rsid w:val="00CF0DB7"/>
    <w:rsid w:val="00CF12D0"/>
    <w:rsid w:val="00CF1BCA"/>
    <w:rsid w:val="00D0423F"/>
    <w:rsid w:val="00D04717"/>
    <w:rsid w:val="00D06744"/>
    <w:rsid w:val="00D079ED"/>
    <w:rsid w:val="00D10747"/>
    <w:rsid w:val="00D14947"/>
    <w:rsid w:val="00D16D0B"/>
    <w:rsid w:val="00D17CFB"/>
    <w:rsid w:val="00D235F3"/>
    <w:rsid w:val="00D301DE"/>
    <w:rsid w:val="00D30D15"/>
    <w:rsid w:val="00D33C0B"/>
    <w:rsid w:val="00D377AB"/>
    <w:rsid w:val="00D40C6D"/>
    <w:rsid w:val="00D466DC"/>
    <w:rsid w:val="00D64BB3"/>
    <w:rsid w:val="00D65AD1"/>
    <w:rsid w:val="00D72744"/>
    <w:rsid w:val="00D75088"/>
    <w:rsid w:val="00D75C94"/>
    <w:rsid w:val="00D8353A"/>
    <w:rsid w:val="00D90F4A"/>
    <w:rsid w:val="00DC0B97"/>
    <w:rsid w:val="00DC2D30"/>
    <w:rsid w:val="00DC4680"/>
    <w:rsid w:val="00DD2F3B"/>
    <w:rsid w:val="00DE5ADF"/>
    <w:rsid w:val="00DE7FF5"/>
    <w:rsid w:val="00DF08EF"/>
    <w:rsid w:val="00E01784"/>
    <w:rsid w:val="00E15D91"/>
    <w:rsid w:val="00E22FFA"/>
    <w:rsid w:val="00E3176A"/>
    <w:rsid w:val="00E402A2"/>
    <w:rsid w:val="00E4103C"/>
    <w:rsid w:val="00E42A79"/>
    <w:rsid w:val="00E57EE0"/>
    <w:rsid w:val="00E60A06"/>
    <w:rsid w:val="00E75AF5"/>
    <w:rsid w:val="00E77093"/>
    <w:rsid w:val="00E950D8"/>
    <w:rsid w:val="00EA112A"/>
    <w:rsid w:val="00EA6B18"/>
    <w:rsid w:val="00EA6D36"/>
    <w:rsid w:val="00EB4A5F"/>
    <w:rsid w:val="00ED265C"/>
    <w:rsid w:val="00EE08E6"/>
    <w:rsid w:val="00EE0C35"/>
    <w:rsid w:val="00EE45AC"/>
    <w:rsid w:val="00F1291B"/>
    <w:rsid w:val="00F225B4"/>
    <w:rsid w:val="00F31B95"/>
    <w:rsid w:val="00F5789F"/>
    <w:rsid w:val="00F75320"/>
    <w:rsid w:val="00F75A19"/>
    <w:rsid w:val="00F92342"/>
    <w:rsid w:val="00FC05F0"/>
    <w:rsid w:val="00FE0E4F"/>
    <w:rsid w:val="00FE1920"/>
    <w:rsid w:val="00FE3716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5783A"/>
  <w15:chartTrackingRefBased/>
  <w15:docId w15:val="{95916DE7-AC13-46BC-AD13-C4D9A2C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9E12E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9E12E3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1D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70613_&#3627;&#3609;&#3633;&#3591;&#3626;&#3639;&#3629;&#3616;&#3634;&#3618;&#3609;&#3629;&#3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670613_หนังสือภายนอก</Template>
  <TotalTime>89</TotalTime>
  <Pages>3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31</cp:revision>
  <cp:lastPrinted>2025-02-28T02:47:00Z</cp:lastPrinted>
  <dcterms:created xsi:type="dcterms:W3CDTF">2025-02-20T05:33:00Z</dcterms:created>
  <dcterms:modified xsi:type="dcterms:W3CDTF">2025-02-28T02:48:00Z</dcterms:modified>
</cp:coreProperties>
</file>