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A052" w14:textId="57CA41C3" w:rsidR="007D0328" w:rsidRDefault="007D0328" w:rsidP="000E3B64">
      <w:pPr>
        <w:jc w:val="center"/>
        <w:rPr>
          <w:rFonts w:ascii="TH SarabunPSK" w:hAnsi="TH SarabunPSK" w:cs="TH SarabunPSK"/>
        </w:rPr>
      </w:pPr>
      <w:r w:rsidRPr="00FC14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6FA8CB73">
                <wp:simplePos x="0" y="0"/>
                <wp:positionH relativeFrom="column">
                  <wp:posOffset>3773805</wp:posOffset>
                </wp:positionH>
                <wp:positionV relativeFrom="paragraph">
                  <wp:posOffset>140335</wp:posOffset>
                </wp:positionV>
                <wp:extent cx="1837391" cy="1270000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391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47356A" w:rsidRPr="00BA2D72" w:rsidRDefault="0047356A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47356A" w:rsidRPr="00501696" w:rsidRDefault="0047356A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47356A" w:rsidRPr="00501696" w:rsidRDefault="0047356A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47356A" w:rsidRDefault="0047356A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15pt;margin-top:11.05pt;width:144.7pt;height:10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" fillcolor="white [3201]" strokeweight=".5pt">
                <v:textbox>
                  <w:txbxContent>
                    <w:p w14:paraId="0DF6AC47" w14:textId="77777777" w:rsidR="0047356A" w:rsidRPr="00BA2D72" w:rsidRDefault="0047356A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</w:t>
                      </w:r>
                      <w:bookmarkStart w:id="1" w:name="_GoBack"/>
                      <w:bookmarkEnd w:id="1"/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หน้าที่</w:t>
                      </w:r>
                    </w:p>
                    <w:p w14:paraId="4B3BE759" w14:textId="1A30CF69" w:rsidR="0047356A" w:rsidRPr="00501696" w:rsidRDefault="0047356A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47356A" w:rsidRPr="00501696" w:rsidRDefault="0047356A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47356A" w:rsidRDefault="0047356A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8E4E361" w14:textId="64D1983D" w:rsidR="000E3B64" w:rsidRPr="00FC1476" w:rsidRDefault="00EB0574" w:rsidP="000E3B64">
      <w:pPr>
        <w:jc w:val="center"/>
        <w:rPr>
          <w:rFonts w:ascii="TH SarabunPSK" w:hAnsi="TH SarabunPSK" w:cs="TH SarabunPSK"/>
        </w:rPr>
      </w:pPr>
      <w:r w:rsidRPr="00FC14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0549BB5F">
                <wp:simplePos x="0" y="0"/>
                <wp:positionH relativeFrom="column">
                  <wp:posOffset>260985</wp:posOffset>
                </wp:positionH>
                <wp:positionV relativeFrom="paragraph">
                  <wp:posOffset>-627380</wp:posOffset>
                </wp:positionV>
                <wp:extent cx="5348117" cy="5892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117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0034F48E" w:rsidR="0047356A" w:rsidRPr="00BA2D72" w:rsidRDefault="0047356A" w:rsidP="004251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B4625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7D032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.-๐</w:t>
                            </w:r>
                            <w:r w:rsidR="007D03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  <w:r w:rsidR="007D0328" w:rsidRPr="007D032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7D032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D9556B" w:rsidRPr="00D9556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คำขอรับเงินสวัสดิการสำหรับ</w:t>
                            </w: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สมาชิก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วิ</w:t>
                            </w: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สามัญ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(พนักงานราชการ)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.55pt;margin-top:-49.4pt;width:421.1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" filled="f" stroked="f" strokeweight=".5pt">
                <v:textbox>
                  <w:txbxContent>
                    <w:p w14:paraId="11AE03ED" w14:textId="0034F48E" w:rsidR="0047356A" w:rsidRPr="00BA2D72" w:rsidRDefault="0047356A" w:rsidP="004251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="00B4625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สก</w:t>
                      </w:r>
                      <w:r w:rsidR="007D032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.-๐</w:t>
                      </w:r>
                      <w:r w:rsidR="007D032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๔</w:t>
                      </w:r>
                      <w:r w:rsidR="007D0328" w:rsidRPr="007D032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  <w:r w:rsidR="007D032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D9556B" w:rsidRPr="00D9556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คำขอรับเงินสวัสดิการสำหรับ</w:t>
                      </w: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สมาชิก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วิ</w:t>
                      </w: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สามัญ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(พนักงานราชการ)</w:t>
                      </w:r>
                    </w:p>
                  </w:txbxContent>
                </v:textbox>
              </v:shape>
            </w:pict>
          </mc:Fallback>
        </mc:AlternateContent>
      </w:r>
      <w:r w:rsidR="000E3B64" w:rsidRPr="00FC1476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FC1476" w:rsidRDefault="000E3B64" w:rsidP="000E3B64">
      <w:pPr>
        <w:jc w:val="center"/>
        <w:rPr>
          <w:rFonts w:ascii="TH SarabunPSK" w:hAnsi="TH SarabunPSK" w:cs="TH SarabunPSK"/>
        </w:rPr>
      </w:pPr>
    </w:p>
    <w:p w14:paraId="3FF3D475" w14:textId="77777777" w:rsidR="000E3B64" w:rsidRPr="00FC1476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FC1476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082A6CA4" w14:textId="0B75F283" w:rsidR="000E3B64" w:rsidRPr="00FC1476" w:rsidRDefault="00B5157A" w:rsidP="000E3B64">
      <w:pPr>
        <w:spacing w:before="12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เรื่อง  </w:t>
      </w:r>
      <w:r w:rsidR="00BA2D72" w:rsidRPr="00FC1476">
        <w:rPr>
          <w:rFonts w:ascii="TH SarabunPSK" w:hAnsi="TH SarabunPSK" w:cs="TH SarabunPSK" w:hint="cs"/>
          <w:sz w:val="24"/>
          <w:cs/>
        </w:rPr>
        <w:t>ขอ</w:t>
      </w:r>
      <w:r w:rsidR="000E3B64" w:rsidRPr="00FC1476">
        <w:rPr>
          <w:rFonts w:ascii="TH SarabunPSK" w:hAnsi="TH SarabunPSK" w:cs="TH SarabunPSK" w:hint="cs"/>
          <w:sz w:val="24"/>
          <w:cs/>
        </w:rPr>
        <w:t>รับ</w:t>
      </w:r>
      <w:r w:rsidR="000E3B64" w:rsidRPr="00FC1476">
        <w:rPr>
          <w:rFonts w:ascii="TH SarabunPSK" w:hAnsi="TH SarabunPSK" w:cs="TH SarabunPSK"/>
          <w:sz w:val="24"/>
          <w:cs/>
        </w:rPr>
        <w:t>เงิน</w:t>
      </w:r>
      <w:r>
        <w:rPr>
          <w:rFonts w:ascii="TH SarabunPSK" w:hAnsi="TH SarabunPSK" w:cs="TH SarabunPSK" w:hint="cs"/>
          <w:sz w:val="24"/>
          <w:cs/>
        </w:rPr>
        <w:t>สวัสดิการ</w:t>
      </w:r>
    </w:p>
    <w:p w14:paraId="5E9684C7" w14:textId="6A0C5EF4" w:rsidR="000E3B64" w:rsidRPr="00FC1476" w:rsidRDefault="000E3B64" w:rsidP="000E3B64">
      <w:pPr>
        <w:spacing w:before="120"/>
        <w:rPr>
          <w:rFonts w:ascii="TH SarabunPSK" w:hAnsi="TH SarabunPSK" w:cs="TH SarabunPSK"/>
          <w:sz w:val="24"/>
        </w:rPr>
      </w:pPr>
      <w:r w:rsidRPr="00FC1476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FC1476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="00BA2D72" w:rsidRPr="00FC1476">
        <w:rPr>
          <w:rFonts w:ascii="TH SarabunPSK" w:hAnsi="TH SarabunPSK" w:cs="TH SarabunPSK"/>
          <w:sz w:val="24"/>
        </w:rPr>
        <w:t xml:space="preserve"> </w:t>
      </w:r>
    </w:p>
    <w:p w14:paraId="4F709EC8" w14:textId="77777777" w:rsidR="000E3B64" w:rsidRPr="00FC1476" w:rsidRDefault="000E3B64" w:rsidP="000E3B64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FC1476">
        <w:rPr>
          <w:rFonts w:ascii="TH SarabunPSK" w:hAnsi="TH SarabunPSK" w:cs="TH SarabunPSK"/>
          <w:sz w:val="24"/>
        </w:rPr>
        <w:tab/>
      </w:r>
      <w:r w:rsidRPr="00FC1476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FC1476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FC1476">
        <w:rPr>
          <w:rFonts w:ascii="TH SarabunPSK" w:hAnsi="TH SarabunPSK" w:cs="TH SarabunPSK"/>
        </w:rPr>
        <w:br/>
      </w:r>
      <w:r w:rsidRPr="00FC1476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2E884C5A" w14:textId="0AB6E847" w:rsidR="000E3B64" w:rsidRPr="00FC1476" w:rsidRDefault="000E3B64" w:rsidP="000E3B64">
      <w:pPr>
        <w:jc w:val="thaiDistribute"/>
        <w:rPr>
          <w:rFonts w:ascii="TH SarabunPSK" w:hAnsi="TH SarabunPSK" w:cs="TH SarabunPSK"/>
        </w:rPr>
      </w:pPr>
      <w:r w:rsidRPr="00FC1476">
        <w:rPr>
          <w:rFonts w:ascii="TH SarabunPSK" w:hAnsi="TH SarabunPSK" w:cs="TH SarabunPSK" w:hint="cs"/>
          <w:cs/>
        </w:rPr>
        <w:t>เป็นสมาชิก</w:t>
      </w:r>
      <w:r w:rsidR="00B927DC" w:rsidRPr="00FC1476">
        <w:rPr>
          <w:rFonts w:ascii="TH SarabunPSK" w:hAnsi="TH SarabunPSK" w:cs="TH SarabunPSK" w:hint="cs"/>
          <w:cs/>
        </w:rPr>
        <w:t>วิ</w:t>
      </w:r>
      <w:r w:rsidRPr="00FC1476">
        <w:rPr>
          <w:rFonts w:ascii="TH SarabunPSK" w:hAnsi="TH SarabunPSK" w:cs="TH SarabunPSK" w:hint="cs"/>
          <w:cs/>
        </w:rPr>
        <w:t>สามัญของ</w:t>
      </w:r>
      <w:r w:rsidRPr="00FC1476">
        <w:rPr>
          <w:rFonts w:ascii="TH SarabunPSK" w:hAnsi="TH SarabunPSK" w:cs="TH SarabunPSK"/>
          <w:cs/>
        </w:rPr>
        <w:t>สวัสดิการ</w:t>
      </w:r>
      <w:r w:rsidRPr="00FC1476">
        <w:rPr>
          <w:rFonts w:ascii="TH SarabunPSK" w:hAnsi="TH SarabunPSK" w:cs="TH SarabunPSK" w:hint="cs"/>
          <w:cs/>
        </w:rPr>
        <w:t>ภายใน</w:t>
      </w:r>
      <w:r w:rsidRPr="00FC1476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FC1476">
        <w:rPr>
          <w:rFonts w:ascii="TH SarabunPSK" w:hAnsi="TH SarabunPSK" w:cs="TH SarabunPSK" w:hint="cs"/>
          <w:cs/>
        </w:rPr>
        <w:t xml:space="preserve"> </w:t>
      </w:r>
      <w:r w:rsidRPr="00FC1476">
        <w:rPr>
          <w:rFonts w:ascii="TH SarabunPSK" w:hAnsi="TH SarabunPSK" w:cs="TH SarabunPSK"/>
          <w:cs/>
        </w:rPr>
        <w:t>มีความประสงค์</w:t>
      </w:r>
      <w:r w:rsidR="00BA2D72" w:rsidRPr="00FC1476">
        <w:rPr>
          <w:rFonts w:ascii="TH SarabunPSK" w:hAnsi="TH SarabunPSK" w:cs="TH SarabunPSK" w:hint="cs"/>
          <w:cs/>
        </w:rPr>
        <w:t>ขอยื่น</w:t>
      </w:r>
      <w:r w:rsidR="00BA2D72" w:rsidRPr="00FC1476">
        <w:rPr>
          <w:rFonts w:ascii="TH SarabunPSK" w:hAnsi="TH SarabunPSK" w:cs="TH SarabunPSK"/>
          <w:cs/>
        </w:rPr>
        <w:br/>
      </w:r>
      <w:r w:rsidR="00BA2D72" w:rsidRPr="00FC1476">
        <w:rPr>
          <w:rFonts w:ascii="TH SarabunPSK" w:hAnsi="TH SarabunPSK" w:cs="TH SarabunPSK" w:hint="cs"/>
          <w:cs/>
        </w:rPr>
        <w:t>คำ</w:t>
      </w:r>
      <w:r w:rsidRPr="00FC1476">
        <w:rPr>
          <w:rFonts w:ascii="TH SarabunPSK" w:hAnsi="TH SarabunPSK" w:cs="TH SarabunPSK"/>
          <w:cs/>
        </w:rPr>
        <w:t>ขอรับ</w:t>
      </w:r>
      <w:r w:rsidR="00BA2D72" w:rsidRPr="00FC1476">
        <w:rPr>
          <w:rFonts w:ascii="TH SarabunPSK" w:hAnsi="TH SarabunPSK" w:cs="TH SarabunPSK"/>
          <w:cs/>
        </w:rPr>
        <w:t>การจ่ายเงินช่วยเหลือสมาชิก</w:t>
      </w:r>
      <w:r w:rsidR="00EE0C35" w:rsidRPr="00FC1476">
        <w:rPr>
          <w:rFonts w:ascii="TH SarabunPSK" w:hAnsi="TH SarabunPSK" w:cs="TH SarabunPSK" w:hint="cs"/>
          <w:cs/>
        </w:rPr>
        <w:t>ตาม</w:t>
      </w:r>
      <w:r w:rsidR="00EE0C35" w:rsidRPr="00FC1476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 w:rsidR="00EE0C35" w:rsidRPr="00FC1476">
        <w:rPr>
          <w:rFonts w:ascii="TH SarabunPSK" w:hAnsi="TH SarabunPSK" w:cs="TH SarabunPSK" w:hint="cs"/>
          <w:cs/>
        </w:rPr>
        <w:t xml:space="preserve"> </w:t>
      </w:r>
      <w:r w:rsidR="00EE0C35" w:rsidRPr="00FC1476">
        <w:rPr>
          <w:rFonts w:ascii="TH SarabunPSK" w:hAnsi="TH SarabunPSK" w:cs="TH SarabunPSK"/>
          <w:cs/>
        </w:rPr>
        <w:t>พ.ศ.</w:t>
      </w:r>
      <w:r w:rsidR="00EE0C35" w:rsidRPr="00FC1476">
        <w:rPr>
          <w:rFonts w:ascii="TH SarabunPSK" w:hAnsi="TH SarabunPSK" w:cs="TH SarabunPSK" w:hint="cs"/>
          <w:cs/>
        </w:rPr>
        <w:t xml:space="preserve"> ๒๕๖๘ </w:t>
      </w:r>
      <w:r w:rsidRPr="00FC1476">
        <w:rPr>
          <w:rFonts w:ascii="TH SarabunPSK" w:hAnsi="TH SarabunPSK" w:cs="TH SarabunPSK" w:hint="cs"/>
          <w:cs/>
        </w:rPr>
        <w:t>ในกรณี</w:t>
      </w:r>
      <w:r w:rsidRPr="00FC1476">
        <w:rPr>
          <w:rFonts w:ascii="TH SarabunPSK" w:hAnsi="TH SarabunPSK" w:cs="TH SarabunPSK"/>
          <w:cs/>
        </w:rPr>
        <w:t>ดังนี้</w:t>
      </w:r>
    </w:p>
    <w:p w14:paraId="3923489D" w14:textId="734BF827" w:rsidR="000E3B64" w:rsidRPr="00FC1476" w:rsidRDefault="000E3B64" w:rsidP="000E3B64">
      <w:pPr>
        <w:spacing w:before="120"/>
        <w:ind w:firstLine="720"/>
        <w:rPr>
          <w:rFonts w:ascii="TH SarabunPSK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/>
          <w:cs/>
        </w:rPr>
        <w:t>เงินสวัสดิการ</w:t>
      </w:r>
      <w:r w:rsidRPr="00FC1476">
        <w:rPr>
          <w:rFonts w:ascii="TH SarabunPSK" w:hAnsi="TH SarabunPSK" w:cs="TH SarabunPSK" w:hint="cs"/>
          <w:cs/>
        </w:rPr>
        <w:t xml:space="preserve"> จำนวน</w:t>
      </w:r>
      <w:r w:rsidRPr="00FC1476">
        <w:rPr>
          <w:rFonts w:ascii="TH SarabunPSK" w:hAnsi="TH SarabunPSK" w:cs="TH SarabunPSK"/>
          <w:cs/>
        </w:rPr>
        <w:t xml:space="preserve">ไม่เกิน </w:t>
      </w:r>
      <w:r w:rsidRPr="00FC1476">
        <w:rPr>
          <w:rFonts w:ascii="TH SarabunPSK" w:hAnsi="TH SarabunPSK" w:cs="TH SarabunPSK" w:hint="cs"/>
          <w:cs/>
        </w:rPr>
        <w:t>๒,๐๐๐</w:t>
      </w:r>
      <w:r w:rsidRPr="00FC1476">
        <w:rPr>
          <w:rFonts w:ascii="TH SarabunPSK" w:hAnsi="TH SarabunPSK" w:cs="TH SarabunPSK"/>
        </w:rPr>
        <w:t xml:space="preserve"> </w:t>
      </w:r>
      <w:r w:rsidRPr="00FC1476">
        <w:rPr>
          <w:rFonts w:ascii="TH SarabunPSK" w:hAnsi="TH SarabunPSK" w:cs="TH SarabunPSK"/>
          <w:cs/>
        </w:rPr>
        <w:t>บาท กรณีสมาชิก</w:t>
      </w:r>
      <w:r w:rsidR="00B927DC" w:rsidRPr="00FC1476">
        <w:rPr>
          <w:rFonts w:ascii="TH SarabunPSK" w:hAnsi="TH SarabunPSK" w:cs="TH SarabunPSK" w:hint="cs"/>
          <w:cs/>
        </w:rPr>
        <w:t>วิ</w:t>
      </w:r>
      <w:r w:rsidRPr="00FC1476">
        <w:rPr>
          <w:rFonts w:ascii="TH SarabunPSK" w:hAnsi="TH SarabunPSK" w:cs="TH SarabunPSK"/>
          <w:cs/>
        </w:rPr>
        <w:t xml:space="preserve">สามัญได้รับอันตรายหรือป่วยเจ็บ เข้ารับการรักษาและต้องนอนพักรักษาตัวอยู่ในสถานพยาบาลตั้งแต่สามวันขึ้นไป </w:t>
      </w:r>
    </w:p>
    <w:p w14:paraId="19A593D1" w14:textId="77777777" w:rsidR="000E3B64" w:rsidRPr="00FC1476" w:rsidRDefault="000E3B64" w:rsidP="000E3B64">
      <w:pPr>
        <w:ind w:left="720" w:firstLine="720"/>
        <w:rPr>
          <w:rFonts w:ascii="TH SarabunPSK" w:eastAsiaTheme="minorHAnsi" w:hAnsi="TH SarabunPSK" w:cs="TH SarabunPSK"/>
          <w:cs/>
        </w:rPr>
      </w:pPr>
      <w:r w:rsidRPr="00FC1476">
        <w:rPr>
          <w:rFonts w:ascii="TH SarabunPSK" w:hAnsi="TH SarabunPSK" w:cs="TH SarabunPSK" w:hint="cs"/>
          <w:cs/>
        </w:rPr>
        <w:t>โดยเป็นการเบิก</w:t>
      </w:r>
      <w:r w:rsidRPr="00FC1476">
        <w:rPr>
          <w:rFonts w:ascii="TH SarabunPSK" w:hAnsi="TH SarabunPSK" w:cs="TH SarabunPSK"/>
        </w:rPr>
        <w:t xml:space="preserve"> </w:t>
      </w:r>
      <w:r w:rsidRPr="00FC1476">
        <w:rPr>
          <w:rFonts w:ascii="TH SarabunPSK" w:hAnsi="TH SarabunPSK" w:cs="TH SarabunPSK"/>
        </w:rPr>
        <w:sym w:font="Wingdings 2" w:char="F0A3"/>
      </w:r>
      <w:r w:rsidRPr="00FC1476">
        <w:rPr>
          <w:rFonts w:ascii="TH SarabunPSK" w:hAnsi="TH SarabunPSK" w:cs="TH SarabunPSK" w:hint="cs"/>
          <w:cs/>
        </w:rPr>
        <w:t xml:space="preserve"> ครั้งแรกของปีปฏิทิน </w:t>
      </w:r>
      <w:r w:rsidRPr="00FC1476">
        <w:rPr>
          <w:rFonts w:ascii="TH SarabunPSK" w:hAnsi="TH SarabunPSK" w:cs="TH SarabunPSK"/>
        </w:rPr>
        <w:sym w:font="Wingdings 2" w:char="F0A3"/>
      </w:r>
      <w:r w:rsidRPr="00FC1476">
        <w:rPr>
          <w:rFonts w:ascii="TH SarabunPSK" w:hAnsi="TH SarabunPSK" w:cs="TH SarabunPSK"/>
        </w:rPr>
        <w:t xml:space="preserve"> </w:t>
      </w:r>
      <w:r w:rsidRPr="00FC1476">
        <w:rPr>
          <w:rFonts w:ascii="TH SarabunPSK" w:hAnsi="TH SarabunPSK" w:cs="TH SarabunPSK" w:hint="cs"/>
          <w:cs/>
        </w:rPr>
        <w:t>ครั้งที่สองของปี</w:t>
      </w:r>
      <w:r w:rsidRPr="00FC1476">
        <w:rPr>
          <w:rFonts w:ascii="TH SarabunPSK" w:eastAsia="Sarabun" w:hAnsi="TH SarabunPSK" w:cs="TH SarabunPSK"/>
          <w:cs/>
        </w:rPr>
        <w:t>ปฏิทิน</w:t>
      </w:r>
      <w:r w:rsidRPr="00FC1476">
        <w:rPr>
          <w:rFonts w:ascii="TH SarabunPSK" w:eastAsia="Sarabun" w:hAnsi="TH SarabunPSK" w:cs="TH SarabunPSK" w:hint="cs"/>
          <w:cs/>
        </w:rPr>
        <w:t xml:space="preserve">   </w:t>
      </w:r>
    </w:p>
    <w:p w14:paraId="0024782B" w14:textId="7B86241A" w:rsidR="000E3B64" w:rsidRPr="00FC1476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/>
          <w:cs/>
        </w:rPr>
        <w:t>เงิน</w:t>
      </w:r>
      <w:r w:rsidRPr="00FC1476">
        <w:rPr>
          <w:rFonts w:ascii="TH SarabunPSK" w:hAnsi="TH SarabunPSK" w:cs="TH SarabunPSK" w:hint="cs"/>
          <w:cs/>
        </w:rPr>
        <w:t>สวัสดิการ</w:t>
      </w:r>
      <w:r w:rsidRPr="00FC1476">
        <w:rPr>
          <w:rFonts w:ascii="TH SarabunPSK" w:hAnsi="TH SarabunPSK" w:cs="TH SarabunPSK"/>
          <w:cs/>
        </w:rPr>
        <w:t xml:space="preserve"> </w:t>
      </w:r>
      <w:r w:rsidRPr="00FC1476">
        <w:rPr>
          <w:rFonts w:ascii="TH SarabunPSK" w:hAnsi="TH SarabunPSK" w:cs="TH SarabunPSK" w:hint="cs"/>
          <w:cs/>
        </w:rPr>
        <w:t>จำนวน</w:t>
      </w:r>
      <w:r w:rsidRPr="00FC1476">
        <w:rPr>
          <w:rFonts w:ascii="TH SarabunPSK" w:hAnsi="TH SarabunPSK" w:cs="TH SarabunPSK"/>
          <w:cs/>
        </w:rPr>
        <w:t xml:space="preserve">ไม่เกิน </w:t>
      </w:r>
      <w:r w:rsidRPr="00FC1476">
        <w:rPr>
          <w:rFonts w:ascii="TH SarabunPSK" w:hAnsi="TH SarabunPSK" w:cs="TH SarabunPSK" w:hint="cs"/>
          <w:cs/>
        </w:rPr>
        <w:t>๑,๐๐๐</w:t>
      </w:r>
      <w:r w:rsidRPr="00FC1476">
        <w:rPr>
          <w:rFonts w:ascii="TH SarabunPSK" w:hAnsi="TH SarabunPSK" w:cs="TH SarabunPSK"/>
        </w:rPr>
        <w:t xml:space="preserve"> </w:t>
      </w:r>
      <w:r w:rsidRPr="00FC1476">
        <w:rPr>
          <w:rFonts w:ascii="TH SarabunPSK" w:hAnsi="TH SarabunPSK" w:cs="TH SarabunPSK"/>
          <w:cs/>
        </w:rPr>
        <w:t xml:space="preserve">บาท </w:t>
      </w:r>
      <w:r w:rsidRPr="00FC1476">
        <w:rPr>
          <w:rFonts w:ascii="TH SarabunPSK" w:eastAsia="Sarabun" w:hAnsi="TH SarabunPSK" w:cs="TH SarabunPSK"/>
          <w:cs/>
        </w:rPr>
        <w:t>กรณีสมาชิก</w:t>
      </w:r>
      <w:r w:rsidR="00B927DC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>สามัญสมรสโดยชอบด้วยกฎหมาย</w:t>
      </w:r>
      <w:r w:rsidRPr="00FC1476">
        <w:rPr>
          <w:rFonts w:ascii="TH SarabunPSK" w:eastAsia="Sarabun" w:hAnsi="TH SarabunPSK" w:cs="TH SarabunPSK"/>
          <w:cs/>
        </w:rPr>
        <w:br/>
      </w:r>
      <w:r w:rsidR="00B927DC" w:rsidRPr="00FC1476">
        <w:rPr>
          <w:rFonts w:ascii="TH SarabunPSK" w:eastAsia="Sarabun" w:hAnsi="TH SarabunPSK" w:cs="TH SarabunPSK"/>
          <w:cs/>
        </w:rPr>
        <w:t>ในระหว่างที่</w:t>
      </w:r>
      <w:r w:rsidR="00B927DC" w:rsidRPr="00FC1476">
        <w:rPr>
          <w:rFonts w:ascii="TH SarabunPSK" w:eastAsia="Sarabun" w:hAnsi="TH SarabunPSK" w:cs="TH SarabunPSK" w:hint="cs"/>
          <w:cs/>
        </w:rPr>
        <w:t>ปฏิบัติหน้าที่ใน</w:t>
      </w:r>
      <w:r w:rsidR="00BA2D72"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</w:p>
    <w:p w14:paraId="1222C8CA" w14:textId="6C58AF97" w:rsidR="000E3B64" w:rsidRPr="00FC1476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Pr="00FC1476">
        <w:rPr>
          <w:rFonts w:ascii="TH SarabunPSK" w:eastAsia="Sarabun" w:hAnsi="TH SarabunPSK" w:cs="TH SarabunPSK"/>
          <w:cs/>
        </w:rPr>
        <w:t>จำนวนไม่เกิน ๑</w:t>
      </w:r>
      <w:r w:rsidRPr="00FC1476">
        <w:rPr>
          <w:rFonts w:ascii="TH SarabunPSK" w:eastAsia="Sarabun" w:hAnsi="TH SarabunPSK" w:cs="TH SarabunPSK"/>
        </w:rPr>
        <w:t>,</w:t>
      </w:r>
      <w:r w:rsidRPr="00FC1476">
        <w:rPr>
          <w:rFonts w:ascii="TH SarabunPSK" w:eastAsia="Sarabun" w:hAnsi="TH SarabunPSK" w:cs="TH SarabunPSK"/>
          <w:cs/>
        </w:rPr>
        <w:t>๐๐๐ บาท กรณีสมาชิก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>สามัญ หรือคู่สมรสโดยชอบด้วยกฎหมายของสมาชิก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>สามัญคลอดบุตร</w:t>
      </w:r>
    </w:p>
    <w:p w14:paraId="5B7DA594" w14:textId="59BB8EBA" w:rsidR="000E3B64" w:rsidRPr="00FC1476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Pr="00FC1476">
        <w:rPr>
          <w:rFonts w:ascii="TH SarabunPSK" w:eastAsia="Sarabun" w:hAnsi="TH SarabunPSK" w:cs="TH SarabunPSK"/>
          <w:cs/>
        </w:rPr>
        <w:t>จำนวนไม่เกิน ๑</w:t>
      </w:r>
      <w:r w:rsidRPr="00FC1476">
        <w:rPr>
          <w:rFonts w:ascii="TH SarabunPSK" w:eastAsia="Sarabun" w:hAnsi="TH SarabunPSK" w:cs="TH SarabunPSK"/>
        </w:rPr>
        <w:t>,</w:t>
      </w:r>
      <w:r w:rsidRPr="00FC1476">
        <w:rPr>
          <w:rFonts w:ascii="TH SarabunPSK" w:eastAsia="Sarabun" w:hAnsi="TH SarabunPSK" w:cs="TH SarabunPSK"/>
          <w:cs/>
        </w:rPr>
        <w:t>๐๐๐ บาท กรณีสมาชิก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 xml:space="preserve">สามัญอุปสมบทในพระพุทธศาสนา </w:t>
      </w:r>
      <w:r w:rsidRPr="00FC1476">
        <w:rPr>
          <w:rFonts w:ascii="TH SarabunPSK" w:eastAsia="Sarabun" w:hAnsi="TH SarabunPSK" w:cs="TH SarabunPSK"/>
          <w:cs/>
        </w:rPr>
        <w:br/>
        <w:t>หรือบวชในศาสนาอื่น หรือการเดินทางไปประกอบพิธีฮัจย์</w:t>
      </w:r>
    </w:p>
    <w:p w14:paraId="60D983F0" w14:textId="135CA2D5" w:rsidR="000E3B64" w:rsidRDefault="000E3B64" w:rsidP="000E3B64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เงินสวัสดิการ </w:t>
      </w:r>
      <w:r w:rsidR="00B4625E">
        <w:rPr>
          <w:rFonts w:ascii="TH SarabunPSK" w:eastAsia="Sarabun" w:hAnsi="TH SarabunPSK" w:cs="TH SarabunPSK"/>
          <w:cs/>
        </w:rPr>
        <w:t xml:space="preserve">จำนวนไม่เกิน </w:t>
      </w:r>
      <w:r w:rsidR="00B4625E" w:rsidRPr="00B4625E">
        <w:rPr>
          <w:rFonts w:ascii="TH SarabunIT๙" w:eastAsia="Sarabun" w:hAnsi="TH SarabunIT๙" w:cs="TH SarabunIT๙"/>
          <w:cs/>
        </w:rPr>
        <w:t>5</w:t>
      </w:r>
      <w:r w:rsidRPr="00B4625E">
        <w:rPr>
          <w:rFonts w:ascii="TH SarabunIT๙" w:eastAsia="Sarabun" w:hAnsi="TH SarabunIT๙" w:cs="TH SarabunIT๙"/>
          <w:cs/>
        </w:rPr>
        <w:t>,๐๐๐</w:t>
      </w:r>
      <w:r w:rsidRPr="00FC1476">
        <w:rPr>
          <w:rFonts w:ascii="TH SarabunPSK" w:eastAsia="Sarabun" w:hAnsi="TH SarabunPSK" w:cs="TH SarabunPSK"/>
          <w:cs/>
        </w:rPr>
        <w:t xml:space="preserve"> บาท กรณีสมาชิก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>สามัญประสบสาธารณภัยเป็นเหตุให้สมาชิกผู้นั้นได้รับความเสียหายแก่ทรัพย์สิน โดยปรากฏหลักฐานที่ชัดแจ้ง</w:t>
      </w:r>
    </w:p>
    <w:p w14:paraId="63DF7183" w14:textId="11B554A7" w:rsidR="00B4625E" w:rsidRPr="00B4625E" w:rsidRDefault="00B4625E" w:rsidP="00B4625E">
      <w:pPr>
        <w:ind w:left="720" w:firstLine="720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  <w:cs/>
        </w:rPr>
        <w:t xml:space="preserve">โดยเป็นการเบิก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ครั้งแรกของปีปฏิทิน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ครั้งที่สองของปี</w:t>
      </w:r>
      <w:r>
        <w:rPr>
          <w:rFonts w:ascii="TH SarabunPSK" w:eastAsia="Sarabun" w:hAnsi="TH SarabunPSK" w:cs="TH SarabunPSK"/>
          <w:cs/>
        </w:rPr>
        <w:t xml:space="preserve">ปฏิทิน   </w:t>
      </w:r>
    </w:p>
    <w:p w14:paraId="13A78540" w14:textId="7A45B01A" w:rsidR="000E3B64" w:rsidRPr="00FC1476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 w:rsidRPr="00FC1476">
        <w:rPr>
          <w:rFonts w:ascii="TH SarabunPSK" w:eastAsia="Sarabun" w:hAnsi="TH SarabunPSK" w:cs="TH SarabunPSK" w:hint="cs"/>
          <w:cs/>
        </w:rPr>
        <w:t>ที่เกี่ยวข้อง</w:t>
      </w:r>
      <w:r w:rsidRPr="00FC1476"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B4625E">
        <w:rPr>
          <w:rFonts w:ascii="TH SarabunPSK" w:eastAsia="Sarabun" w:hAnsi="TH SarabunPSK" w:cs="TH SarabunPSK"/>
          <w:cs/>
        </w:rPr>
        <w:t>พร้อมรับรองสำเนาถูกต้อง</w:t>
      </w:r>
      <w:r w:rsidR="00B4625E">
        <w:rPr>
          <w:rFonts w:ascii="TH SarabunPSK" w:eastAsia="Sarabun" w:hAnsi="TH SarabunPSK" w:cs="TH SarabunPSK" w:hint="cs"/>
          <w:cs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ดังนี้</w:t>
      </w:r>
    </w:p>
    <w:p w14:paraId="1B90B6BB" w14:textId="5DAF7750" w:rsidR="000E3B64" w:rsidRPr="00FC1476" w:rsidRDefault="000E3B64" w:rsidP="00EE0C35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ใบเสร็จรับเงิน/</w:t>
      </w:r>
      <w:r w:rsidRPr="00FC1476">
        <w:rPr>
          <w:rFonts w:ascii="TH SarabunPSK" w:eastAsia="Sarabun" w:hAnsi="TH SarabunPSK" w:cs="TH SarabunPSK"/>
          <w:cs/>
        </w:rPr>
        <w:t xml:space="preserve">หลักฐานการรับเงินของสถานพยาบาล </w:t>
      </w:r>
    </w:p>
    <w:p w14:paraId="19BEEAD2" w14:textId="416BBFF2" w:rsidR="000E3B64" w:rsidRPr="00FC1476" w:rsidRDefault="000E3B64" w:rsidP="00EE0C35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/>
          <w:cs/>
        </w:rPr>
        <w:t>ใบรับรองแพทย์</w:t>
      </w:r>
      <w:r w:rsidRPr="00FC1476">
        <w:rPr>
          <w:rFonts w:ascii="TH SarabunPSK" w:eastAsia="Sarabun" w:hAnsi="TH SarabunPSK" w:cs="TH SarabunPSK" w:hint="cs"/>
          <w:cs/>
        </w:rPr>
        <w:t xml:space="preserve"> </w:t>
      </w:r>
    </w:p>
    <w:p w14:paraId="4C432752" w14:textId="4E6986F8" w:rsidR="000E3B64" w:rsidRPr="00FC1476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สำเนา</w:t>
      </w:r>
      <w:r w:rsidRPr="00FC1476">
        <w:rPr>
          <w:rFonts w:ascii="TH SarabunPSK" w:eastAsia="Sarabun" w:hAnsi="TH SarabunPSK" w:cs="TH SarabunPSK"/>
          <w:cs/>
        </w:rPr>
        <w:t>ทะเบียนสมรส</w:t>
      </w:r>
      <w:r w:rsidRPr="00FC1476">
        <w:rPr>
          <w:rFonts w:ascii="TH SarabunPSK" w:eastAsia="Sarabun" w:hAnsi="TH SarabunPSK" w:cs="TH SarabunPSK"/>
        </w:rPr>
        <w:t xml:space="preserve"> </w:t>
      </w:r>
    </w:p>
    <w:p w14:paraId="474854FF" w14:textId="0AF744C8" w:rsidR="000E3B64" w:rsidRPr="00FC1476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สำเนา</w:t>
      </w:r>
      <w:r w:rsidR="00686C5A">
        <w:rPr>
          <w:rFonts w:ascii="TH SarabunPSK" w:eastAsia="Sarabun" w:hAnsi="TH SarabunPSK" w:cs="TH SarabunPSK" w:hint="cs"/>
          <w:cs/>
        </w:rPr>
        <w:t>สูติบัตร</w:t>
      </w:r>
      <w:r w:rsidRPr="00FC1476">
        <w:rPr>
          <w:rFonts w:ascii="TH SarabunPSK" w:eastAsia="Sarabun" w:hAnsi="TH SarabunPSK" w:cs="TH SarabunPSK"/>
        </w:rPr>
        <w:t xml:space="preserve"> </w:t>
      </w:r>
    </w:p>
    <w:p w14:paraId="3CF19D2B" w14:textId="5D8A15D9" w:rsidR="000E3B64" w:rsidRPr="00FC1476" w:rsidRDefault="000E3B64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สำเนาใบลา</w:t>
      </w:r>
      <w:r w:rsidR="00EE0C35" w:rsidRPr="00FC1476">
        <w:rPr>
          <w:rFonts w:ascii="TH SarabunPSK" w:eastAsia="Sarabun" w:hAnsi="TH SarabunPSK" w:cs="TH SarabunPSK"/>
          <w:cs/>
        </w:rPr>
        <w:t>อุปสมบทในพระพุทธศาสนา หรือบวชในศาสนาอื่น หรือเดินทางไปประกอบพิธีฮัจย์</w:t>
      </w:r>
    </w:p>
    <w:p w14:paraId="0F28D87D" w14:textId="09D2519E" w:rsidR="00EE0C35" w:rsidRPr="00FC1476" w:rsidRDefault="00EE0C35" w:rsidP="00D0362D">
      <w:pPr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/>
          <w:cs/>
        </w:rPr>
        <w:t>หลักฐานที่</w:t>
      </w:r>
      <w:r w:rsidR="00686C5A">
        <w:rPr>
          <w:rFonts w:ascii="TH SarabunPSK" w:eastAsia="Sarabun" w:hAnsi="TH SarabunPSK" w:cs="TH SarabunPSK" w:hint="cs"/>
          <w:cs/>
        </w:rPr>
        <w:t>ปรากฏ</w:t>
      </w:r>
      <w:r w:rsidRPr="00FC1476">
        <w:rPr>
          <w:rFonts w:ascii="TH SarabunPSK" w:eastAsia="Sarabun" w:hAnsi="TH SarabunPSK" w:cs="TH SarabunPSK"/>
          <w:cs/>
        </w:rPr>
        <w:t>ชัดแจ้ง</w:t>
      </w:r>
      <w:r w:rsidRPr="00FC1476">
        <w:rPr>
          <w:rFonts w:ascii="TH SarabunPSK" w:eastAsia="Sarabun" w:hAnsi="TH SarabunPSK" w:cs="TH SarabunPSK" w:hint="cs"/>
          <w:cs/>
        </w:rPr>
        <w:t>ว่า</w:t>
      </w:r>
      <w:r w:rsidRPr="00FC1476">
        <w:rPr>
          <w:rFonts w:ascii="TH SarabunPSK" w:eastAsia="Sarabun" w:hAnsi="TH SarabunPSK" w:cs="TH SarabunPSK"/>
          <w:cs/>
        </w:rPr>
        <w:t>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>สามัญประสบสาธารณภัยเป็นเหตุให้ได้รับความเสียหาย</w:t>
      </w:r>
      <w:r w:rsidRPr="00FC1476">
        <w:rPr>
          <w:rFonts w:ascii="TH SarabunPSK" w:eastAsia="Sarabun" w:hAnsi="TH SarabunPSK" w:cs="TH SarabunPSK"/>
          <w:cs/>
        </w:rPr>
        <w:br/>
      </w:r>
      <w:r w:rsidR="00D0362D" w:rsidRPr="00FC1476">
        <w:rPr>
          <w:rFonts w:ascii="TH SarabunPSK" w:eastAsia="Sarabun" w:hAnsi="TH SarabunPSK" w:cs="TH SarabunPSK" w:hint="cs"/>
          <w:cs/>
        </w:rPr>
        <w:t xml:space="preserve">               </w:t>
      </w:r>
      <w:r w:rsidRPr="00FC1476">
        <w:rPr>
          <w:rFonts w:ascii="TH SarabunPSK" w:eastAsia="Sarabun" w:hAnsi="TH SarabunPSK" w:cs="TH SarabunPSK"/>
          <w:cs/>
        </w:rPr>
        <w:t xml:space="preserve">แก่ทรัพย์สิน </w:t>
      </w:r>
    </w:p>
    <w:p w14:paraId="382E771A" w14:textId="691C03A6" w:rsidR="00104252" w:rsidRDefault="00EE0C35" w:rsidP="00B4625E">
      <w:pPr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72C4DA5B" w14:textId="77777777" w:rsidR="00B4625E" w:rsidRPr="00BA0268" w:rsidRDefault="00B4625E" w:rsidP="00B4625E">
      <w:pPr>
        <w:ind w:firstLine="720"/>
        <w:jc w:val="thaiDistribute"/>
        <w:rPr>
          <w:rFonts w:ascii="TH SarabunPSK" w:eastAsia="Sarabun" w:hAnsi="TH SarabunPSK" w:cs="TH SarabunPSK"/>
        </w:rPr>
      </w:pPr>
      <w:bookmarkStart w:id="0" w:name="_GoBack"/>
      <w:bookmarkEnd w:id="0"/>
    </w:p>
    <w:p w14:paraId="5C8792F5" w14:textId="5F7EBD0F" w:rsidR="00EE0C35" w:rsidRPr="00FC1476" w:rsidRDefault="00EE0C35" w:rsidP="00C12D8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 w:rsidRPr="00FC1476">
        <w:rPr>
          <w:rFonts w:ascii="TH SarabunPSK" w:eastAsia="Sarabun" w:hAnsi="TH SarabunPSK" w:cs="TH SarabunPSK" w:hint="cs"/>
          <w:cs/>
        </w:rPr>
        <w:t>จ่ายเงินตามระเบียบคณะกรรมการสวัสดิการ</w:t>
      </w:r>
      <w:r w:rsidR="00BA2D72" w:rsidRPr="00FC1476">
        <w:rPr>
          <w:rFonts w:ascii="TH SarabunPSK" w:eastAsia="Sarabun" w:hAnsi="TH SarabunPSK" w:cs="TH SarabunPSK"/>
          <w:cs/>
        </w:rPr>
        <w:t>สำนักงานป้องกัน</w:t>
      </w:r>
      <w:r w:rsidR="00BA2D72" w:rsidRPr="00FC1476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="0063037F">
        <w:rPr>
          <w:rFonts w:ascii="TH SarabunPSK" w:eastAsia="Sarabun" w:hAnsi="TH SarabunPSK" w:cs="TH SarabunPSK" w:hint="cs"/>
          <w:cs/>
        </w:rPr>
        <w:t>ฯ หรือพิจารณาดำเนินการ</w:t>
      </w:r>
      <w:r w:rsidR="00BA2D72" w:rsidRPr="00FC1476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581DB3DE" w14:textId="3FA83C46" w:rsidR="00EE0C35" w:rsidRPr="00FC1476" w:rsidRDefault="00C12D8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 xml:space="preserve">                 </w:t>
      </w:r>
      <w:r w:rsidR="00EE0C35" w:rsidRPr="00FC1476">
        <w:rPr>
          <w:rFonts w:ascii="TH SarabunPSK" w:eastAsia="Sarabun" w:hAnsi="TH SarabunPSK" w:cs="TH SarabunPSK" w:hint="cs"/>
          <w:cs/>
        </w:rPr>
        <w:t xml:space="preserve">  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="00EE0C35" w:rsidRPr="00FC1476">
        <w:rPr>
          <w:rFonts w:ascii="TH SarabunPSK" w:eastAsia="Sarabun" w:hAnsi="TH SarabunPSK" w:cs="TH SarabunPSK" w:hint="cs"/>
          <w:cs/>
        </w:rPr>
        <w:t>ขอแสดงความนับถือ</w:t>
      </w:r>
    </w:p>
    <w:p w14:paraId="74B82EB4" w14:textId="77777777" w:rsidR="00C12D85" w:rsidRDefault="00C12D85" w:rsidP="00C12D8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1C27D878" w14:textId="77777777" w:rsidR="00C12D85" w:rsidRPr="00FC1476" w:rsidRDefault="00C12D85" w:rsidP="00C12D8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58E4A314" w14:textId="77777777" w:rsidR="00C12D85" w:rsidRPr="00FC1476" w:rsidRDefault="00C12D85" w:rsidP="00C12D8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651217D" w14:textId="77777777" w:rsidR="00C12D85" w:rsidRPr="00FC1476" w:rsidRDefault="00C12D85" w:rsidP="00C12D85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623552BF" w14:textId="77777777" w:rsidR="00BD492C" w:rsidRPr="00FC1476" w:rsidRDefault="00BD492C" w:rsidP="005E1B8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30DF3990" w14:textId="73B3DB64" w:rsidR="00BD492C" w:rsidRPr="00FC1476" w:rsidRDefault="00BD492C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FC1476">
        <w:rPr>
          <w:rFonts w:ascii="TH SarabunPSK" w:eastAsia="Sarabun" w:hAnsi="TH SarabunPSK" w:cs="TH SarabunPSK" w:hint="cs"/>
          <w:b/>
          <w:bCs/>
          <w:cs/>
        </w:rPr>
        <w:t>ความเห็นของผู้อำนวยการกอง/ศูนย์/กลุ่ม (เฉพาะกรณี</w:t>
      </w:r>
      <w:r w:rsidR="00101A3A" w:rsidRPr="00FC1476">
        <w:rPr>
          <w:rFonts w:ascii="TH SarabunPSK" w:eastAsia="Sarabun" w:hAnsi="TH SarabunPSK" w:cs="TH SarabunPSK" w:hint="cs"/>
          <w:b/>
          <w:bCs/>
          <w:cs/>
        </w:rPr>
        <w:t>พนักงานราชการ</w:t>
      </w:r>
      <w:r w:rsidRPr="00FC1476">
        <w:rPr>
          <w:rFonts w:ascii="TH SarabunPSK" w:eastAsia="Sarabun" w:hAnsi="TH SarabunPSK" w:cs="TH SarabunPSK" w:hint="cs"/>
          <w:b/>
          <w:bCs/>
          <w:cs/>
        </w:rPr>
        <w:t>ใน</w:t>
      </w:r>
      <w:r w:rsidRPr="00FC1476"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 w:rsidRPr="00FC1476"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7EB01A28" w14:textId="77777777" w:rsidR="00BD492C" w:rsidRPr="00FC1476" w:rsidRDefault="00BD492C" w:rsidP="00626490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44E8705C" w14:textId="77777777" w:rsidR="00BD492C" w:rsidRPr="00FC1476" w:rsidRDefault="00BD492C" w:rsidP="00626490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242B4EC4" w14:textId="6AB5B127" w:rsidR="00BD492C" w:rsidRPr="00FC1476" w:rsidRDefault="00BD492C" w:rsidP="00626490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อื่น ๆ </w:t>
      </w:r>
      <w:r w:rsidRPr="00FC1476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2C798AC6" w14:textId="77777777" w:rsidR="00BD492C" w:rsidRPr="00FC1476" w:rsidRDefault="00BD492C" w:rsidP="00BD492C">
      <w:pPr>
        <w:ind w:firstLine="720"/>
        <w:jc w:val="thaiDistribute"/>
        <w:rPr>
          <w:rFonts w:ascii="TH SarabunPSK" w:eastAsia="Sarabun" w:hAnsi="TH SarabunPSK" w:cs="TH SarabunPSK"/>
          <w:cs/>
        </w:rPr>
      </w:pPr>
    </w:p>
    <w:p w14:paraId="4DCD920A" w14:textId="77777777" w:rsidR="00BD492C" w:rsidRPr="00FC1476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626867BE" w14:textId="0AB03616" w:rsidR="00BD492C" w:rsidRPr="00FC1476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60C342" w14:textId="71B869AB" w:rsidR="00BD492C" w:rsidRPr="00FC1476" w:rsidRDefault="00BD492C" w:rsidP="008D2ED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32411F3" w14:textId="40B7A993" w:rsidR="00CF12D0" w:rsidRDefault="00BD492C" w:rsidP="00334EEB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60F14138" w14:textId="77777777" w:rsidR="00334EEB" w:rsidRPr="00FC1476" w:rsidRDefault="00334EEB" w:rsidP="00334EEB">
      <w:pPr>
        <w:jc w:val="thaiDistribute"/>
        <w:rPr>
          <w:rFonts w:ascii="TH SarabunPSK" w:eastAsia="Sarabun" w:hAnsi="TH SarabunPSK" w:cs="TH SarabunPSK"/>
          <w:cs/>
        </w:rPr>
      </w:pPr>
    </w:p>
    <w:p w14:paraId="5B163D8C" w14:textId="20838D02" w:rsidR="00B63FEC" w:rsidRPr="00FC1476" w:rsidRDefault="00B63FEC" w:rsidP="00B63FEC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 w:rsidRPr="00FC1476"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 w:rsidRPr="00FC1476">
        <w:rPr>
          <w:rFonts w:ascii="TH SarabunPSK" w:eastAsia="Sarabun" w:hAnsi="TH SarabunPSK" w:cs="TH SarabunPSK"/>
          <w:b/>
          <w:bCs/>
        </w:rPr>
        <w:t xml:space="preserve"> </w:t>
      </w:r>
      <w:r w:rsidRPr="00FC1476"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FC1476">
        <w:rPr>
          <w:rFonts w:ascii="TH SarabunPSK" w:eastAsia="Sarabun" w:hAnsi="TH SarabunPSK" w:cs="TH SarabunPSK"/>
          <w:b/>
          <w:bCs/>
          <w:cs/>
        </w:rPr>
        <w:t>เลขานุการ</w:t>
      </w:r>
      <w:r w:rsidRPr="00FC1476"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7F43FEBE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FC1476"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6E90CBE3" w14:textId="37B1803C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C1476">
        <w:rPr>
          <w:rFonts w:ascii="TH SarabunPSK" w:hAnsi="TH SarabunPSK" w:cs="TH SarabunPSK" w:hint="cs"/>
          <w:spacing w:val="-4"/>
          <w:cs/>
        </w:rPr>
        <w:t xml:space="preserve">ตรวจสอบแล้วเห็นว่า </w:t>
      </w:r>
      <w:r w:rsidRPr="00FC1476">
        <w:rPr>
          <w:rFonts w:ascii="TH SarabunPSK" w:eastAsia="Sarabun" w:hAnsi="TH SarabunPSK" w:cs="TH SarabunPSK" w:hint="cs"/>
          <w:spacing w:val="-4"/>
          <w:cs/>
        </w:rPr>
        <w:t>เอกสารหลักฐานยังไม่เพียงพอต่อการพิจารณา เห็นควรขอให้สมาชิกวิสามัญส่งเอกสาร</w:t>
      </w:r>
      <w:r w:rsidRPr="00FC1476">
        <w:rPr>
          <w:rFonts w:ascii="TH SarabunPSK" w:eastAsia="Sarabun" w:hAnsi="TH SarabunPSK" w:cs="TH SarabunPSK" w:hint="cs"/>
          <w:cs/>
        </w:rPr>
        <w:t xml:space="preserve">  </w:t>
      </w:r>
    </w:p>
    <w:p w14:paraId="43EAAFE3" w14:textId="750CA998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หลักฐานเพิ่มเติมเกี่ยวกับ ..............................................................................................................................   </w:t>
      </w:r>
    </w:p>
    <w:p w14:paraId="1D6A6B03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169819E0" w14:textId="1B7352F8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เห็นควรอนุมัติจ่ายเงินให้แก่สมาชิกวิสามัญ จำนวน ........................... บาท (...............................................)   </w:t>
      </w:r>
    </w:p>
    <w:p w14:paraId="64255A4C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FC1476">
        <w:rPr>
          <w:rFonts w:ascii="TH SarabunPSK" w:eastAsia="Sarabun" w:hAnsi="TH SarabunPSK" w:cs="TH SarabunPSK" w:hint="cs"/>
          <w:cs/>
        </w:rPr>
        <w:t>ฯ ข้อ .....................</w:t>
      </w:r>
    </w:p>
    <w:p w14:paraId="08061118" w14:textId="71A24A5E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493E64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  <w:r w:rsidRPr="00FC1476">
        <w:rPr>
          <w:rFonts w:ascii="TH SarabunPSK" w:eastAsia="Sarabun" w:hAnsi="TH SarabunPSK" w:cs="TH SarabunPSK" w:hint="cs"/>
          <w:cs/>
        </w:rPr>
        <w:t xml:space="preserve">  </w:t>
      </w:r>
    </w:p>
    <w:p w14:paraId="6BCA8661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FC1476">
        <w:rPr>
          <w:rFonts w:ascii="TH SarabunPSK" w:eastAsia="Sarabun" w:hAnsi="TH SarabunPSK" w:cs="TH SarabunPSK" w:hint="cs"/>
          <w:cs/>
        </w:rPr>
        <w:t>ฯ ข้อ .....................</w:t>
      </w:r>
    </w:p>
    <w:p w14:paraId="53922E13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FC1476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225FF2DD" w14:textId="77777777" w:rsidR="00334EEB" w:rsidRDefault="00B63FEC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หมายเหตุ </w:t>
      </w:r>
      <w:r w:rsidRPr="00FC1476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BD492C" w:rsidRPr="00FC1476">
        <w:rPr>
          <w:rFonts w:ascii="TH SarabunPSK" w:eastAsia="Sarabun" w:hAnsi="TH SarabunPSK" w:cs="TH SarabunPSK"/>
          <w:cs/>
        </w:rPr>
        <w:tab/>
      </w:r>
      <w:r w:rsidR="00BD492C" w:rsidRPr="00FC1476">
        <w:rPr>
          <w:rFonts w:ascii="TH SarabunPSK" w:eastAsia="Sarabun" w:hAnsi="TH SarabunPSK" w:cs="TH SarabunPSK"/>
          <w:cs/>
        </w:rPr>
        <w:tab/>
      </w:r>
      <w:r w:rsidR="00BD492C" w:rsidRPr="00FC1476">
        <w:rPr>
          <w:rFonts w:ascii="TH SarabunPSK" w:eastAsia="Sarabun" w:hAnsi="TH SarabunPSK" w:cs="TH SarabunPSK" w:hint="cs"/>
          <w:cs/>
        </w:rPr>
        <w:t xml:space="preserve">                    </w:t>
      </w:r>
      <w:r w:rsidR="00CF12D0" w:rsidRPr="00FC1476">
        <w:rPr>
          <w:rFonts w:ascii="TH SarabunPSK" w:eastAsia="Sarabun" w:hAnsi="TH SarabunPSK" w:cs="TH SarabunPSK"/>
          <w:cs/>
        </w:rPr>
        <w:tab/>
      </w:r>
      <w:r w:rsidR="00CF12D0" w:rsidRPr="00FC1476">
        <w:rPr>
          <w:rFonts w:ascii="TH SarabunPSK" w:eastAsia="Sarabun" w:hAnsi="TH SarabunPSK" w:cs="TH SarabunPSK"/>
          <w:cs/>
        </w:rPr>
        <w:tab/>
      </w:r>
    </w:p>
    <w:p w14:paraId="6EEC92E6" w14:textId="55F4C2E1" w:rsidR="00CF12D0" w:rsidRPr="00FC1476" w:rsidRDefault="00CF12D0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04CC727A" w14:textId="77777777" w:rsidR="00CF12D0" w:rsidRPr="00FC1476" w:rsidRDefault="00CF12D0" w:rsidP="00CF12D0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2505B9B" w14:textId="77777777" w:rsidR="00CF12D0" w:rsidRPr="00FC1476" w:rsidRDefault="00CF12D0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FD7265E" w14:textId="77777777" w:rsidR="00CF12D0" w:rsidRPr="00FC1476" w:rsidRDefault="00CF12D0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79B66769" w14:textId="77777777" w:rsidR="001D4F0B" w:rsidRPr="00FC1476" w:rsidRDefault="001D4F0B" w:rsidP="00EE0C35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12C8F5B2" w14:textId="77777777" w:rsidR="00B63FEC" w:rsidRDefault="00B63FEC" w:rsidP="00EE0C35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2898B01C" w14:textId="77777777" w:rsidR="00FC5B79" w:rsidRPr="00FC1476" w:rsidRDefault="00FC5B79" w:rsidP="00EE0C35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00D79808" w14:textId="77777777" w:rsidR="00CF12D0" w:rsidRPr="00FC1476" w:rsidRDefault="00CF12D0" w:rsidP="00CF12D0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FC1476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FC1476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FC1476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FC1476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FC1476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2851195D" w14:textId="77777777" w:rsidR="00334EEB" w:rsidRPr="00125EE4" w:rsidRDefault="00334EEB" w:rsidP="00334EEB">
      <w:pPr>
        <w:spacing w:before="120"/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5EE4">
        <w:rPr>
          <w:rFonts w:ascii="TH SarabunPSK" w:hAnsi="TH SarabunPSK" w:cs="TH SarabunPSK" w:hint="cs"/>
          <w:cs/>
        </w:rPr>
        <w:t>กรณีดังกล่าว</w:t>
      </w:r>
      <w:r w:rsidRPr="00125EE4">
        <w:rPr>
          <w:rFonts w:ascii="TH SarabunPSK" w:hAnsi="TH SarabunPSK" w:cs="TH SarabunPSK"/>
          <w:cs/>
        </w:rPr>
        <w:t>สามารถ</w:t>
      </w:r>
      <w:r w:rsidRPr="00125EE4">
        <w:rPr>
          <w:rFonts w:ascii="TH SarabunPSK" w:hAnsi="TH SarabunPSK" w:cs="TH SarabunPSK" w:hint="cs"/>
          <w:cs/>
        </w:rPr>
        <w:t>อนุมัติ</w:t>
      </w:r>
      <w:r w:rsidRPr="00125EE4">
        <w:rPr>
          <w:rFonts w:ascii="TH SarabunPSK" w:hAnsi="TH SarabunPSK" w:cs="TH SarabunPSK"/>
          <w:cs/>
        </w:rPr>
        <w:t>จ่าย</w:t>
      </w:r>
      <w:r w:rsidRPr="00125EE4">
        <w:rPr>
          <w:rFonts w:ascii="TH SarabunPSK" w:hAnsi="TH SarabunPSK" w:cs="TH SarabunPSK" w:hint="cs"/>
          <w:cs/>
        </w:rPr>
        <w:t>เงิน</w:t>
      </w:r>
      <w:r w:rsidRPr="00125EE4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25EE4">
        <w:rPr>
          <w:rFonts w:ascii="TH SarabunPSK" w:hAnsi="TH SarabunPSK" w:cs="TH SarabunPSK" w:hint="cs"/>
          <w:cs/>
        </w:rPr>
        <w:t>ปราบปราม</w:t>
      </w:r>
    </w:p>
    <w:p w14:paraId="4A46DEEC" w14:textId="77777777" w:rsidR="00334EEB" w:rsidRPr="00125EE4" w:rsidRDefault="00334EEB" w:rsidP="00334EEB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</w:t>
      </w:r>
      <w:r w:rsidRPr="00125EE4">
        <w:rPr>
          <w:rFonts w:ascii="TH SarabunPSK" w:hAnsi="TH SarabunPSK" w:cs="TH SarabunPSK"/>
          <w:cs/>
        </w:rPr>
        <w:t>การฟอกเงิน</w:t>
      </w:r>
      <w:r w:rsidRPr="00125EE4">
        <w:rPr>
          <w:rFonts w:ascii="TH SarabunPSK" w:hAnsi="TH SarabunPSK" w:cs="TH SarabunPSK" w:hint="cs"/>
          <w:cs/>
        </w:rPr>
        <w:t>ฯ</w:t>
      </w:r>
      <w:r w:rsidRPr="00125EE4">
        <w:rPr>
          <w:rFonts w:ascii="TH SarabunPSK" w:hAnsi="TH SarabunPSK" w:cs="TH SarabunPSK"/>
          <w:cs/>
        </w:rPr>
        <w:t xml:space="preserve"> ข้อ ......................</w:t>
      </w:r>
      <w:r w:rsidRPr="00125EE4">
        <w:rPr>
          <w:rFonts w:ascii="TH SarabunPSK" w:hAnsi="TH SarabunPSK" w:cs="TH SarabunPSK"/>
        </w:rPr>
        <w:t xml:space="preserve"> </w:t>
      </w:r>
    </w:p>
    <w:p w14:paraId="1BE2F148" w14:textId="77777777" w:rsidR="00334EEB" w:rsidRPr="00125EE4" w:rsidRDefault="00334EEB" w:rsidP="00334EEB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/>
        </w:rPr>
        <w:t xml:space="preserve">    </w:t>
      </w:r>
      <w:r w:rsidRPr="00125EE4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6C4F200F" w14:textId="77777777" w:rsidR="00334EEB" w:rsidRPr="00125EE4" w:rsidRDefault="00334EEB" w:rsidP="00334EEB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25EE4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>
        <w:rPr>
          <w:rFonts w:ascii="TH SarabunPSK" w:hAnsi="TH SarabunPSK" w:cs="TH SarabunPSK" w:hint="cs"/>
          <w:cs/>
        </w:rPr>
        <w:t xml:space="preserve"> </w:t>
      </w:r>
      <w:r w:rsidRPr="001F7B28">
        <w:rPr>
          <w:rFonts w:ascii="TH SarabunPSK" w:hAnsi="TH SarabunPSK" w:cs="TH SarabunPSK"/>
          <w:cs/>
        </w:rPr>
        <w:t>บัญชีเลขที่ ๐๐๘-๑-๖๒๙๓๐-๓</w:t>
      </w:r>
    </w:p>
    <w:p w14:paraId="328DD58A" w14:textId="77777777" w:rsidR="00334EEB" w:rsidRPr="00125EE4" w:rsidRDefault="00334EEB" w:rsidP="00334EEB">
      <w:pPr>
        <w:jc w:val="thaiDistribute"/>
        <w:rPr>
          <w:rFonts w:ascii="TH SarabunPSK" w:hAnsi="TH SarabunPSK" w:cs="TH SarabunPSK"/>
        </w:rPr>
      </w:pPr>
      <w:r w:rsidRPr="00125EE4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0645CCCD" w14:textId="77777777" w:rsidR="00334EEB" w:rsidRPr="00125EE4" w:rsidRDefault="00334EEB" w:rsidP="00334EEB">
      <w:pPr>
        <w:jc w:val="thaiDistribute"/>
        <w:rPr>
          <w:rFonts w:ascii="TH SarabunPSK" w:hAnsi="TH SarabunPSK" w:cs="TH SarabunPSK"/>
          <w:cs/>
        </w:rPr>
      </w:pPr>
      <w:r w:rsidRPr="00125EE4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0BC988B0" w14:textId="2E8BE548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เห็นควรอนุมัติจ่ายเงินให้แก่สมาชิก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 w:hint="cs"/>
          <w:cs/>
        </w:rPr>
        <w:t>สามัญ</w:t>
      </w:r>
      <w:r w:rsidR="00E22FFA" w:rsidRPr="00FC1476">
        <w:rPr>
          <w:rFonts w:ascii="TH SarabunPSK" w:eastAsia="Sarabun" w:hAnsi="TH SarabunPSK" w:cs="TH SarabunPSK" w:hint="cs"/>
          <w:cs/>
        </w:rPr>
        <w:t>ดังกล่าว จำนวน ....................</w:t>
      </w:r>
      <w:r w:rsidRPr="00FC1476">
        <w:rPr>
          <w:rFonts w:ascii="TH SarabunPSK" w:eastAsia="Sarabun" w:hAnsi="TH SarabunPSK" w:cs="TH SarabunPSK" w:hint="cs"/>
          <w:cs/>
        </w:rPr>
        <w:t xml:space="preserve"> บาท (.....</w:t>
      </w:r>
      <w:r w:rsidR="00E22FFA" w:rsidRPr="00FC1476">
        <w:rPr>
          <w:rFonts w:ascii="TH SarabunPSK" w:eastAsia="Sarabun" w:hAnsi="TH SarabunPSK" w:cs="TH SarabunPSK" w:hint="cs"/>
          <w:cs/>
        </w:rPr>
        <w:t>.............................</w:t>
      </w:r>
      <w:r w:rsidR="005F3604" w:rsidRPr="00FC1476">
        <w:rPr>
          <w:rFonts w:ascii="TH SarabunPSK" w:eastAsia="Sarabun" w:hAnsi="TH SarabunPSK" w:cs="TH SarabunPSK" w:hint="cs"/>
          <w:cs/>
        </w:rPr>
        <w:t>..</w:t>
      </w:r>
      <w:r w:rsidRPr="00FC1476">
        <w:rPr>
          <w:rFonts w:ascii="TH SarabunPSK" w:eastAsia="Sarabun" w:hAnsi="TH SarabunPSK" w:cs="TH SarabunPSK" w:hint="cs"/>
          <w:cs/>
        </w:rPr>
        <w:t xml:space="preserve">.......)   </w:t>
      </w:r>
    </w:p>
    <w:p w14:paraId="4D8D6EAD" w14:textId="0955B7C4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ทั้งนี้ </w:t>
      </w:r>
      <w:r w:rsidR="00B63FEC" w:rsidRPr="00FC1476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B63FEC"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B63FEC" w:rsidRPr="00FC1476">
        <w:rPr>
          <w:rFonts w:ascii="TH SarabunPSK" w:eastAsia="Sarabun" w:hAnsi="TH SarabunPSK" w:cs="TH SarabunPSK" w:hint="cs"/>
          <w:cs/>
        </w:rPr>
        <w:t>ฯ ข้อ .....................</w:t>
      </w:r>
    </w:p>
    <w:p w14:paraId="45DBB92A" w14:textId="527B68B4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</w:t>
      </w:r>
      <w:r w:rsidR="00E22FFA" w:rsidRPr="00FC1476">
        <w:rPr>
          <w:rFonts w:ascii="TH SarabunPSK" w:eastAsia="Sarabun" w:hAnsi="TH SarabunPSK" w:cs="TH SarabunPSK" w:hint="cs"/>
          <w:cs/>
        </w:rPr>
        <w:t>.......................................................................................</w:t>
      </w:r>
    </w:p>
    <w:p w14:paraId="195B63B1" w14:textId="5B63D653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ทั้งนี้ </w:t>
      </w:r>
      <w:r w:rsidR="00B63FEC" w:rsidRPr="00FC1476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B63FEC"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B63FEC" w:rsidRPr="00FC1476">
        <w:rPr>
          <w:rFonts w:ascii="TH SarabunPSK" w:eastAsia="Sarabun" w:hAnsi="TH SarabunPSK" w:cs="TH SarabunPSK" w:hint="cs"/>
          <w:cs/>
        </w:rPr>
        <w:t>ฯ ข้อ .....................</w:t>
      </w:r>
    </w:p>
    <w:p w14:paraId="4E46C8F5" w14:textId="47732BF9" w:rsidR="00BA2D72" w:rsidRPr="00FC1476" w:rsidRDefault="00BA2D72" w:rsidP="00BA2D7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อื่น ๆ (ระบุ) </w:t>
      </w:r>
      <w:r w:rsidRPr="00FC1476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0C983D45" w14:textId="77777777" w:rsidR="00BA2D72" w:rsidRPr="00FC1476" w:rsidRDefault="00BA2D72" w:rsidP="00BA2D72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หมายเหตุ </w:t>
      </w:r>
      <w:r w:rsidRPr="00FC1476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3492BE9D" w14:textId="77777777" w:rsidR="00083AC2" w:rsidRPr="00FC1476" w:rsidRDefault="00083AC2" w:rsidP="00BA2D72">
      <w:pPr>
        <w:spacing w:before="1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7CA76C44" w14:textId="77777777" w:rsidR="00083AC2" w:rsidRPr="00FC1476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3DF167BC" w14:textId="77777777" w:rsidR="00083AC2" w:rsidRPr="00FC1476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05D5A1A" w14:textId="286ADA3B" w:rsidR="00083AC2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04A8E5C3" w14:textId="77777777" w:rsidR="00FC5B79" w:rsidRPr="00FC1476" w:rsidRDefault="00FC5B79" w:rsidP="00B63FEC">
      <w:pPr>
        <w:jc w:val="thaiDistribute"/>
        <w:rPr>
          <w:rFonts w:ascii="TH SarabunPSK" w:eastAsia="Sarabun" w:hAnsi="TH SarabunPSK" w:cs="TH SarabunPSK"/>
        </w:rPr>
      </w:pPr>
    </w:p>
    <w:p w14:paraId="4C99ADF3" w14:textId="0E6FC175" w:rsidR="00083AC2" w:rsidRPr="00FC1476" w:rsidRDefault="00083AC2" w:rsidP="00083AC2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FC1476"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2A00AC54" w14:textId="2439486E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อนุมัติจ่ายเงินให้แก่สมาชิก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 w:hint="cs"/>
          <w:cs/>
        </w:rPr>
        <w:t xml:space="preserve">สามัญดังกล่าว จำนวน ........................... บาท (...............................................)   </w:t>
      </w:r>
    </w:p>
    <w:p w14:paraId="76DFE1B6" w14:textId="09630436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ทั้งนี้ </w:t>
      </w:r>
      <w:r w:rsidR="00512F3C" w:rsidRPr="00FC1476">
        <w:rPr>
          <w:rFonts w:ascii="TH SarabunPSK" w:eastAsia="Sarabun" w:hAnsi="TH SarabunPSK" w:cs="TH SarabunPSK" w:hint="cs"/>
          <w:cs/>
        </w:rPr>
        <w:t>ตามระเบียบคณะกรรมการสวัสดิการ</w:t>
      </w:r>
      <w:r w:rsidR="00512F3C" w:rsidRPr="00FC1476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="00B63FEC" w:rsidRPr="00FC1476">
        <w:rPr>
          <w:rFonts w:ascii="TH SarabunPSK" w:eastAsia="Sarabun" w:hAnsi="TH SarabunPSK" w:cs="TH SarabunPSK" w:hint="cs"/>
          <w:cs/>
        </w:rPr>
        <w:t>ฯ ข้อ .....................</w:t>
      </w:r>
    </w:p>
    <w:p w14:paraId="70FA92D9" w14:textId="6D059B04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>ไม่</w:t>
      </w:r>
      <w:r w:rsidRPr="00FC1476">
        <w:rPr>
          <w:rFonts w:ascii="TH SarabunPSK" w:eastAsia="Sarabun" w:hAnsi="TH SarabunPSK" w:cs="TH SarabunPSK"/>
          <w:cs/>
        </w:rPr>
        <w:t>อนุมัติจ่ายเงินให้แก่สมาชิก</w:t>
      </w:r>
      <w:r w:rsidR="005F3604" w:rsidRPr="00FC1476">
        <w:rPr>
          <w:rFonts w:ascii="TH SarabunPSK" w:eastAsia="Sarabun" w:hAnsi="TH SarabunPSK" w:cs="TH SarabunPSK" w:hint="cs"/>
          <w:cs/>
        </w:rPr>
        <w:t>วิ</w:t>
      </w:r>
      <w:r w:rsidRPr="00FC1476">
        <w:rPr>
          <w:rFonts w:ascii="TH SarabunPSK" w:eastAsia="Sarabun" w:hAnsi="TH SarabunPSK" w:cs="TH SarabunPSK"/>
          <w:cs/>
        </w:rPr>
        <w:t xml:space="preserve">สามัญดังกล่าว </w:t>
      </w:r>
      <w:r w:rsidRPr="00FC1476">
        <w:rPr>
          <w:rFonts w:ascii="TH SarabunPSK" w:eastAsia="Sarabun" w:hAnsi="TH SarabunPSK" w:cs="TH SarabunPSK" w:hint="cs"/>
          <w:cs/>
        </w:rPr>
        <w:t>เนื่องจาก ....................................</w:t>
      </w:r>
      <w:r w:rsidR="005F3604" w:rsidRPr="00FC1476">
        <w:rPr>
          <w:rFonts w:ascii="TH SarabunPSK" w:eastAsia="Sarabun" w:hAnsi="TH SarabunPSK" w:cs="TH SarabunPSK" w:hint="cs"/>
          <w:cs/>
        </w:rPr>
        <w:t>..............................</w:t>
      </w:r>
      <w:r w:rsidRPr="00FC1476">
        <w:rPr>
          <w:rFonts w:ascii="TH SarabunPSK" w:eastAsia="Sarabun" w:hAnsi="TH SarabunPSK" w:cs="TH SarabunPSK" w:hint="cs"/>
          <w:cs/>
        </w:rPr>
        <w:t>...............</w:t>
      </w:r>
    </w:p>
    <w:p w14:paraId="2C60C88F" w14:textId="1DC172E4" w:rsidR="00E22FFA" w:rsidRPr="00FC1476" w:rsidRDefault="00E22FFA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57E07495" w14:textId="751C0BF0" w:rsidR="00083AC2" w:rsidRPr="00FC1476" w:rsidRDefault="00083AC2" w:rsidP="00083AC2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อื่น ๆ (ระบุ) </w:t>
      </w:r>
      <w:r w:rsidRPr="00FC1476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8E56BBE" w14:textId="45259A02" w:rsidR="00083AC2" w:rsidRPr="00FC1476" w:rsidRDefault="00083AC2" w:rsidP="00083AC2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hAnsi="TH SarabunPSK" w:cs="TH SarabunPSK"/>
          <w:sz w:val="28"/>
          <w:szCs w:val="28"/>
        </w:rPr>
        <w:sym w:font="Wingdings 2" w:char="F0A3"/>
      </w:r>
      <w:r w:rsidRPr="00FC1476">
        <w:rPr>
          <w:rFonts w:ascii="TH SarabunPSK" w:hAnsi="TH SarabunPSK" w:cs="TH SarabunPSK"/>
          <w:sz w:val="28"/>
          <w:szCs w:val="28"/>
        </w:rPr>
        <w:t xml:space="preserve"> </w:t>
      </w:r>
      <w:r w:rsidRPr="00FC1476">
        <w:rPr>
          <w:rFonts w:ascii="TH SarabunPSK" w:hAnsi="TH SarabunPSK" w:cs="TH SarabunPSK" w:hint="cs"/>
          <w:cs/>
        </w:rPr>
        <w:t xml:space="preserve">หมายเหตุ </w:t>
      </w:r>
      <w:r w:rsidR="00E22FFA" w:rsidRPr="00FC1476">
        <w:rPr>
          <w:rFonts w:ascii="TH SarabunPSK" w:eastAsia="Sarabun" w:hAnsi="TH SarabunPSK" w:cs="TH SarabunPSK" w:hint="cs"/>
          <w:cs/>
        </w:rPr>
        <w:t xml:space="preserve">(ถ้ามี) </w:t>
      </w:r>
      <w:r w:rsidRPr="00FC1476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 </w:t>
      </w:r>
    </w:p>
    <w:p w14:paraId="1E0C4AFC" w14:textId="6DD6BF0F" w:rsidR="00083AC2" w:rsidRPr="00FC1476" w:rsidRDefault="00083AC2" w:rsidP="00E22FFA">
      <w:pPr>
        <w:spacing w:before="1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           </w:t>
      </w:r>
    </w:p>
    <w:p w14:paraId="58A55B45" w14:textId="77777777" w:rsidR="00083AC2" w:rsidRPr="00FC1476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AB48F8" w14:textId="77777777" w:rsidR="00083AC2" w:rsidRPr="00FC1476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3A5D3E3" w14:textId="607D6AD8" w:rsidR="00083AC2" w:rsidRPr="00FC1476" w:rsidRDefault="00083AC2" w:rsidP="00B63FEC">
      <w:pPr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781B494D" w14:textId="77777777" w:rsidR="00083AC2" w:rsidRPr="00FC1476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8DD348E" w14:textId="7FBF4D0C" w:rsidR="001D4F0B" w:rsidRPr="00FC1476" w:rsidRDefault="00E22FFA" w:rsidP="005E1B85">
      <w:pPr>
        <w:spacing w:before="1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>หรือ</w:t>
      </w:r>
    </w:p>
    <w:p w14:paraId="567823B8" w14:textId="77777777" w:rsidR="00083AC2" w:rsidRPr="00FC1476" w:rsidRDefault="00083AC2" w:rsidP="00083AC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9FF1BAA" w14:textId="77777777" w:rsidR="00083AC2" w:rsidRPr="00FC1476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</w:t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/>
          <w:cs/>
        </w:rPr>
        <w:tab/>
      </w:r>
      <w:r w:rsidRPr="00FC1476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CE21437" w14:textId="3603429E" w:rsidR="00E22FFA" w:rsidRPr="00FC1476" w:rsidRDefault="00E22FFA" w:rsidP="00B63FEC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6E2730D5" w14:textId="7BBFCDA3" w:rsidR="00BA2D72" w:rsidRPr="00FC1476" w:rsidRDefault="00083AC2" w:rsidP="00B63FEC">
      <w:pPr>
        <w:jc w:val="thaiDistribute"/>
        <w:rPr>
          <w:rFonts w:ascii="TH SarabunPSK" w:eastAsia="Sarabun" w:hAnsi="TH SarabunPSK" w:cs="TH SarabunPSK"/>
        </w:rPr>
      </w:pPr>
      <w:r w:rsidRPr="00FC1476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AF5AFF3" w14:textId="77777777" w:rsidR="00B63FEC" w:rsidRPr="00FC1476" w:rsidRDefault="00B63FEC" w:rsidP="00B63FEC">
      <w:pPr>
        <w:jc w:val="thaiDistribute"/>
        <w:rPr>
          <w:rFonts w:ascii="TH SarabunPSK" w:eastAsia="Sarabun" w:hAnsi="TH SarabunPSK" w:cs="TH SarabunPSK"/>
          <w:cs/>
        </w:rPr>
      </w:pPr>
    </w:p>
    <w:p w14:paraId="2843D045" w14:textId="2642DD0E" w:rsidR="00083AC2" w:rsidRPr="00FC1476" w:rsidRDefault="00E22FFA" w:rsidP="00E22FFA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C1476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FC1476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FC1476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sectPr w:rsidR="00083AC2" w:rsidRPr="00FC1476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46ED" w14:textId="77777777" w:rsidR="007305D4" w:rsidRDefault="007305D4">
      <w:r>
        <w:separator/>
      </w:r>
    </w:p>
  </w:endnote>
  <w:endnote w:type="continuationSeparator" w:id="0">
    <w:p w14:paraId="7476DCC0" w14:textId="77777777" w:rsidR="007305D4" w:rsidRDefault="007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48B2" w14:textId="77777777" w:rsidR="007305D4" w:rsidRDefault="007305D4">
      <w:r>
        <w:separator/>
      </w:r>
    </w:p>
  </w:footnote>
  <w:footnote w:type="continuationSeparator" w:id="0">
    <w:p w14:paraId="7FD99FE5" w14:textId="77777777" w:rsidR="007305D4" w:rsidRDefault="0073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47356A" w:rsidRDefault="0047356A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47356A" w:rsidRDefault="00473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47356A" w:rsidRPr="003D7579" w:rsidRDefault="0047356A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BA0268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47356A" w:rsidRPr="003D7579" w:rsidRDefault="0047356A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17C6"/>
    <w:rsid w:val="00083AC2"/>
    <w:rsid w:val="000A104D"/>
    <w:rsid w:val="000A59CE"/>
    <w:rsid w:val="000C38AE"/>
    <w:rsid w:val="000E02B8"/>
    <w:rsid w:val="000E0A20"/>
    <w:rsid w:val="000E3B64"/>
    <w:rsid w:val="000F0ED1"/>
    <w:rsid w:val="00101A3A"/>
    <w:rsid w:val="00104252"/>
    <w:rsid w:val="00107639"/>
    <w:rsid w:val="00137BB5"/>
    <w:rsid w:val="001507C4"/>
    <w:rsid w:val="001511BB"/>
    <w:rsid w:val="0017018A"/>
    <w:rsid w:val="00171BD3"/>
    <w:rsid w:val="00172F2B"/>
    <w:rsid w:val="00195FB7"/>
    <w:rsid w:val="001A5805"/>
    <w:rsid w:val="001B5376"/>
    <w:rsid w:val="001C6BA0"/>
    <w:rsid w:val="001D4F0B"/>
    <w:rsid w:val="001E13A1"/>
    <w:rsid w:val="001E3B4B"/>
    <w:rsid w:val="001F4450"/>
    <w:rsid w:val="001F7248"/>
    <w:rsid w:val="00201490"/>
    <w:rsid w:val="0020722B"/>
    <w:rsid w:val="0023432B"/>
    <w:rsid w:val="002465AA"/>
    <w:rsid w:val="00262A2B"/>
    <w:rsid w:val="002B0064"/>
    <w:rsid w:val="002B2227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34EEB"/>
    <w:rsid w:val="003500C7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25127"/>
    <w:rsid w:val="00432EA3"/>
    <w:rsid w:val="0045562D"/>
    <w:rsid w:val="00457396"/>
    <w:rsid w:val="0046377B"/>
    <w:rsid w:val="0047356A"/>
    <w:rsid w:val="004774B8"/>
    <w:rsid w:val="00480F3C"/>
    <w:rsid w:val="0048437C"/>
    <w:rsid w:val="00493E64"/>
    <w:rsid w:val="00496C25"/>
    <w:rsid w:val="004C122C"/>
    <w:rsid w:val="004C246E"/>
    <w:rsid w:val="004C483C"/>
    <w:rsid w:val="004C6911"/>
    <w:rsid w:val="004D3110"/>
    <w:rsid w:val="004E0B4A"/>
    <w:rsid w:val="004F45EF"/>
    <w:rsid w:val="00512F3C"/>
    <w:rsid w:val="00526153"/>
    <w:rsid w:val="00532334"/>
    <w:rsid w:val="0054070E"/>
    <w:rsid w:val="005959AA"/>
    <w:rsid w:val="005B7B44"/>
    <w:rsid w:val="005E1B85"/>
    <w:rsid w:val="005E1BFB"/>
    <w:rsid w:val="005F297B"/>
    <w:rsid w:val="005F3604"/>
    <w:rsid w:val="005F61D2"/>
    <w:rsid w:val="00604D54"/>
    <w:rsid w:val="00610D33"/>
    <w:rsid w:val="00611CC5"/>
    <w:rsid w:val="00626490"/>
    <w:rsid w:val="0063037F"/>
    <w:rsid w:val="00631AE8"/>
    <w:rsid w:val="0064085E"/>
    <w:rsid w:val="006507AF"/>
    <w:rsid w:val="006644FE"/>
    <w:rsid w:val="00673E89"/>
    <w:rsid w:val="00686BC7"/>
    <w:rsid w:val="00686C5A"/>
    <w:rsid w:val="006B4FC6"/>
    <w:rsid w:val="006C2216"/>
    <w:rsid w:val="006F2470"/>
    <w:rsid w:val="006F4001"/>
    <w:rsid w:val="00700927"/>
    <w:rsid w:val="007024B3"/>
    <w:rsid w:val="0071005C"/>
    <w:rsid w:val="00730098"/>
    <w:rsid w:val="007305D4"/>
    <w:rsid w:val="007317E0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D0328"/>
    <w:rsid w:val="008306B1"/>
    <w:rsid w:val="00857DCB"/>
    <w:rsid w:val="0087285C"/>
    <w:rsid w:val="00891877"/>
    <w:rsid w:val="008B46E2"/>
    <w:rsid w:val="008B4BA8"/>
    <w:rsid w:val="008D0F0A"/>
    <w:rsid w:val="008D2EDC"/>
    <w:rsid w:val="008D74DA"/>
    <w:rsid w:val="008E3067"/>
    <w:rsid w:val="008E3F4E"/>
    <w:rsid w:val="008F3F1C"/>
    <w:rsid w:val="00901FFB"/>
    <w:rsid w:val="0090329C"/>
    <w:rsid w:val="00913E6D"/>
    <w:rsid w:val="0092753F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16210"/>
    <w:rsid w:val="00B20E87"/>
    <w:rsid w:val="00B4625E"/>
    <w:rsid w:val="00B4742E"/>
    <w:rsid w:val="00B5157A"/>
    <w:rsid w:val="00B51A0C"/>
    <w:rsid w:val="00B60237"/>
    <w:rsid w:val="00B63FEC"/>
    <w:rsid w:val="00B64150"/>
    <w:rsid w:val="00B73F85"/>
    <w:rsid w:val="00B807A3"/>
    <w:rsid w:val="00B81794"/>
    <w:rsid w:val="00B83D63"/>
    <w:rsid w:val="00B927DC"/>
    <w:rsid w:val="00B977FA"/>
    <w:rsid w:val="00BA0268"/>
    <w:rsid w:val="00BA2D72"/>
    <w:rsid w:val="00BB19B9"/>
    <w:rsid w:val="00BC5479"/>
    <w:rsid w:val="00BD492C"/>
    <w:rsid w:val="00BF6415"/>
    <w:rsid w:val="00C0322B"/>
    <w:rsid w:val="00C05957"/>
    <w:rsid w:val="00C10A6A"/>
    <w:rsid w:val="00C12D85"/>
    <w:rsid w:val="00C135DC"/>
    <w:rsid w:val="00C13F64"/>
    <w:rsid w:val="00C94254"/>
    <w:rsid w:val="00C97E19"/>
    <w:rsid w:val="00CA46A1"/>
    <w:rsid w:val="00CD282D"/>
    <w:rsid w:val="00CD7871"/>
    <w:rsid w:val="00CE24FA"/>
    <w:rsid w:val="00CF010E"/>
    <w:rsid w:val="00CF12D0"/>
    <w:rsid w:val="00CF1BCA"/>
    <w:rsid w:val="00D0362D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9556B"/>
    <w:rsid w:val="00DC0B97"/>
    <w:rsid w:val="00DC4680"/>
    <w:rsid w:val="00DD2F3B"/>
    <w:rsid w:val="00DE7FF5"/>
    <w:rsid w:val="00DF08EF"/>
    <w:rsid w:val="00DF60C8"/>
    <w:rsid w:val="00E15D91"/>
    <w:rsid w:val="00E22FFA"/>
    <w:rsid w:val="00E3176A"/>
    <w:rsid w:val="00E402A2"/>
    <w:rsid w:val="00E4103C"/>
    <w:rsid w:val="00E42A79"/>
    <w:rsid w:val="00E56A69"/>
    <w:rsid w:val="00E57EE0"/>
    <w:rsid w:val="00E75AF5"/>
    <w:rsid w:val="00E77093"/>
    <w:rsid w:val="00E950D8"/>
    <w:rsid w:val="00EA0AFA"/>
    <w:rsid w:val="00EA6D36"/>
    <w:rsid w:val="00EB0574"/>
    <w:rsid w:val="00ED265C"/>
    <w:rsid w:val="00EE08E6"/>
    <w:rsid w:val="00EE0C35"/>
    <w:rsid w:val="00EE45AC"/>
    <w:rsid w:val="00F1291B"/>
    <w:rsid w:val="00F225B4"/>
    <w:rsid w:val="00F5155B"/>
    <w:rsid w:val="00F75320"/>
    <w:rsid w:val="00F75A19"/>
    <w:rsid w:val="00F92342"/>
    <w:rsid w:val="00FB3602"/>
    <w:rsid w:val="00FC05F0"/>
    <w:rsid w:val="00FC1476"/>
    <w:rsid w:val="00FC5B79"/>
    <w:rsid w:val="00FE0E4F"/>
    <w:rsid w:val="00FE1920"/>
    <w:rsid w:val="00FE3716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50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30</cp:revision>
  <cp:lastPrinted>2025-02-26T01:20:00Z</cp:lastPrinted>
  <dcterms:created xsi:type="dcterms:W3CDTF">2025-02-19T16:36:00Z</dcterms:created>
  <dcterms:modified xsi:type="dcterms:W3CDTF">2025-02-26T01:20:00Z</dcterms:modified>
</cp:coreProperties>
</file>